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Seznam významných služeb</w:t>
      </w:r>
    </w:p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>
        <w:trPr>
          <w:trHeight w:val="364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FF99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Modernizace zdroje a rozvodů chlazení, Nemocnice Litoměřice,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– projektový a inženýrský servis, II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  <w:highlight w:val="yellow"/>
              </w:rPr>
              <w:t>název, adresa, IČO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Specifikace na stavbu dle klasifikace stavebních děl CZ-CC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Doba poskytnutí služby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(datum, popř. časové rozmezí od / </w:t>
            </w:r>
            <w:proofErr w:type="gramStart"/>
            <w:r>
              <w:rPr>
                <w:rFonts w:cs="Arial"/>
                <w:szCs w:val="18"/>
              </w:rPr>
              <w:t>do</w:t>
            </w:r>
            <w:proofErr w:type="gramEnd"/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Identifikační údaje objednatele </w:t>
            </w:r>
            <w:r>
              <w:rPr>
                <w:rFonts w:cs="Arial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Jména a kontaktní údaje osob, u nichž je možné údaje o významných službách ověřit </w:t>
            </w:r>
            <w:r>
              <w:rPr>
                <w:rFonts w:cs="Arial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Výše investičních nákladů stanovených dodavatelem zpracovanou projektovou dokumentací</w:t>
            </w:r>
            <w:r>
              <w:rPr>
                <w:rFonts w:cs="Arial"/>
                <w:szCs w:val="18"/>
              </w:rPr>
              <w:t xml:space="preserve"> 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hRule="exact"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ind w:left="-1134"/>
        <w:rPr>
          <w:rFonts w:cs="Arial"/>
          <w:sz w:val="20"/>
          <w:szCs w:val="20"/>
        </w:rPr>
      </w:pPr>
    </w:p>
    <w:p>
      <w:pPr>
        <w:ind w:left="-993" w:right="-5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>
      <w:headerReference w:type="default" r:id="rId8"/>
      <w:footerReference w:type="default" r:id="rId9"/>
      <w:pgSz w:w="16838" w:h="11906" w:orient="landscape"/>
      <w:pgMar w:top="851" w:right="1812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" name="Obrázek 1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13AD-8AC0-4984-B189-D50BE755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5</cp:revision>
  <cp:lastPrinted>2025-02-20T13:28:00Z</cp:lastPrinted>
  <dcterms:created xsi:type="dcterms:W3CDTF">2025-07-16T08:39:00Z</dcterms:created>
  <dcterms:modified xsi:type="dcterms:W3CDTF">2025-08-27T08:07:00Z</dcterms:modified>
</cp:coreProperties>
</file>