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715693E5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410604" w:rsidRPr="00410604">
              <w:rPr>
                <w:rFonts w:eastAsia="Times New Roman" w:cs="Arial"/>
                <w:b/>
                <w:sz w:val="20"/>
                <w:szCs w:val="19"/>
                <w:lang w:eastAsia="cs-CZ"/>
              </w:rPr>
              <w:t>MAGNESII SULFAS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49C4" w14:textId="77777777" w:rsidR="003B0E01" w:rsidRDefault="003B0E01" w:rsidP="004A044C">
      <w:r>
        <w:separator/>
      </w:r>
    </w:p>
  </w:endnote>
  <w:endnote w:type="continuationSeparator" w:id="0">
    <w:p w14:paraId="737EA0E6" w14:textId="77777777" w:rsidR="003B0E01" w:rsidRDefault="003B0E01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3CD1" w14:textId="77777777" w:rsidR="003B0E01" w:rsidRDefault="003B0E01" w:rsidP="004A044C">
      <w:r>
        <w:separator/>
      </w:r>
    </w:p>
  </w:footnote>
  <w:footnote w:type="continuationSeparator" w:id="0">
    <w:p w14:paraId="77975CDF" w14:textId="77777777" w:rsidR="003B0E01" w:rsidRDefault="003B0E01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72D8EF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1060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1060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DACF-3580-4FBB-B3B3-D125A44C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2025-06-04T11:12:00Z</dcterms:created>
  <dcterms:modified xsi:type="dcterms:W3CDTF">2025-07-07T05:58:00Z</dcterms:modified>
</cp:coreProperties>
</file>