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FA2FC4" w:rsidRDefault="00FA2FC4" w:rsidP="005F5033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Seznam významných </w:t>
      </w:r>
      <w:r w:rsidRPr="0093779C">
        <w:rPr>
          <w:rFonts w:cs="Arial"/>
          <w:b/>
          <w:sz w:val="28"/>
          <w:szCs w:val="28"/>
        </w:rPr>
        <w:t>služeb</w:t>
      </w:r>
    </w:p>
    <w:p w:rsidR="00FA2FC4" w:rsidRDefault="00FA2FC4" w:rsidP="005F5033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49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8"/>
        <w:gridCol w:w="2640"/>
        <w:gridCol w:w="2641"/>
        <w:gridCol w:w="2641"/>
        <w:gridCol w:w="2648"/>
        <w:gridCol w:w="2751"/>
      </w:tblGrid>
      <w:tr w:rsidR="005F5033" w:rsidTr="005F5033">
        <w:trPr>
          <w:trHeight w:val="391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1" w:type="dxa"/>
            <w:gridSpan w:val="5"/>
            <w:vAlign w:val="center"/>
          </w:tcPr>
          <w:p w:rsidR="005F5033" w:rsidRPr="0093779C" w:rsidRDefault="0093779C" w:rsidP="0093779C">
            <w:pPr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93779C">
              <w:rPr>
                <w:rFonts w:cs="Arial"/>
                <w:b/>
                <w:bCs/>
                <w:sz w:val="20"/>
                <w:szCs w:val="20"/>
              </w:rPr>
              <w:t>Zajištění služeb pověřence pro ochranu osobních údajů v Krajské zdravotní, a.s.</w:t>
            </w:r>
          </w:p>
        </w:tc>
      </w:tr>
      <w:tr w:rsidR="005F5033" w:rsidTr="005F5033">
        <w:trPr>
          <w:trHeight w:val="720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1" w:type="dxa"/>
            <w:gridSpan w:val="5"/>
            <w:vAlign w:val="center"/>
          </w:tcPr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  <w:bookmarkStart w:id="0" w:name="_GoBack"/>
            <w:bookmarkEnd w:id="0"/>
          </w:p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 sídlem Ústí nad Labem, Sociální péče 3316/12A, PSČ 401 13, </w:t>
            </w:r>
          </w:p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5F5033" w:rsidTr="005F5033">
        <w:trPr>
          <w:trHeight w:val="720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1" w:type="dxa"/>
            <w:gridSpan w:val="5"/>
            <w:vAlign w:val="center"/>
          </w:tcPr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5F5033" w:rsidTr="005F5033">
        <w:trPr>
          <w:trHeight w:hRule="exact" w:val="670"/>
        </w:trPr>
        <w:tc>
          <w:tcPr>
            <w:tcW w:w="1618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objednatele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640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641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641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648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Kontaktní osoba objednatele</w:t>
            </w:r>
            <w:r>
              <w:rPr>
                <w:rFonts w:cs="Arial"/>
                <w:szCs w:val="18"/>
              </w:rPr>
              <w:t xml:space="preserve"> 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2750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5F5033" w:rsidTr="005F5033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:rsidTr="005F5033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:rsidTr="005F5033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:rsidR="00FA2FC4" w:rsidRDefault="00FA2FC4" w:rsidP="00FA2FC4">
      <w:pPr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:rsidR="005F5033" w:rsidRDefault="005F5033" w:rsidP="00FA2FC4">
      <w:pPr>
        <w:rPr>
          <w:rFonts w:cs="Arial"/>
          <w:sz w:val="20"/>
          <w:szCs w:val="20"/>
        </w:rPr>
      </w:pPr>
    </w:p>
    <w:p w:rsidR="00FA2FC4" w:rsidRDefault="00FA2FC4" w:rsidP="00FA2FC4">
      <w:pPr>
        <w:rPr>
          <w:rFonts w:cs="Arial"/>
          <w:sz w:val="20"/>
          <w:szCs w:val="20"/>
        </w:rPr>
      </w:pPr>
    </w:p>
    <w:p w:rsidR="00FA2FC4" w:rsidRDefault="00FA2FC4" w:rsidP="00FA2FC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……………………..……… dne ………………</w:t>
      </w:r>
    </w:p>
    <w:p w:rsidR="00FA2FC4" w:rsidRDefault="00FA2FC4" w:rsidP="00FA2FC4">
      <w:pPr>
        <w:jc w:val="right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……………………………………………………….</w:t>
      </w:r>
    </w:p>
    <w:p w:rsidR="00FA2FC4" w:rsidRDefault="00FA2FC4" w:rsidP="00FA2FC4"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:rsidR="00932EB1" w:rsidRPr="00453A14" w:rsidRDefault="00FA2FC4" w:rsidP="00453A14">
      <w:pPr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sectPr w:rsidR="00932EB1" w:rsidRPr="00453A14" w:rsidSect="00B75E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F36" w:rsidRDefault="00260F36" w:rsidP="004A044C">
      <w:pPr>
        <w:spacing w:line="240" w:lineRule="auto"/>
      </w:pPr>
      <w:r>
        <w:separator/>
      </w:r>
    </w:p>
  </w:endnote>
  <w:endnote w:type="continuationSeparator" w:id="0">
    <w:p w:rsidR="00260F36" w:rsidRDefault="00260F36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DB7" w:rsidRDefault="00B36D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:rsidR="00240FFA" w:rsidRPr="00AB233A" w:rsidRDefault="00B36DB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na</w:t>
                          </w:r>
                          <w:r w:rsidR="000A73EC"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B36DB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na</w:t>
                    </w:r>
                    <w:r w:rsidR="000A73EC"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DB7" w:rsidRDefault="00B36D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F36" w:rsidRDefault="00260F36" w:rsidP="004A044C">
      <w:pPr>
        <w:spacing w:line="240" w:lineRule="auto"/>
      </w:pPr>
      <w:r>
        <w:separator/>
      </w:r>
    </w:p>
  </w:footnote>
  <w:footnote w:type="continuationSeparator" w:id="0">
    <w:p w:rsidR="00260F36" w:rsidRDefault="00260F36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DB7" w:rsidRDefault="00B36D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B36DB7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B36DB7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DB7" w:rsidRDefault="00B36D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37.55pt;height:37.5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F8"/>
    <w:rsid w:val="00003697"/>
    <w:rsid w:val="00013DE8"/>
    <w:rsid w:val="000610B1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0F36"/>
    <w:rsid w:val="0026591C"/>
    <w:rsid w:val="00294922"/>
    <w:rsid w:val="0031358D"/>
    <w:rsid w:val="00331F3A"/>
    <w:rsid w:val="00353FB2"/>
    <w:rsid w:val="00392423"/>
    <w:rsid w:val="003B3991"/>
    <w:rsid w:val="003D4DF8"/>
    <w:rsid w:val="00453A14"/>
    <w:rsid w:val="00462009"/>
    <w:rsid w:val="0047111E"/>
    <w:rsid w:val="004A044C"/>
    <w:rsid w:val="004A68D9"/>
    <w:rsid w:val="004C6686"/>
    <w:rsid w:val="004E72C6"/>
    <w:rsid w:val="00507B10"/>
    <w:rsid w:val="00540947"/>
    <w:rsid w:val="00580EDE"/>
    <w:rsid w:val="005964DC"/>
    <w:rsid w:val="005B402A"/>
    <w:rsid w:val="005C64DB"/>
    <w:rsid w:val="005E3326"/>
    <w:rsid w:val="005F5033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3779C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36DB7"/>
    <w:rsid w:val="00B75E5C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A0ABF"/>
    <w:rsid w:val="00EE60B1"/>
    <w:rsid w:val="00F37091"/>
    <w:rsid w:val="00FA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BF5A0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A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EC6CB-1CEE-4BD9-BDB7-4E55974A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Sedlák Marek</cp:lastModifiedBy>
  <cp:revision>33</cp:revision>
  <cp:lastPrinted>2025-02-20T13:28:00Z</cp:lastPrinted>
  <dcterms:created xsi:type="dcterms:W3CDTF">2025-05-14T09:11:00Z</dcterms:created>
  <dcterms:modified xsi:type="dcterms:W3CDTF">2025-08-15T07:15:00Z</dcterms:modified>
</cp:coreProperties>
</file>