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436DA284" w14:textId="77777777" w:rsidR="00F74E1E" w:rsidRDefault="008D1323" w:rsidP="00F74E1E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</w:p>
    <w:p w14:paraId="0BD98099" w14:textId="0F64CEDE" w:rsidR="00F74E1E" w:rsidRDefault="00F74E1E" w:rsidP="00F74E1E">
      <w:pPr>
        <w:spacing w:line="240" w:lineRule="auto"/>
        <w:ind w:right="-1"/>
        <w:rPr>
          <w:rFonts w:cs="Arial"/>
          <w:b/>
          <w:sz w:val="20"/>
          <w:szCs w:val="20"/>
        </w:rPr>
      </w:pPr>
    </w:p>
    <w:p w14:paraId="2960DE89" w14:textId="77777777" w:rsidR="00F74E1E" w:rsidRDefault="00F74E1E" w:rsidP="00F74E1E">
      <w:pPr>
        <w:spacing w:line="240" w:lineRule="auto"/>
        <w:ind w:right="-1"/>
        <w:rPr>
          <w:rFonts w:cs="Arial"/>
          <w:b/>
          <w:sz w:val="20"/>
          <w:szCs w:val="20"/>
        </w:rPr>
      </w:pPr>
    </w:p>
    <w:p w14:paraId="6F8767DE" w14:textId="20B65EF0" w:rsidR="008D1323" w:rsidRPr="00F74E1E" w:rsidRDefault="00F74E1E" w:rsidP="00F74E1E">
      <w:pPr>
        <w:spacing w:line="240" w:lineRule="auto"/>
        <w:ind w:right="-1"/>
        <w:jc w:val="center"/>
        <w:rPr>
          <w:rFonts w:cs="Arial"/>
          <w:b/>
          <w:sz w:val="20"/>
          <w:szCs w:val="20"/>
        </w:rPr>
      </w:pPr>
      <w:r w:rsidRPr="00F74E1E">
        <w:rPr>
          <w:rFonts w:cs="Arial"/>
          <w:b/>
          <w:sz w:val="20"/>
          <w:szCs w:val="20"/>
        </w:rPr>
        <w:t>Zajištění služeb pověřence pro ochranu osobních údajů v Krajské zdravotní, a.s.</w:t>
      </w:r>
    </w:p>
    <w:p w14:paraId="38A8AD01" w14:textId="0445F6FA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0B209A0F" w14:textId="77777777" w:rsidR="00F74E1E" w:rsidRPr="008D1323" w:rsidRDefault="00F74E1E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158010FC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2E3D1BB2" w14:textId="5DD917A1" w:rsid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6C6C5E51" w14:textId="77777777" w:rsidR="00F74E1E" w:rsidRPr="008D1323" w:rsidRDefault="00F74E1E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4B9A773C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</w:t>
      </w:r>
      <w:r w:rsidR="00F74E1E" w:rsidRPr="008D1323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b/>
          <w:sz w:val="20"/>
          <w:szCs w:val="20"/>
        </w:rPr>
        <w:t xml:space="preserve">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11E64E4A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návrh smlouvy, kter</w:t>
      </w:r>
      <w:r w:rsidR="00F74E1E">
        <w:rPr>
          <w:rFonts w:cs="Arial"/>
          <w:color w:val="00000A"/>
          <w:sz w:val="20"/>
          <w:szCs w:val="20"/>
        </w:rPr>
        <w:t>á</w:t>
      </w:r>
      <w:r w:rsidRPr="008D1323">
        <w:rPr>
          <w:rFonts w:cs="Arial"/>
          <w:color w:val="00000A"/>
          <w:sz w:val="20"/>
          <w:szCs w:val="20"/>
        </w:rPr>
        <w:t xml:space="preserve"> je přílohou zadávací dokumentace.</w:t>
      </w:r>
    </w:p>
    <w:p w14:paraId="691609A2" w14:textId="5E0F2BD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</w:t>
      </w:r>
      <w:bookmarkStart w:id="0" w:name="_GoBack"/>
      <w:bookmarkEnd w:id="0"/>
      <w:r w:rsidRPr="008D1323">
        <w:rPr>
          <w:rFonts w:cs="Arial"/>
          <w:sz w:val="20"/>
          <w:szCs w:val="20"/>
        </w:rPr>
        <w:t xml:space="preserve">m ovládaná osoba vlastní podíl představující alespoň 25 % účasti společníka </w:t>
      </w:r>
      <w:r w:rsidR="00D55F7C">
        <w:rPr>
          <w:rFonts w:cs="Arial"/>
          <w:sz w:val="20"/>
          <w:szCs w:val="20"/>
        </w:rPr>
        <w:br/>
      </w:r>
      <w:r w:rsidRPr="008D1323">
        <w:rPr>
          <w:rFonts w:cs="Arial"/>
          <w:sz w:val="20"/>
          <w:szCs w:val="20"/>
        </w:rPr>
        <w:t>v obchodní společnosti.</w:t>
      </w:r>
    </w:p>
    <w:p w14:paraId="471FCC69" w14:textId="0D36E8F5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lastRenderedPageBreak/>
        <w:t>Účastník</w:t>
      </w:r>
      <w:r w:rsidRPr="008D1323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0E93B3AF" w14:textId="5360E849" w:rsidR="00A95DD8" w:rsidRDefault="00A95DD8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47BC1CB3" w14:textId="77777777" w:rsidR="00A95DD8" w:rsidRDefault="00A95DD8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F884" w14:textId="77777777" w:rsidR="00152F64" w:rsidRDefault="00152F64" w:rsidP="004A044C">
      <w:pPr>
        <w:spacing w:line="240" w:lineRule="auto"/>
      </w:pPr>
      <w:r>
        <w:separator/>
      </w:r>
    </w:p>
  </w:endnote>
  <w:endnote w:type="continuationSeparator" w:id="0">
    <w:p w14:paraId="57FF0BC4" w14:textId="77777777" w:rsidR="00152F64" w:rsidRDefault="00152F6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CBEE" w14:textId="77777777" w:rsidR="003C7B2F" w:rsidRDefault="003C7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A5D8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6BFDD76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C7B2F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6BFDD76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C7B2F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5E648" w14:textId="77777777" w:rsidR="003C7B2F" w:rsidRDefault="003C7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824C" w14:textId="77777777" w:rsidR="00152F64" w:rsidRDefault="00152F64" w:rsidP="004A044C">
      <w:pPr>
        <w:spacing w:line="240" w:lineRule="auto"/>
      </w:pPr>
      <w:r>
        <w:separator/>
      </w:r>
    </w:p>
  </w:footnote>
  <w:footnote w:type="continuationSeparator" w:id="0">
    <w:p w14:paraId="319C6894" w14:textId="77777777" w:rsidR="00152F64" w:rsidRDefault="00152F6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79D3" w14:textId="77777777" w:rsidR="003C7B2F" w:rsidRDefault="003C7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61E2" w14:textId="538DFDA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0FDF" w14:textId="77777777" w:rsidR="003C7B2F" w:rsidRDefault="003C7B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2F64"/>
    <w:rsid w:val="00194E62"/>
    <w:rsid w:val="001C39F1"/>
    <w:rsid w:val="001E3FEB"/>
    <w:rsid w:val="00240FFA"/>
    <w:rsid w:val="00241EAC"/>
    <w:rsid w:val="00247FCF"/>
    <w:rsid w:val="00260DDE"/>
    <w:rsid w:val="0026591C"/>
    <w:rsid w:val="0031358D"/>
    <w:rsid w:val="00331F3A"/>
    <w:rsid w:val="00353FB2"/>
    <w:rsid w:val="0036701A"/>
    <w:rsid w:val="00392423"/>
    <w:rsid w:val="003B3991"/>
    <w:rsid w:val="003C7B2F"/>
    <w:rsid w:val="003D4DF8"/>
    <w:rsid w:val="00462009"/>
    <w:rsid w:val="0047111E"/>
    <w:rsid w:val="00496811"/>
    <w:rsid w:val="004A044C"/>
    <w:rsid w:val="004A68D9"/>
    <w:rsid w:val="004C6686"/>
    <w:rsid w:val="00507B10"/>
    <w:rsid w:val="00540947"/>
    <w:rsid w:val="00574FF8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95DD8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55F7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E1E"/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E1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9CD6-3A60-4892-B54A-97FC8A2E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21</cp:revision>
  <cp:lastPrinted>2025-02-20T13:28:00Z</cp:lastPrinted>
  <dcterms:created xsi:type="dcterms:W3CDTF">2025-05-14T08:13:00Z</dcterms:created>
  <dcterms:modified xsi:type="dcterms:W3CDTF">2025-09-04T12:24:00Z</dcterms:modified>
</cp:coreProperties>
</file>