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16B" w:rsidRDefault="002A516B" w:rsidP="002A516B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:rsidR="002A516B" w:rsidRDefault="002A516B" w:rsidP="002A516B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2A516B" w:rsidTr="00040291">
        <w:trPr>
          <w:trHeight w:val="55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A24908" w:rsidRPr="00A24908" w:rsidRDefault="00A24908" w:rsidP="00A24908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A24908">
              <w:rPr>
                <w:rFonts w:cs="Arial"/>
                <w:b/>
                <w:szCs w:val="20"/>
              </w:rPr>
              <w:t xml:space="preserve">Zajištění služeb pověřence pro ochranu osobních údajů </w:t>
            </w:r>
          </w:p>
          <w:p w:rsidR="002A516B" w:rsidRDefault="00A24908" w:rsidP="00A24908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A24908">
              <w:rPr>
                <w:rFonts w:cs="Arial"/>
                <w:b/>
                <w:szCs w:val="20"/>
              </w:rPr>
              <w:t>v Krajské zdravotní, a.s.</w:t>
            </w:r>
          </w:p>
        </w:tc>
      </w:tr>
      <w:tr w:rsidR="002A516B" w:rsidTr="002A516B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:rsidTr="00040291">
        <w:trPr>
          <w:trHeight w:val="39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2A516B" w:rsidTr="00040291">
        <w:trPr>
          <w:trHeight w:val="1024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A24908">
              <w:rPr>
                <w:rFonts w:cs="Arial"/>
                <w:bCs/>
                <w:szCs w:val="20"/>
              </w:rPr>
              <w:t>Tomáš Hrubý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</w:p>
        </w:tc>
      </w:tr>
      <w:tr w:rsidR="002A516B" w:rsidTr="002A516B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:rsidTr="002A516B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Nabídková cena za </w:t>
            </w:r>
            <w:r w:rsidR="00B310D5">
              <w:rPr>
                <w:rFonts w:cs="Arial"/>
                <w:b/>
                <w:szCs w:val="20"/>
              </w:rPr>
              <w:t xml:space="preserve">1 </w:t>
            </w:r>
            <w:bookmarkStart w:id="0" w:name="_GoBack"/>
            <w:bookmarkEnd w:id="0"/>
            <w:r w:rsidR="003C0123">
              <w:rPr>
                <w:rFonts w:cs="Arial"/>
                <w:b/>
                <w:szCs w:val="20"/>
              </w:rPr>
              <w:t>kalendářní měsíc</w:t>
            </w: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12 % (v Kč)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DPH 21 % (v Kč)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:rsidTr="002A516B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za celé plnění</w:t>
            </w:r>
            <w:r w:rsidR="003C0123">
              <w:rPr>
                <w:rFonts w:cs="Arial"/>
                <w:b/>
                <w:szCs w:val="20"/>
              </w:rPr>
              <w:t xml:space="preserve"> tzn. za 48 měsíců</w:t>
            </w:r>
          </w:p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12 % (v Kč)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:rsidTr="00040291">
        <w:trPr>
          <w:trHeight w:val="567"/>
        </w:trPr>
        <w:tc>
          <w:tcPr>
            <w:tcW w:w="4111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</w:tbl>
    <w:p w:rsidR="002A516B" w:rsidRDefault="002A516B" w:rsidP="002A516B">
      <w:pPr>
        <w:pStyle w:val="Bezmezer"/>
        <w:ind w:right="-1"/>
      </w:pPr>
    </w:p>
    <w:p w:rsidR="002A516B" w:rsidRDefault="002A516B" w:rsidP="002A516B">
      <w:pPr>
        <w:pStyle w:val="Bezmezer"/>
        <w:ind w:right="-1"/>
      </w:pPr>
    </w:p>
    <w:p w:rsidR="002A516B" w:rsidRDefault="002A516B" w:rsidP="002A516B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:rsidR="003C0123" w:rsidRDefault="003C0123" w:rsidP="002A516B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:rsidR="003C0123" w:rsidRDefault="003C0123" w:rsidP="002A516B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:rsidR="003C0123" w:rsidRDefault="003C0123" w:rsidP="002A516B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:rsidR="002A516B" w:rsidRDefault="002A516B" w:rsidP="002A516B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932EB1" w:rsidRPr="00C7652B" w:rsidRDefault="00932EB1" w:rsidP="002A516B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33D" w:rsidRDefault="0035233D" w:rsidP="004A044C">
      <w:pPr>
        <w:spacing w:line="240" w:lineRule="auto"/>
      </w:pPr>
      <w:r>
        <w:separator/>
      </w:r>
    </w:p>
  </w:endnote>
  <w:endnote w:type="continuationSeparator" w:id="0">
    <w:p w:rsidR="0035233D" w:rsidRDefault="0035233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F9" w:rsidRDefault="00887F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FF9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FF9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F9" w:rsidRDefault="00887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33D" w:rsidRDefault="0035233D" w:rsidP="004A044C">
      <w:pPr>
        <w:spacing w:line="240" w:lineRule="auto"/>
      </w:pPr>
      <w:r>
        <w:separator/>
      </w:r>
    </w:p>
  </w:footnote>
  <w:footnote w:type="continuationSeparator" w:id="0">
    <w:p w:rsidR="0035233D" w:rsidRDefault="0035233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F9" w:rsidRDefault="00887F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887FF9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887FF9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F9" w:rsidRDefault="00887F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82E00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516B"/>
    <w:rsid w:val="0031358D"/>
    <w:rsid w:val="00331F3A"/>
    <w:rsid w:val="0035233D"/>
    <w:rsid w:val="00353FB2"/>
    <w:rsid w:val="00392423"/>
    <w:rsid w:val="003B3991"/>
    <w:rsid w:val="003C0123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720A1"/>
    <w:rsid w:val="006C53A2"/>
    <w:rsid w:val="006E2395"/>
    <w:rsid w:val="006F2635"/>
    <w:rsid w:val="0071483B"/>
    <w:rsid w:val="007476D3"/>
    <w:rsid w:val="00824631"/>
    <w:rsid w:val="008650CD"/>
    <w:rsid w:val="00887FF9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24908"/>
    <w:rsid w:val="00A31EB3"/>
    <w:rsid w:val="00A77944"/>
    <w:rsid w:val="00AA676B"/>
    <w:rsid w:val="00AB233A"/>
    <w:rsid w:val="00AB3597"/>
    <w:rsid w:val="00AF22E6"/>
    <w:rsid w:val="00B04E80"/>
    <w:rsid w:val="00B25962"/>
    <w:rsid w:val="00B310D5"/>
    <w:rsid w:val="00B34585"/>
    <w:rsid w:val="00BC0A5A"/>
    <w:rsid w:val="00C070C0"/>
    <w:rsid w:val="00C207E1"/>
    <w:rsid w:val="00C26BA0"/>
    <w:rsid w:val="00C427D2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32D5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8E9F-844C-4365-ABA9-D21E4F8A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2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54</cp:revision>
  <cp:lastPrinted>2025-02-20T13:28:00Z</cp:lastPrinted>
  <dcterms:created xsi:type="dcterms:W3CDTF">2025-05-14T08:04:00Z</dcterms:created>
  <dcterms:modified xsi:type="dcterms:W3CDTF">2025-08-15T06:25:00Z</dcterms:modified>
</cp:coreProperties>
</file>