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EA4F4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5C3ADD83" w14:textId="77777777" w:rsidR="007F07C4" w:rsidRDefault="00E23942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5950BF42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09C62A8F" w14:textId="3D512C6E" w:rsidR="007F07C4" w:rsidRDefault="00E239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="00983780">
        <w:rPr>
          <w:rFonts w:ascii="Arial" w:hAnsi="Arial" w:cs="Arial"/>
          <w:b/>
          <w:sz w:val="28"/>
          <w:szCs w:val="28"/>
        </w:rPr>
        <w:t>stavebních prací</w:t>
      </w:r>
    </w:p>
    <w:p w14:paraId="125B72CA" w14:textId="77777777" w:rsidR="007F07C4" w:rsidRDefault="007F07C4"/>
    <w:p w14:paraId="594F63C2" w14:textId="77777777" w:rsidR="007F07C4" w:rsidRDefault="007F07C4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82"/>
        <w:gridCol w:w="2126"/>
        <w:gridCol w:w="2977"/>
        <w:gridCol w:w="2268"/>
        <w:gridCol w:w="3402"/>
        <w:gridCol w:w="2835"/>
      </w:tblGrid>
      <w:tr w:rsidR="007F07C4" w14:paraId="4AC72D8E" w14:textId="77777777" w:rsidTr="003E101D">
        <w:trPr>
          <w:trHeight w:val="364"/>
        </w:trPr>
        <w:tc>
          <w:tcPr>
            <w:tcW w:w="2082" w:type="dxa"/>
            <w:vAlign w:val="center"/>
          </w:tcPr>
          <w:p w14:paraId="55B2E20A" w14:textId="77777777" w:rsidR="007F07C4" w:rsidRDefault="007F0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68E4C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0CDDCC55" w14:textId="77777777" w:rsidR="007F07C4" w:rsidRDefault="007F0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8" w:type="dxa"/>
            <w:gridSpan w:val="5"/>
            <w:vAlign w:val="center"/>
          </w:tcPr>
          <w:p w14:paraId="33F4A0BC" w14:textId="73298B9D" w:rsidR="007F07C4" w:rsidRPr="00B61BA2" w:rsidRDefault="00C92CBF" w:rsidP="008A087A">
            <w:pPr>
              <w:rPr>
                <w:rFonts w:ascii="Arial" w:hAnsi="Arial" w:cs="Arial"/>
                <w:b/>
                <w:color w:val="FF9900"/>
                <w:sz w:val="20"/>
                <w:szCs w:val="20"/>
              </w:rPr>
            </w:pPr>
            <w:r w:rsidRPr="00C92CBF">
              <w:rPr>
                <w:rFonts w:ascii="Arial" w:hAnsi="Arial" w:cs="Arial"/>
                <w:b/>
                <w:iCs/>
                <w:sz w:val="20"/>
                <w:szCs w:val="20"/>
              </w:rPr>
              <w:t>Rekonstrukce budovy E – Nemocnice Děčín, o.z. – stavební práce</w:t>
            </w:r>
            <w:bookmarkStart w:id="0" w:name="_GoBack"/>
            <w:bookmarkEnd w:id="0"/>
          </w:p>
        </w:tc>
      </w:tr>
      <w:tr w:rsidR="007F07C4" w14:paraId="2611D726" w14:textId="77777777" w:rsidTr="003E101D">
        <w:trPr>
          <w:trHeight w:val="670"/>
        </w:trPr>
        <w:tc>
          <w:tcPr>
            <w:tcW w:w="2082" w:type="dxa"/>
            <w:vAlign w:val="center"/>
          </w:tcPr>
          <w:p w14:paraId="562B7195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608" w:type="dxa"/>
            <w:gridSpan w:val="5"/>
            <w:vAlign w:val="center"/>
          </w:tcPr>
          <w:p w14:paraId="5BB14887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3B38565C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7B55CFCD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7F07C4" w14:paraId="56D59050" w14:textId="77777777" w:rsidTr="003E101D">
        <w:trPr>
          <w:trHeight w:val="670"/>
        </w:trPr>
        <w:tc>
          <w:tcPr>
            <w:tcW w:w="2082" w:type="dxa"/>
            <w:vAlign w:val="center"/>
          </w:tcPr>
          <w:p w14:paraId="15778108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608" w:type="dxa"/>
            <w:gridSpan w:val="5"/>
            <w:vAlign w:val="center"/>
          </w:tcPr>
          <w:p w14:paraId="249DDA89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7F07C4" w14:paraId="442CBA6E" w14:textId="77777777" w:rsidTr="003E101D">
        <w:trPr>
          <w:trHeight w:hRule="exact" w:val="1312"/>
        </w:trPr>
        <w:tc>
          <w:tcPr>
            <w:tcW w:w="2082" w:type="dxa"/>
            <w:shd w:val="clear" w:color="auto" w:fill="CCEDFF" w:themeFill="text2" w:themeFillTint="33"/>
            <w:vAlign w:val="center"/>
          </w:tcPr>
          <w:p w14:paraId="5A0E1F08" w14:textId="77777777" w:rsidR="007F07C4" w:rsidRDefault="003E101D" w:rsidP="00056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Specifikace na </w:t>
            </w:r>
            <w:r w:rsidRPr="008A087A">
              <w:rPr>
                <w:rFonts w:ascii="Arial" w:hAnsi="Arial" w:cs="Arial"/>
                <w:b/>
                <w:sz w:val="18"/>
                <w:szCs w:val="18"/>
              </w:rPr>
              <w:t>stavbu dle klasifikace stavebních děl CZ-CC</w:t>
            </w:r>
            <w:r w:rsidR="0084474E" w:rsidRPr="008A08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A087A" w:rsidRPr="008A087A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05634D">
              <w:rPr>
                <w:rFonts w:ascii="Arial" w:hAnsi="Arial" w:cs="Arial"/>
                <w:b/>
                <w:sz w:val="18"/>
                <w:szCs w:val="18"/>
              </w:rPr>
              <w:t xml:space="preserve"> – budovy nebytové</w:t>
            </w:r>
          </w:p>
        </w:tc>
        <w:tc>
          <w:tcPr>
            <w:tcW w:w="2126" w:type="dxa"/>
            <w:shd w:val="clear" w:color="auto" w:fill="CCEDFF" w:themeFill="text2" w:themeFillTint="33"/>
            <w:vAlign w:val="center"/>
          </w:tcPr>
          <w:p w14:paraId="6AC96B2B" w14:textId="77777777" w:rsidR="007F07C4" w:rsidRDefault="003E1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Doba poskytnutí služby</w:t>
            </w:r>
          </w:p>
          <w:p w14:paraId="4C2134BA" w14:textId="77777777" w:rsidR="007F07C4" w:rsidRDefault="00E23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977" w:type="dxa"/>
            <w:shd w:val="clear" w:color="auto" w:fill="CCEDFF" w:themeFill="text2" w:themeFillTint="33"/>
            <w:vAlign w:val="center"/>
          </w:tcPr>
          <w:p w14:paraId="30F090D3" w14:textId="77777777" w:rsidR="007F07C4" w:rsidRDefault="003E1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Identifikační údaje objednatele </w:t>
            </w:r>
            <w:r w:rsidRPr="003E101D">
              <w:rPr>
                <w:rFonts w:ascii="Arial" w:hAnsi="Arial" w:cs="Arial"/>
                <w:sz w:val="18"/>
                <w:szCs w:val="18"/>
              </w:rPr>
              <w:t>(obchodní firma/název/jméno, sídlo, IČO)</w:t>
            </w:r>
          </w:p>
        </w:tc>
        <w:tc>
          <w:tcPr>
            <w:tcW w:w="2268" w:type="dxa"/>
            <w:shd w:val="clear" w:color="auto" w:fill="CCEDFF" w:themeFill="text2" w:themeFillTint="33"/>
            <w:vAlign w:val="center"/>
          </w:tcPr>
          <w:p w14:paraId="17F0AC8C" w14:textId="77777777" w:rsidR="007F07C4" w:rsidRDefault="00E239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3402" w:type="dxa"/>
            <w:shd w:val="clear" w:color="auto" w:fill="CCEDFF" w:themeFill="text2" w:themeFillTint="33"/>
            <w:vAlign w:val="center"/>
          </w:tcPr>
          <w:p w14:paraId="07182BB0" w14:textId="77777777" w:rsidR="007F07C4" w:rsidRDefault="003E10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Jména a kontaktní údaje osob, u nichž je možné údaje o významných službách ověřit </w:t>
            </w:r>
            <w:r w:rsidRPr="003E101D">
              <w:rPr>
                <w:rFonts w:ascii="Arial" w:hAnsi="Arial" w:cs="Arial"/>
                <w:sz w:val="18"/>
                <w:szCs w:val="18"/>
              </w:rPr>
              <w:t>(název, 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4550B496" w14:textId="77777777" w:rsidR="007F07C4" w:rsidRDefault="003E10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D87">
              <w:rPr>
                <w:rFonts w:ascii="Times New Roman" w:hAnsi="Times New Roman" w:cs="Times New Roman"/>
                <w:b/>
                <w:sz w:val="20"/>
                <w:szCs w:val="20"/>
              </w:rPr>
              <w:t>Výši investičních nákladů stanovených dodavatelem zpracovanou projektovou dokumentací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3942"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7F07C4" w14:paraId="5C7A67C4" w14:textId="77777777" w:rsidTr="00BF65B7">
        <w:trPr>
          <w:trHeight w:val="641"/>
        </w:trPr>
        <w:tc>
          <w:tcPr>
            <w:tcW w:w="2082" w:type="dxa"/>
            <w:tcBorders>
              <w:bottom w:val="single" w:sz="2" w:space="0" w:color="auto"/>
            </w:tcBorders>
            <w:vAlign w:val="center"/>
          </w:tcPr>
          <w:p w14:paraId="02F8E2EF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269D8E" w14:textId="77777777" w:rsidR="007F07C4" w:rsidRDefault="007F07C4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17702F0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vAlign w:val="center"/>
          </w:tcPr>
          <w:p w14:paraId="2DB8A46E" w14:textId="77777777" w:rsidR="007F07C4" w:rsidRDefault="007F07C4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14:paraId="1F88D160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5ED5194E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14:paraId="30389F7A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2" w:space="0" w:color="auto"/>
            </w:tcBorders>
            <w:vAlign w:val="center"/>
          </w:tcPr>
          <w:p w14:paraId="074AD282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634D" w14:paraId="2D79AF52" w14:textId="77777777" w:rsidTr="00BF65B7">
        <w:trPr>
          <w:trHeight w:val="641"/>
        </w:trPr>
        <w:tc>
          <w:tcPr>
            <w:tcW w:w="2082" w:type="dxa"/>
            <w:tcBorders>
              <w:top w:val="single" w:sz="2" w:space="0" w:color="auto"/>
              <w:bottom w:val="single" w:sz="2" w:space="0" w:color="auto"/>
            </w:tcBorders>
            <w:shd w:val="clear" w:color="auto" w:fill="CCEDFF" w:themeFill="accent1" w:themeFillTint="33"/>
            <w:vAlign w:val="center"/>
          </w:tcPr>
          <w:p w14:paraId="5EEBC04A" w14:textId="77777777" w:rsidR="0005634D" w:rsidRDefault="0005634D" w:rsidP="00056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Specifikace na </w:t>
            </w:r>
            <w:r w:rsidRPr="008A087A">
              <w:rPr>
                <w:rFonts w:ascii="Arial" w:hAnsi="Arial" w:cs="Arial"/>
                <w:b/>
                <w:sz w:val="18"/>
                <w:szCs w:val="18"/>
              </w:rPr>
              <w:t xml:space="preserve">stavbu dle klasifikace stavebních děl CZ-CC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126411, </w:t>
            </w:r>
            <w:r w:rsidRPr="008A087A">
              <w:rPr>
                <w:rFonts w:ascii="Arial" w:hAnsi="Arial" w:cs="Arial"/>
                <w:b/>
                <w:sz w:val="18"/>
                <w:szCs w:val="18"/>
              </w:rPr>
              <w:t>126412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 126415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CCEDFF" w:themeFill="accent1" w:themeFillTint="33"/>
            <w:vAlign w:val="center"/>
          </w:tcPr>
          <w:p w14:paraId="153CBAEA" w14:textId="77777777" w:rsidR="0005634D" w:rsidRDefault="0005634D" w:rsidP="000563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Doba poskytnutí služby</w:t>
            </w:r>
          </w:p>
          <w:p w14:paraId="55DB694A" w14:textId="77777777" w:rsidR="0005634D" w:rsidRDefault="0005634D" w:rsidP="00056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CCEDFF" w:themeFill="accent1" w:themeFillTint="33"/>
            <w:vAlign w:val="center"/>
          </w:tcPr>
          <w:p w14:paraId="5D632442" w14:textId="77777777" w:rsidR="0005634D" w:rsidRDefault="0005634D" w:rsidP="000563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Identifikační údaje objednatele </w:t>
            </w:r>
            <w:r w:rsidRPr="003E101D">
              <w:rPr>
                <w:rFonts w:ascii="Arial" w:hAnsi="Arial" w:cs="Arial"/>
                <w:sz w:val="18"/>
                <w:szCs w:val="18"/>
              </w:rPr>
              <w:t>(obchodní firma/název/jméno, sídlo, IČO)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CCEDFF" w:themeFill="accent1" w:themeFillTint="33"/>
            <w:vAlign w:val="center"/>
          </w:tcPr>
          <w:p w14:paraId="3F72D2CA" w14:textId="77777777" w:rsidR="0005634D" w:rsidRDefault="0005634D" w:rsidP="000563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CCEDFF" w:themeFill="accent1" w:themeFillTint="33"/>
            <w:vAlign w:val="center"/>
          </w:tcPr>
          <w:p w14:paraId="330D6EEB" w14:textId="77777777" w:rsidR="0005634D" w:rsidRDefault="0005634D" w:rsidP="00056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Jména a kontaktní údaje osob, u nichž je možné údaje o významných službách ověřit </w:t>
            </w:r>
            <w:r w:rsidRPr="003E101D">
              <w:rPr>
                <w:rFonts w:ascii="Arial" w:hAnsi="Arial" w:cs="Arial"/>
                <w:sz w:val="18"/>
                <w:szCs w:val="18"/>
              </w:rPr>
              <w:t>(název, adresa, IČO)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CCEDFF" w:themeFill="accent1" w:themeFillTint="33"/>
            <w:vAlign w:val="center"/>
          </w:tcPr>
          <w:p w14:paraId="2564F78D" w14:textId="77777777" w:rsidR="0005634D" w:rsidRDefault="0005634D" w:rsidP="00056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D87">
              <w:rPr>
                <w:rFonts w:ascii="Times New Roman" w:hAnsi="Times New Roman" w:cs="Times New Roman"/>
                <w:b/>
                <w:sz w:val="20"/>
                <w:szCs w:val="20"/>
              </w:rPr>
              <w:t>Výši investičních nákladů stanovených dodavatelem zpracovanou projektovou dokumentací</w:t>
            </w:r>
            <w:r>
              <w:rPr>
                <w:rFonts w:ascii="Arial" w:hAnsi="Arial" w:cs="Arial"/>
                <w:sz w:val="18"/>
                <w:szCs w:val="18"/>
              </w:rPr>
              <w:t xml:space="preserve"> (v Kč bez DPH)</w:t>
            </w:r>
          </w:p>
        </w:tc>
      </w:tr>
      <w:tr w:rsidR="0005634D" w14:paraId="00B0AF13" w14:textId="77777777" w:rsidTr="00BF65B7">
        <w:trPr>
          <w:trHeight w:val="641"/>
        </w:trPr>
        <w:tc>
          <w:tcPr>
            <w:tcW w:w="2082" w:type="dxa"/>
            <w:tcBorders>
              <w:top w:val="single" w:sz="2" w:space="0" w:color="auto"/>
            </w:tcBorders>
            <w:vAlign w:val="center"/>
          </w:tcPr>
          <w:p w14:paraId="3047A120" w14:textId="77777777" w:rsidR="0005634D" w:rsidRDefault="0005634D" w:rsidP="000563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FD1547" w14:textId="77777777" w:rsidR="0005634D" w:rsidRDefault="0005634D" w:rsidP="000563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2617A9" w14:textId="77777777" w:rsidR="0005634D" w:rsidRDefault="0005634D" w:rsidP="000563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 w14:paraId="2E66AA8D" w14:textId="77777777" w:rsidR="0005634D" w:rsidRDefault="0005634D" w:rsidP="000563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 w14:paraId="33A9BC50" w14:textId="77777777" w:rsidR="0005634D" w:rsidRDefault="0005634D" w:rsidP="000563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11AA21C8" w14:textId="77777777" w:rsidR="0005634D" w:rsidRDefault="0005634D" w:rsidP="000563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 w14:paraId="46DEAB88" w14:textId="77777777" w:rsidR="0005634D" w:rsidRDefault="0005634D" w:rsidP="000563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 w14:paraId="67674AE2" w14:textId="77777777" w:rsidR="0005634D" w:rsidRDefault="0005634D" w:rsidP="00056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391FC1" w14:textId="77777777" w:rsidR="007F07C4" w:rsidRDefault="00E23942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4B83FD44" w14:textId="77777777" w:rsidR="007F07C4" w:rsidRDefault="007F07C4">
      <w:pPr>
        <w:rPr>
          <w:rFonts w:ascii="Arial" w:hAnsi="Arial" w:cs="Arial"/>
          <w:sz w:val="20"/>
          <w:szCs w:val="20"/>
        </w:rPr>
      </w:pPr>
    </w:p>
    <w:p w14:paraId="2197E9FE" w14:textId="77777777" w:rsidR="007F07C4" w:rsidRDefault="007F07C4">
      <w:pPr>
        <w:rPr>
          <w:rFonts w:ascii="Arial" w:hAnsi="Arial" w:cs="Arial"/>
          <w:sz w:val="20"/>
          <w:szCs w:val="20"/>
        </w:rPr>
      </w:pPr>
    </w:p>
    <w:p w14:paraId="5BF86D9E" w14:textId="77777777" w:rsidR="007F07C4" w:rsidRDefault="00E239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 dne ………………</w:t>
      </w:r>
    </w:p>
    <w:p w14:paraId="64923704" w14:textId="77777777" w:rsidR="007F07C4" w:rsidRDefault="00E2394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58556E84" w14:textId="77777777" w:rsidR="007F07C4" w:rsidRDefault="00E2394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607DA487" w14:textId="77777777" w:rsidR="007F07C4" w:rsidRDefault="00E23942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7F07C4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A6234" w14:textId="77777777" w:rsidR="0033009A" w:rsidRDefault="0033009A">
      <w:r>
        <w:separator/>
      </w:r>
    </w:p>
  </w:endnote>
  <w:endnote w:type="continuationSeparator" w:id="0">
    <w:p w14:paraId="2D5AB5A9" w14:textId="77777777" w:rsidR="0033009A" w:rsidRDefault="0033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A4509" w14:textId="77777777" w:rsidR="007F07C4" w:rsidRDefault="00E2394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BF65B7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BF65B7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14721F2" w14:textId="77777777" w:rsidR="007F07C4" w:rsidRDefault="007F07C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20EDF2D2" w14:textId="77777777" w:rsidR="007F07C4" w:rsidRDefault="007F07C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37EBE" w14:textId="77777777" w:rsidR="0033009A" w:rsidRDefault="0033009A">
      <w:r>
        <w:separator/>
      </w:r>
    </w:p>
  </w:footnote>
  <w:footnote w:type="continuationSeparator" w:id="0">
    <w:p w14:paraId="50852362" w14:textId="77777777" w:rsidR="0033009A" w:rsidRDefault="00330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6835C" w14:textId="77777777" w:rsidR="007F07C4" w:rsidRDefault="00E2394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3CA3C968" wp14:editId="727273DE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7C4"/>
    <w:rsid w:val="0005634D"/>
    <w:rsid w:val="00087FEE"/>
    <w:rsid w:val="00207AAF"/>
    <w:rsid w:val="00265FEF"/>
    <w:rsid w:val="0033009A"/>
    <w:rsid w:val="00390AB2"/>
    <w:rsid w:val="003E101D"/>
    <w:rsid w:val="004A4EA3"/>
    <w:rsid w:val="005C5100"/>
    <w:rsid w:val="007F07C4"/>
    <w:rsid w:val="0084474E"/>
    <w:rsid w:val="008A087A"/>
    <w:rsid w:val="00983780"/>
    <w:rsid w:val="00B61BA2"/>
    <w:rsid w:val="00BA6FB1"/>
    <w:rsid w:val="00BF65B7"/>
    <w:rsid w:val="00C92CBF"/>
    <w:rsid w:val="00E23942"/>
    <w:rsid w:val="00F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AC5DD0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9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C92CBF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3F9B3-081F-44AB-A1BD-CE750F52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12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Sedlák Marek</cp:lastModifiedBy>
  <cp:revision>25</cp:revision>
  <dcterms:created xsi:type="dcterms:W3CDTF">2023-10-12T06:44:00Z</dcterms:created>
  <dcterms:modified xsi:type="dcterms:W3CDTF">2025-09-02T09:47:00Z</dcterms:modified>
</cp:coreProperties>
</file>