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DC" w:rsidRDefault="00D03FDC" w:rsidP="00D03FDC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:rsidR="00D03FDC" w:rsidRDefault="00D03FDC" w:rsidP="00D03FDC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D03FDC" w:rsidRPr="006E26E4" w:rsidTr="00230332">
        <w:trPr>
          <w:trHeight w:val="55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Název veřejné zakázky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</w:p>
          <w:p w:rsidR="00D03FDC" w:rsidRPr="006E26E4" w:rsidRDefault="00D03FDC" w:rsidP="00D03FDC">
            <w:pPr>
              <w:spacing w:line="240" w:lineRule="auto"/>
              <w:rPr>
                <w:rFonts w:cs="Arial"/>
                <w:b/>
                <w:iCs/>
                <w:sz w:val="20"/>
                <w:szCs w:val="20"/>
              </w:rPr>
            </w:pPr>
            <w:r w:rsidRPr="006E26E4">
              <w:rPr>
                <w:rFonts w:cs="Arial"/>
                <w:b/>
                <w:iCs/>
                <w:sz w:val="20"/>
                <w:szCs w:val="20"/>
              </w:rPr>
              <w:t>Rekonstrukce budovy E – Nemocnice Děčín, o.z. – stavební práce</w:t>
            </w:r>
          </w:p>
          <w:p w:rsidR="00D03FDC" w:rsidRPr="006E26E4" w:rsidRDefault="00D03FDC" w:rsidP="00D03FDC">
            <w:pPr>
              <w:spacing w:line="240" w:lineRule="auto"/>
              <w:rPr>
                <w:rFonts w:cs="Arial"/>
                <w:b/>
                <w:color w:val="FF9933"/>
                <w:sz w:val="20"/>
                <w:szCs w:val="20"/>
              </w:rPr>
            </w:pPr>
          </w:p>
        </w:tc>
      </w:tr>
      <w:tr w:rsidR="00D03FDC" w:rsidRPr="006E26E4" w:rsidTr="00D03FDC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:rsidR="00D03FDC" w:rsidRPr="006E26E4" w:rsidRDefault="00D03FDC" w:rsidP="00D03FDC">
            <w:pPr>
              <w:shd w:val="clear" w:color="auto" w:fill="CCECFF"/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Identifikace zadavatele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39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Název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Krajská zdravotní, a.s.</w:t>
            </w:r>
          </w:p>
        </w:tc>
      </w:tr>
      <w:tr w:rsidR="00D03FDC" w:rsidRPr="006E26E4" w:rsidTr="00230332">
        <w:trPr>
          <w:trHeight w:val="1024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 xml:space="preserve">Sociální péče 3316/12A, 401 </w:t>
            </w:r>
            <w:proofErr w:type="gramStart"/>
            <w:r w:rsidRPr="006E26E4">
              <w:rPr>
                <w:rFonts w:cs="Arial"/>
                <w:sz w:val="20"/>
                <w:szCs w:val="20"/>
              </w:rPr>
              <w:t>13  Ústí</w:t>
            </w:r>
            <w:proofErr w:type="gramEnd"/>
            <w:r w:rsidRPr="006E26E4">
              <w:rPr>
                <w:rFonts w:cs="Arial"/>
                <w:sz w:val="20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25488627/CZ25488627</w:t>
            </w: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MUDr. Tomáš Hrubý, generální ředitel</w:t>
            </w:r>
          </w:p>
        </w:tc>
      </w:tr>
      <w:tr w:rsidR="00D03FDC" w:rsidRPr="006E26E4" w:rsidTr="00D03FDC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Identifikace účastníka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Název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Kategorie účetní jednotky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:rsidR="00D03FDC" w:rsidRPr="006E26E4" w:rsidRDefault="00D03FDC" w:rsidP="00D03FDC">
            <w:pPr>
              <w:shd w:val="clear" w:color="auto" w:fill="CCECFF"/>
              <w:spacing w:line="240" w:lineRule="auto"/>
              <w:ind w:right="-1"/>
              <w:jc w:val="both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 xml:space="preserve">Termín plnění </w:t>
            </w:r>
            <w:r w:rsidRPr="006E26E4">
              <w:rPr>
                <w:rFonts w:cs="Arial"/>
                <w:i/>
                <w:sz w:val="20"/>
                <w:szCs w:val="20"/>
              </w:rPr>
              <w:t xml:space="preserve">(Dodavatel v rámci nabídky předloží doplněný harmonogram plnění díla, kdy veškeré stavební práce musí být vybraným dodavatelem řádně provedeny a předány zadavateli do </w:t>
            </w:r>
            <w:r w:rsidRPr="006E26E4">
              <w:rPr>
                <w:rFonts w:cs="Arial"/>
                <w:b/>
                <w:i/>
                <w:sz w:val="20"/>
                <w:szCs w:val="20"/>
              </w:rPr>
              <w:t>34 týdnů od předání staveniště</w:t>
            </w:r>
            <w:r w:rsidRPr="006E26E4">
              <w:rPr>
                <w:rFonts w:cs="Arial"/>
                <w:i/>
                <w:sz w:val="20"/>
                <w:szCs w:val="20"/>
              </w:rPr>
              <w:t xml:space="preserve">, a zajištěna kolaudace včetně předání kolaudačního rozhodnutí do </w:t>
            </w:r>
            <w:r w:rsidRPr="006E26E4">
              <w:rPr>
                <w:rFonts w:cs="Arial"/>
                <w:b/>
                <w:i/>
                <w:sz w:val="20"/>
                <w:szCs w:val="20"/>
              </w:rPr>
              <w:t>34 týdnů od předání staveniště</w:t>
            </w:r>
            <w:r w:rsidRPr="006E26E4">
              <w:rPr>
                <w:rFonts w:cs="Arial"/>
                <w:i/>
                <w:sz w:val="20"/>
                <w:szCs w:val="20"/>
              </w:rPr>
              <w:t>.)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lastRenderedPageBreak/>
              <w:t>Termín pln</w:t>
            </w:r>
            <w:bookmarkStart w:id="0" w:name="_GoBack"/>
            <w:bookmarkEnd w:id="0"/>
            <w:r w:rsidRPr="006E26E4">
              <w:rPr>
                <w:rFonts w:cs="Arial"/>
                <w:sz w:val="20"/>
                <w:szCs w:val="20"/>
              </w:rPr>
              <w:t xml:space="preserve">ění v týdnech 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E26E4">
              <w:rPr>
                <w:rFonts w:cstheme="minorHAnsi"/>
                <w:sz w:val="20"/>
                <w:szCs w:val="20"/>
                <w:highlight w:val="yellow"/>
              </w:rPr>
              <w:t>X</w:t>
            </w:r>
            <w:r w:rsidRPr="006E26E4">
              <w:rPr>
                <w:rFonts w:cstheme="minorHAnsi"/>
                <w:sz w:val="20"/>
                <w:szCs w:val="20"/>
              </w:rPr>
              <w:t xml:space="preserve"> týdnů</w:t>
            </w:r>
          </w:p>
        </w:tc>
      </w:tr>
    </w:tbl>
    <w:p w:rsidR="00D03FDC" w:rsidRPr="006E26E4" w:rsidRDefault="00D03FDC" w:rsidP="00D03FDC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D03FDC" w:rsidRPr="006E26E4" w:rsidTr="00230332">
        <w:trPr>
          <w:trHeight w:val="284"/>
        </w:trPr>
        <w:tc>
          <w:tcPr>
            <w:tcW w:w="10064" w:type="dxa"/>
            <w:gridSpan w:val="2"/>
            <w:shd w:val="clear" w:color="auto" w:fill="DBE5F1" w:themeFill="accent1" w:themeFillTint="33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  <w:p w:rsidR="00D03FDC" w:rsidRPr="006E26E4" w:rsidRDefault="00D03FDC" w:rsidP="00D03FDC">
            <w:pPr>
              <w:shd w:val="clear" w:color="auto" w:fill="CCECFF"/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  <w:r w:rsidRPr="006E26E4">
              <w:rPr>
                <w:rFonts w:cs="Arial"/>
                <w:b/>
                <w:sz w:val="20"/>
                <w:szCs w:val="20"/>
              </w:rPr>
              <w:t>Nabídková cena za celé plnění</w:t>
            </w:r>
          </w:p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DPH 12 % (v Kč)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DPH 21 % (v Kč)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  <w:tr w:rsidR="00D03FDC" w:rsidRPr="006E26E4" w:rsidTr="00230332">
        <w:trPr>
          <w:trHeight w:val="567"/>
        </w:trPr>
        <w:tc>
          <w:tcPr>
            <w:tcW w:w="4111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  <w:r w:rsidRPr="006E26E4">
              <w:rPr>
                <w:rFonts w:cs="Arial"/>
                <w:sz w:val="20"/>
                <w:szCs w:val="20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 w:rsidR="00D03FDC" w:rsidRPr="006E26E4" w:rsidRDefault="00D03FDC" w:rsidP="00D03FDC">
            <w:pPr>
              <w:spacing w:line="240" w:lineRule="auto"/>
              <w:ind w:right="-1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3FDC" w:rsidRPr="006E26E4" w:rsidRDefault="00D03FDC" w:rsidP="00D03FDC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:rsidR="00D03FDC" w:rsidRPr="006E26E4" w:rsidRDefault="00D03FDC" w:rsidP="00D03FDC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:rsidR="00D03FDC" w:rsidRPr="006E26E4" w:rsidRDefault="00D03FDC" w:rsidP="00D03FDC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:rsidR="00D03FDC" w:rsidRPr="006E26E4" w:rsidRDefault="00D03FDC" w:rsidP="00D03FDC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:rsidR="00D03FDC" w:rsidRPr="006E26E4" w:rsidRDefault="00D03FDC" w:rsidP="00D03FDC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6E26E4">
        <w:rPr>
          <w:rFonts w:cs="Arial"/>
          <w:sz w:val="20"/>
          <w:szCs w:val="20"/>
        </w:rPr>
        <w:t>V …………… dne ……………</w:t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  <w:t>……………………………………………</w:t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</w:rPr>
        <w:tab/>
      </w:r>
      <w:r w:rsidRPr="006E26E4">
        <w:rPr>
          <w:rFonts w:cs="Arial"/>
          <w:sz w:val="20"/>
          <w:szCs w:val="20"/>
          <w:highlight w:val="yellow"/>
        </w:rPr>
        <w:t>Jméno, podpis</w:t>
      </w:r>
    </w:p>
    <w:p w:rsidR="00932EB1" w:rsidRPr="006E26E4" w:rsidRDefault="00932EB1" w:rsidP="00D03FDC">
      <w:pPr>
        <w:spacing w:line="240" w:lineRule="auto"/>
        <w:rPr>
          <w:rFonts w:cs="Arial"/>
          <w:sz w:val="20"/>
          <w:szCs w:val="20"/>
        </w:rPr>
      </w:pPr>
    </w:p>
    <w:sectPr w:rsidR="00932EB1" w:rsidRPr="006E26E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D9" w:rsidRDefault="000B4ED9" w:rsidP="004A044C">
      <w:pPr>
        <w:spacing w:line="240" w:lineRule="auto"/>
      </w:pPr>
      <w:r>
        <w:separator/>
      </w:r>
    </w:p>
  </w:endnote>
  <w:endnote w:type="continuationSeparator" w:id="0">
    <w:p w:rsidR="000B4ED9" w:rsidRDefault="000B4ED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r w:rsidR="00390098">
                            <w:rPr>
                              <w:szCs w:val="16"/>
                            </w:rPr>
                            <w:t>Ú</w:t>
                          </w:r>
                          <w:r>
                            <w:rPr>
                              <w:szCs w:val="16"/>
                            </w:rPr>
                            <w:t xml:space="preserve">stí </w:t>
                          </w:r>
                          <w:r w:rsidR="00B17846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r w:rsidR="00390098">
                      <w:rPr>
                        <w:szCs w:val="16"/>
                      </w:rPr>
                      <w:t>Ú</w:t>
                    </w:r>
                    <w:r>
                      <w:rPr>
                        <w:szCs w:val="16"/>
                      </w:rPr>
                      <w:t xml:space="preserve">stí </w:t>
                    </w:r>
                    <w:r w:rsidR="00B17846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D9" w:rsidRDefault="000B4ED9" w:rsidP="004A044C">
      <w:pPr>
        <w:spacing w:line="240" w:lineRule="auto"/>
      </w:pPr>
      <w:r>
        <w:separator/>
      </w:r>
    </w:p>
  </w:footnote>
  <w:footnote w:type="continuationSeparator" w:id="0">
    <w:p w:rsidR="000B4ED9" w:rsidRDefault="000B4ED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6B746F8"/>
    <w:multiLevelType w:val="hybridMultilevel"/>
    <w:tmpl w:val="A0821FC4"/>
    <w:lvl w:ilvl="0" w:tplc="1062BE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88D"/>
    <w:multiLevelType w:val="hybridMultilevel"/>
    <w:tmpl w:val="A79A2F4C"/>
    <w:lvl w:ilvl="0" w:tplc="55D2E8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D41"/>
    <w:multiLevelType w:val="hybridMultilevel"/>
    <w:tmpl w:val="28CEE36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B4ED9"/>
    <w:rsid w:val="000C4F3C"/>
    <w:rsid w:val="000C7F59"/>
    <w:rsid w:val="000D1C24"/>
    <w:rsid w:val="000F7A22"/>
    <w:rsid w:val="00101773"/>
    <w:rsid w:val="00125813"/>
    <w:rsid w:val="00147316"/>
    <w:rsid w:val="00191ED2"/>
    <w:rsid w:val="001C39F1"/>
    <w:rsid w:val="001D30E6"/>
    <w:rsid w:val="001E3FEB"/>
    <w:rsid w:val="00240FFA"/>
    <w:rsid w:val="00241EAC"/>
    <w:rsid w:val="00251B8F"/>
    <w:rsid w:val="00260DDE"/>
    <w:rsid w:val="0026591C"/>
    <w:rsid w:val="0031358D"/>
    <w:rsid w:val="00331F3A"/>
    <w:rsid w:val="00353FB2"/>
    <w:rsid w:val="00387293"/>
    <w:rsid w:val="00390098"/>
    <w:rsid w:val="00392423"/>
    <w:rsid w:val="003B3991"/>
    <w:rsid w:val="003D4DF8"/>
    <w:rsid w:val="003F103F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E26E4"/>
    <w:rsid w:val="006F2635"/>
    <w:rsid w:val="0071483B"/>
    <w:rsid w:val="0074134F"/>
    <w:rsid w:val="007476D3"/>
    <w:rsid w:val="00824631"/>
    <w:rsid w:val="008650CD"/>
    <w:rsid w:val="008E311B"/>
    <w:rsid w:val="008F4FC4"/>
    <w:rsid w:val="008F6A0E"/>
    <w:rsid w:val="009175FF"/>
    <w:rsid w:val="00932EB1"/>
    <w:rsid w:val="009406B0"/>
    <w:rsid w:val="00961B90"/>
    <w:rsid w:val="009876AE"/>
    <w:rsid w:val="009969EB"/>
    <w:rsid w:val="009A1875"/>
    <w:rsid w:val="009A29E0"/>
    <w:rsid w:val="009A699B"/>
    <w:rsid w:val="00A037B7"/>
    <w:rsid w:val="00A15D6B"/>
    <w:rsid w:val="00A31EB3"/>
    <w:rsid w:val="00A73F57"/>
    <w:rsid w:val="00A77944"/>
    <w:rsid w:val="00AA676B"/>
    <w:rsid w:val="00AB233A"/>
    <w:rsid w:val="00AB3597"/>
    <w:rsid w:val="00AB409E"/>
    <w:rsid w:val="00AE2FF2"/>
    <w:rsid w:val="00AF22E6"/>
    <w:rsid w:val="00B04E80"/>
    <w:rsid w:val="00B17846"/>
    <w:rsid w:val="00B25962"/>
    <w:rsid w:val="00B34585"/>
    <w:rsid w:val="00B51EF7"/>
    <w:rsid w:val="00BA5263"/>
    <w:rsid w:val="00BC0A5A"/>
    <w:rsid w:val="00BD51F7"/>
    <w:rsid w:val="00C070C0"/>
    <w:rsid w:val="00C207E1"/>
    <w:rsid w:val="00C26BA0"/>
    <w:rsid w:val="00C60CD0"/>
    <w:rsid w:val="00C7652B"/>
    <w:rsid w:val="00CC227C"/>
    <w:rsid w:val="00CC2353"/>
    <w:rsid w:val="00CE2490"/>
    <w:rsid w:val="00D03FDC"/>
    <w:rsid w:val="00D21F38"/>
    <w:rsid w:val="00D22279"/>
    <w:rsid w:val="00D271E1"/>
    <w:rsid w:val="00D47E6C"/>
    <w:rsid w:val="00D7639E"/>
    <w:rsid w:val="00D9237F"/>
    <w:rsid w:val="00DE56F9"/>
    <w:rsid w:val="00E01B24"/>
    <w:rsid w:val="00E02037"/>
    <w:rsid w:val="00E03280"/>
    <w:rsid w:val="00E1346F"/>
    <w:rsid w:val="00E3756C"/>
    <w:rsid w:val="00E87CBA"/>
    <w:rsid w:val="00E94005"/>
    <w:rsid w:val="00EA28EE"/>
    <w:rsid w:val="00ED638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29E0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0D1C24"/>
    <w:pPr>
      <w:spacing w:before="360" w:after="240" w:line="240" w:lineRule="auto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0D1C24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0D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B51E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E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29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rmalchar1">
    <w:name w:val="normal__char1"/>
    <w:basedOn w:val="Standardnpsmoodstavce"/>
    <w:rsid w:val="009A29E0"/>
    <w:rPr>
      <w:rFonts w:ascii="Arial" w:hAnsi="Arial" w:cs="Arial" w:hint="default"/>
      <w:sz w:val="20"/>
      <w:szCs w:val="20"/>
    </w:rPr>
  </w:style>
  <w:style w:type="paragraph" w:styleId="Zkladntextodsazen2">
    <w:name w:val="Body Text Indent 2"/>
    <w:aliases w:val="Body Text Indent 2 Char"/>
    <w:basedOn w:val="Normln"/>
    <w:link w:val="Zkladntextodsazen2Char"/>
    <w:rsid w:val="009A29E0"/>
    <w:pPr>
      <w:spacing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rsid w:val="009A29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AE2FF2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3DA7-3E9D-4D56-B64D-D2CCC37B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Sedlák Marek</cp:lastModifiedBy>
  <cp:revision>3</cp:revision>
  <cp:lastPrinted>2025-02-20T13:28:00Z</cp:lastPrinted>
  <dcterms:created xsi:type="dcterms:W3CDTF">2025-09-02T09:35:00Z</dcterms:created>
  <dcterms:modified xsi:type="dcterms:W3CDTF">2025-09-02T09:41:00Z</dcterms:modified>
</cp:coreProperties>
</file>