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7EB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6EC8BC9F" w14:textId="77777777" w:rsidR="00C27BF9" w:rsidRPr="006E52CE" w:rsidRDefault="00C27BF9" w:rsidP="003E7F7D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C27BF9" w:rsidRPr="006E52CE" w14:paraId="196EEEDE" w14:textId="77777777" w:rsidTr="00E32FC8">
        <w:trPr>
          <w:trHeight w:val="557"/>
        </w:trPr>
        <w:tc>
          <w:tcPr>
            <w:tcW w:w="3686" w:type="dxa"/>
            <w:vAlign w:val="center"/>
          </w:tcPr>
          <w:p w14:paraId="25F92031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154B82A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0A29FE39" w14:textId="77777777" w:rsidR="00C27BF9" w:rsidRPr="006E52CE" w:rsidRDefault="00C27BF9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080A97D1" w14:textId="45255AE1" w:rsidR="00C27BF9" w:rsidRPr="006E52CE" w:rsidRDefault="00E9056C" w:rsidP="003E7F7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E9056C">
              <w:rPr>
                <w:rFonts w:cs="Arial"/>
                <w:b/>
                <w:bCs/>
                <w:sz w:val="20"/>
                <w:szCs w:val="20"/>
              </w:rPr>
              <w:t>Oprava měření a regulace pro výměníkovou stanici v objektu energocentra</w:t>
            </w:r>
          </w:p>
        </w:tc>
      </w:tr>
      <w:tr w:rsidR="00C27BF9" w:rsidRPr="006E52CE" w14:paraId="3C7D9DA5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CE6821" w14:textId="77777777" w:rsidR="00C27BF9" w:rsidRPr="00C27BF9" w:rsidRDefault="00C27BF9" w:rsidP="003E7F7D">
            <w:pPr>
              <w:spacing w:line="240" w:lineRule="auto"/>
              <w:rPr>
                <w:rFonts w:cs="Arial"/>
                <w:color w:val="8DB3E2" w:themeColor="text2" w:themeTint="66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C27BF9" w:rsidRPr="006E52CE" w14:paraId="17E7C94E" w14:textId="77777777" w:rsidTr="00E32FC8">
        <w:trPr>
          <w:trHeight w:val="397"/>
        </w:trPr>
        <w:tc>
          <w:tcPr>
            <w:tcW w:w="3686" w:type="dxa"/>
            <w:vAlign w:val="center"/>
          </w:tcPr>
          <w:p w14:paraId="3A158CB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7C55200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C27BF9" w:rsidRPr="006E52CE" w14:paraId="54F50C2E" w14:textId="77777777" w:rsidTr="00E32FC8">
        <w:trPr>
          <w:trHeight w:val="1024"/>
        </w:trPr>
        <w:tc>
          <w:tcPr>
            <w:tcW w:w="3686" w:type="dxa"/>
            <w:vAlign w:val="center"/>
          </w:tcPr>
          <w:p w14:paraId="3222801E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099BD03" w14:textId="77777777" w:rsidR="00C27BF9" w:rsidRPr="006E52CE" w:rsidRDefault="00C27BF9" w:rsidP="003E7F7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C27BF9" w:rsidRPr="006E52CE" w14:paraId="0DCB057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57E136B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75FD344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C27BF9" w:rsidRPr="006E52CE" w14:paraId="258FC441" w14:textId="77777777" w:rsidTr="00C27BF9">
        <w:trPr>
          <w:trHeight w:val="831"/>
        </w:trPr>
        <w:tc>
          <w:tcPr>
            <w:tcW w:w="3686" w:type="dxa"/>
            <w:vAlign w:val="center"/>
          </w:tcPr>
          <w:p w14:paraId="409DB4AB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D28E96C" w14:textId="296A15DE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892276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</w:t>
            </w:r>
            <w:r w:rsidR="00892276">
              <w:rPr>
                <w:rFonts w:cs="Arial"/>
                <w:sz w:val="20"/>
                <w:szCs w:val="20"/>
              </w:rPr>
              <w:t>l</w:t>
            </w:r>
          </w:p>
        </w:tc>
      </w:tr>
      <w:tr w:rsidR="00C27BF9" w:rsidRPr="006E52CE" w14:paraId="27C2904D" w14:textId="77777777" w:rsidTr="00487E2B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1768BA5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C27BF9" w:rsidRPr="006E52CE" w14:paraId="07FE4446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6E269FE1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5AD066A2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105BA77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08DE8B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F26035C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EE29404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2733EE79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0E506FE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C27BF9" w:rsidRPr="006E52CE" w14:paraId="47954205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15552AC8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7F56FF83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73AC67D7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412965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181EE10D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398F702B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3818A52F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2485BC24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04C7B1CE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4ECEF93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753B736A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7BF9" w:rsidRPr="006E52CE" w14:paraId="2623FC19" w14:textId="77777777" w:rsidTr="00E32FC8">
        <w:trPr>
          <w:trHeight w:val="567"/>
        </w:trPr>
        <w:tc>
          <w:tcPr>
            <w:tcW w:w="3686" w:type="dxa"/>
            <w:vAlign w:val="center"/>
          </w:tcPr>
          <w:p w14:paraId="7BFCEEE5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165B6D6" w14:textId="77777777" w:rsidR="00C27BF9" w:rsidRPr="006E52CE" w:rsidRDefault="00C27BF9" w:rsidP="003E7F7D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DF7AD79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FA3A5ED" w14:textId="23F2A02D" w:rsidR="00C27BF9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</w:t>
      </w:r>
    </w:p>
    <w:p w14:paraId="12CA7433" w14:textId="77777777" w:rsidR="003E7F7D" w:rsidRDefault="003E7F7D" w:rsidP="003E7F7D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142134CA" w14:textId="7BD8878A" w:rsidR="00C27BF9" w:rsidRPr="006E52CE" w:rsidRDefault="00C27BF9" w:rsidP="003E7F7D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58F2EBFE" w14:textId="77777777" w:rsidR="00C27BF9" w:rsidRPr="006E52CE" w:rsidRDefault="00C27BF9" w:rsidP="003E7F7D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 do</w:t>
      </w:r>
      <w:r>
        <w:rPr>
          <w:rFonts w:cs="Arial"/>
          <w:i/>
          <w:sz w:val="20"/>
          <w:szCs w:val="20"/>
        </w:rPr>
        <w:t>davatele</w:t>
      </w:r>
    </w:p>
    <w:p w14:paraId="0D554C7C" w14:textId="77777777" w:rsidR="00932EB1" w:rsidRPr="00C7652B" w:rsidRDefault="00932EB1" w:rsidP="003E7F7D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5A43" w14:textId="77777777" w:rsidR="005B5FAA" w:rsidRDefault="005B5FAA" w:rsidP="004A044C">
      <w:pPr>
        <w:spacing w:line="240" w:lineRule="auto"/>
      </w:pPr>
      <w:r>
        <w:separator/>
      </w:r>
    </w:p>
  </w:endnote>
  <w:endnote w:type="continuationSeparator" w:id="0">
    <w:p w14:paraId="39B877CD" w14:textId="77777777" w:rsidR="005B5FAA" w:rsidRDefault="005B5FA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161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6CC4A9" wp14:editId="4AC167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DB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A1C6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8C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CC4A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FF4DBD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A1C6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8C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90116" wp14:editId="6C6B975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A93B0" wp14:editId="2320BD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E500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8E1AD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CA2333" w14:textId="31C51D32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2276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A93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FCE500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8E1AD8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CA2333" w14:textId="31C51D32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92276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035328" wp14:editId="2C99EEA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4B1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7E6FC8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372C51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3532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A624B1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7E6FC8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372C51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65AE06" wp14:editId="5FD1F3D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84933E" wp14:editId="3D1168F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67F1" w14:textId="77777777" w:rsidR="005B5FAA" w:rsidRDefault="005B5FAA" w:rsidP="004A044C">
      <w:pPr>
        <w:spacing w:line="240" w:lineRule="auto"/>
      </w:pPr>
      <w:r>
        <w:separator/>
      </w:r>
    </w:p>
  </w:footnote>
  <w:footnote w:type="continuationSeparator" w:id="0">
    <w:p w14:paraId="5F191D73" w14:textId="77777777" w:rsidR="005B5FAA" w:rsidRDefault="005B5FA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65C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DEDAEE1" wp14:editId="625AB11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48F13C" wp14:editId="255B6C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507C"/>
    <w:rsid w:val="000C7F59"/>
    <w:rsid w:val="000F7A22"/>
    <w:rsid w:val="00101773"/>
    <w:rsid w:val="0010390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7F7D"/>
    <w:rsid w:val="00462009"/>
    <w:rsid w:val="0047111E"/>
    <w:rsid w:val="00487E2B"/>
    <w:rsid w:val="004A044C"/>
    <w:rsid w:val="004A68D9"/>
    <w:rsid w:val="004C6686"/>
    <w:rsid w:val="00507B10"/>
    <w:rsid w:val="00540947"/>
    <w:rsid w:val="00580EDE"/>
    <w:rsid w:val="005964DC"/>
    <w:rsid w:val="005B402A"/>
    <w:rsid w:val="005B5FA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92276"/>
    <w:rsid w:val="008E311B"/>
    <w:rsid w:val="008F4FC4"/>
    <w:rsid w:val="008F6A0E"/>
    <w:rsid w:val="00932EB1"/>
    <w:rsid w:val="0096235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702D"/>
    <w:rsid w:val="00AF22E6"/>
    <w:rsid w:val="00B04E80"/>
    <w:rsid w:val="00B0656B"/>
    <w:rsid w:val="00B25962"/>
    <w:rsid w:val="00B34585"/>
    <w:rsid w:val="00B9653D"/>
    <w:rsid w:val="00BB48AE"/>
    <w:rsid w:val="00BC0A5A"/>
    <w:rsid w:val="00C070C0"/>
    <w:rsid w:val="00C207E1"/>
    <w:rsid w:val="00C26BA0"/>
    <w:rsid w:val="00C27BF9"/>
    <w:rsid w:val="00C7652B"/>
    <w:rsid w:val="00CB334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056C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EC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16</cp:revision>
  <cp:lastPrinted>2025-02-20T13:28:00Z</cp:lastPrinted>
  <dcterms:created xsi:type="dcterms:W3CDTF">2025-05-14T05:55:00Z</dcterms:created>
  <dcterms:modified xsi:type="dcterms:W3CDTF">2025-09-01T07:30:00Z</dcterms:modified>
</cp:coreProperties>
</file>