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7935E" w14:textId="77777777" w:rsidR="00B517F1" w:rsidRPr="00F52698" w:rsidRDefault="00B517F1" w:rsidP="00B517F1">
      <w:pPr>
        <w:pStyle w:val="Bezmezer"/>
        <w:ind w:right="-1"/>
        <w:rPr>
          <w:sz w:val="20"/>
          <w:szCs w:val="20"/>
        </w:rPr>
      </w:pPr>
    </w:p>
    <w:p w14:paraId="6FED581C" w14:textId="77777777" w:rsidR="00B517F1" w:rsidRPr="00F52698" w:rsidRDefault="00B517F1" w:rsidP="00B517F1">
      <w:pPr>
        <w:pStyle w:val="Bezmezer"/>
        <w:ind w:right="-1"/>
        <w:rPr>
          <w:sz w:val="20"/>
          <w:szCs w:val="20"/>
        </w:rPr>
      </w:pPr>
    </w:p>
    <w:p w14:paraId="7F5A17A3" w14:textId="77777777" w:rsidR="00B517F1" w:rsidRPr="00F52698" w:rsidRDefault="00B517F1" w:rsidP="00B517F1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p w14:paraId="61A6922A" w14:textId="4E423DC8" w:rsidR="004C5AA6" w:rsidRDefault="004C5AA6" w:rsidP="004C5AA6">
      <w:pPr>
        <w:rPr>
          <w:rFonts w:cs="Arial"/>
          <w:szCs w:val="20"/>
        </w:rPr>
      </w:pPr>
    </w:p>
    <w:p w14:paraId="5F91BE97" w14:textId="1C0DFCBF" w:rsidR="004C5AA6" w:rsidRPr="004C5AA6" w:rsidRDefault="004C5AA6" w:rsidP="004C5A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szCs w:val="20"/>
        </w:rPr>
        <w:tab/>
      </w:r>
      <w:r>
        <w:rPr>
          <w:rFonts w:cs="Arial"/>
          <w:b/>
          <w:sz w:val="28"/>
          <w:szCs w:val="28"/>
        </w:rPr>
        <w:t>Seznam významných služeb</w:t>
      </w:r>
    </w:p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4C5AA6" w14:paraId="7672BD28" w14:textId="77777777" w:rsidTr="00507B43">
        <w:trPr>
          <w:trHeight w:val="761"/>
        </w:trPr>
        <w:tc>
          <w:tcPr>
            <w:tcW w:w="2365" w:type="dxa"/>
            <w:vAlign w:val="center"/>
          </w:tcPr>
          <w:p w14:paraId="75497F1E" w14:textId="77777777" w:rsidR="004C5AA6" w:rsidRDefault="004C5AA6" w:rsidP="006D3766">
            <w:pPr>
              <w:rPr>
                <w:rFonts w:cs="Arial"/>
                <w:b/>
                <w:sz w:val="20"/>
                <w:szCs w:val="20"/>
              </w:rPr>
            </w:pPr>
          </w:p>
          <w:p w14:paraId="1F9EA10E" w14:textId="77777777" w:rsidR="004C5AA6" w:rsidRDefault="004C5AA6" w:rsidP="006D37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23955301" w14:textId="77777777" w:rsidR="004C5AA6" w:rsidRDefault="004C5AA6" w:rsidP="006D376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329E1AB1" w14:textId="77FF743C" w:rsidR="004C5AA6" w:rsidRPr="00691A43" w:rsidRDefault="0043019D" w:rsidP="0043019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Nové oddělení magnetické rezonance</w:t>
            </w:r>
            <w:r w:rsidR="004C5AA6">
              <w:rPr>
                <w:rFonts w:cs="Arial"/>
                <w:b/>
                <w:sz w:val="20"/>
                <w:szCs w:val="20"/>
              </w:rPr>
              <w:t xml:space="preserve">, Krajská zdravotní, a.s. – Nemocnice </w:t>
            </w:r>
            <w:r>
              <w:rPr>
                <w:rFonts w:cs="Arial"/>
                <w:b/>
                <w:sz w:val="20"/>
                <w:szCs w:val="20"/>
              </w:rPr>
              <w:t>Teplice</w:t>
            </w:r>
            <w:r w:rsidR="004C5AA6">
              <w:rPr>
                <w:rFonts w:cs="Arial"/>
                <w:b/>
                <w:sz w:val="20"/>
                <w:szCs w:val="20"/>
              </w:rPr>
              <w:t>, o.z. – projektový a inženýrský servis</w:t>
            </w:r>
          </w:p>
        </w:tc>
      </w:tr>
      <w:tr w:rsidR="004C5AA6" w14:paraId="273822AE" w14:textId="77777777" w:rsidTr="006D3766">
        <w:trPr>
          <w:trHeight w:val="670"/>
        </w:trPr>
        <w:tc>
          <w:tcPr>
            <w:tcW w:w="2365" w:type="dxa"/>
            <w:vAlign w:val="center"/>
          </w:tcPr>
          <w:p w14:paraId="2ACFA4F6" w14:textId="77777777" w:rsidR="004C5AA6" w:rsidRDefault="004C5AA6" w:rsidP="006D37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7AF84DE6" w14:textId="77777777" w:rsidR="004C5AA6" w:rsidRDefault="004C5AA6" w:rsidP="006D376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22D17D46" w14:textId="77777777" w:rsidR="004C5AA6" w:rsidRDefault="004C5AA6" w:rsidP="006D376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59BF9EB3" w14:textId="77777777" w:rsidR="004C5AA6" w:rsidRDefault="004C5AA6" w:rsidP="006D376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4C5AA6" w14:paraId="15E324B9" w14:textId="77777777" w:rsidTr="006D3766">
        <w:trPr>
          <w:trHeight w:val="670"/>
        </w:trPr>
        <w:tc>
          <w:tcPr>
            <w:tcW w:w="2365" w:type="dxa"/>
            <w:vAlign w:val="center"/>
          </w:tcPr>
          <w:p w14:paraId="2F972509" w14:textId="77777777" w:rsidR="004C5AA6" w:rsidRDefault="004C5AA6" w:rsidP="006D37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54748A1C" w14:textId="77777777" w:rsidR="004C5AA6" w:rsidRDefault="004C5AA6" w:rsidP="006D376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4C5AA6" w14:paraId="0E41D6C3" w14:textId="77777777" w:rsidTr="001119ED">
        <w:trPr>
          <w:trHeight w:hRule="exact" w:val="624"/>
        </w:trPr>
        <w:tc>
          <w:tcPr>
            <w:tcW w:w="2365" w:type="dxa"/>
            <w:shd w:val="clear" w:color="auto" w:fill="CCECFF"/>
            <w:vAlign w:val="center"/>
          </w:tcPr>
          <w:p w14:paraId="46048ACC" w14:textId="77777777" w:rsidR="004C5AA6" w:rsidRDefault="004C5AA6" w:rsidP="006D3766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374D99CA" w14:textId="77777777" w:rsidR="004C5AA6" w:rsidRDefault="004C5AA6" w:rsidP="006D376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3711A084" w14:textId="77777777" w:rsidR="004C5AA6" w:rsidRDefault="004C5AA6" w:rsidP="006D3766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3A47C264" w14:textId="77777777" w:rsidR="004C5AA6" w:rsidRDefault="004C5AA6" w:rsidP="006D376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6DF95961" w14:textId="77777777" w:rsidR="004C5AA6" w:rsidRDefault="004C5AA6" w:rsidP="006D3766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11E6E364" w14:textId="77777777" w:rsidR="004C5AA6" w:rsidRDefault="004C5AA6" w:rsidP="006D3766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61AE1E43" w14:textId="77777777" w:rsidR="004C5AA6" w:rsidRDefault="004C5AA6" w:rsidP="006D376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6FCBCD40" w14:textId="77777777" w:rsidR="004C5AA6" w:rsidRDefault="004C5AA6" w:rsidP="006D376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CFF"/>
            <w:vAlign w:val="center"/>
          </w:tcPr>
          <w:p w14:paraId="788DF314" w14:textId="77777777" w:rsidR="004C5AA6" w:rsidRDefault="004C5AA6" w:rsidP="006D3766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78B33694" w14:textId="77777777" w:rsidR="004C5AA6" w:rsidRDefault="004C5AA6" w:rsidP="006D376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4C5AA6" w14:paraId="6F021706" w14:textId="77777777" w:rsidTr="00507B43">
        <w:trPr>
          <w:trHeight w:val="558"/>
        </w:trPr>
        <w:tc>
          <w:tcPr>
            <w:tcW w:w="2365" w:type="dxa"/>
            <w:vAlign w:val="center"/>
          </w:tcPr>
          <w:p w14:paraId="0ED8A839" w14:textId="77777777" w:rsidR="004C5AA6" w:rsidRDefault="004C5AA6" w:rsidP="006D3766">
            <w:pPr>
              <w:rPr>
                <w:rFonts w:cs="Arial"/>
                <w:szCs w:val="18"/>
              </w:rPr>
            </w:pPr>
          </w:p>
          <w:p w14:paraId="28BA3AB8" w14:textId="77777777" w:rsidR="004C5AA6" w:rsidRDefault="004C5AA6" w:rsidP="006D3766">
            <w:pPr>
              <w:tabs>
                <w:tab w:val="left" w:pos="1339"/>
              </w:tabs>
              <w:rPr>
                <w:rFonts w:cs="Arial"/>
                <w:szCs w:val="18"/>
              </w:rPr>
            </w:pPr>
          </w:p>
          <w:p w14:paraId="0B6B7E89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5E21181" w14:textId="77777777" w:rsidR="004C5AA6" w:rsidRDefault="004C5AA6" w:rsidP="006D3766">
            <w:pPr>
              <w:tabs>
                <w:tab w:val="left" w:pos="2167"/>
              </w:tabs>
              <w:ind w:left="31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CC6637F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1E3CC9D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B2D75D5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A0E3B34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</w:tr>
      <w:tr w:rsidR="004C5AA6" w14:paraId="26087DC0" w14:textId="77777777" w:rsidTr="006D3766">
        <w:trPr>
          <w:trHeight w:val="641"/>
        </w:trPr>
        <w:tc>
          <w:tcPr>
            <w:tcW w:w="2365" w:type="dxa"/>
            <w:vAlign w:val="center"/>
          </w:tcPr>
          <w:p w14:paraId="3E3A38EA" w14:textId="77777777" w:rsidR="004C5AA6" w:rsidRDefault="004C5AA6" w:rsidP="006D3766">
            <w:pPr>
              <w:rPr>
                <w:rFonts w:cs="Arial"/>
                <w:szCs w:val="18"/>
              </w:rPr>
            </w:pPr>
          </w:p>
          <w:p w14:paraId="5AA64D09" w14:textId="77777777" w:rsidR="004C5AA6" w:rsidRDefault="004C5AA6" w:rsidP="006D3766">
            <w:pPr>
              <w:rPr>
                <w:rFonts w:cs="Arial"/>
                <w:szCs w:val="18"/>
              </w:rPr>
            </w:pPr>
          </w:p>
          <w:p w14:paraId="38E63EEB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4087F61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50BAD6B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C089B0B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30BF2C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622F472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</w:tr>
      <w:tr w:rsidR="004C5AA6" w14:paraId="61DD96F9" w14:textId="77777777" w:rsidTr="006D3766">
        <w:trPr>
          <w:trHeight w:val="641"/>
        </w:trPr>
        <w:tc>
          <w:tcPr>
            <w:tcW w:w="2365" w:type="dxa"/>
            <w:vAlign w:val="center"/>
          </w:tcPr>
          <w:p w14:paraId="2ECCFB67" w14:textId="77777777" w:rsidR="004C5AA6" w:rsidRDefault="004C5AA6" w:rsidP="006D3766">
            <w:pPr>
              <w:rPr>
                <w:rFonts w:cs="Arial"/>
                <w:szCs w:val="18"/>
              </w:rPr>
            </w:pPr>
          </w:p>
          <w:p w14:paraId="08D5714B" w14:textId="77777777" w:rsidR="004C5AA6" w:rsidRDefault="004C5AA6" w:rsidP="006D3766">
            <w:pPr>
              <w:rPr>
                <w:rFonts w:cs="Arial"/>
                <w:szCs w:val="18"/>
              </w:rPr>
            </w:pPr>
          </w:p>
          <w:p w14:paraId="7F67F9AC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2E23ADD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BF90208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ACFCD44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0273D0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6219853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</w:tr>
    </w:tbl>
    <w:p w14:paraId="3B9A7218" w14:textId="2F17D464" w:rsidR="001119ED" w:rsidRPr="00507B43" w:rsidRDefault="004C5AA6" w:rsidP="001119ED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  <w:bookmarkStart w:id="0" w:name="_GoBack"/>
      <w:bookmarkEnd w:id="0"/>
    </w:p>
    <w:p w14:paraId="6CC01F68" w14:textId="77777777" w:rsidR="004C5AA6" w:rsidRDefault="004C5AA6" w:rsidP="004C5AA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2181BA6A" w14:textId="77777777" w:rsidR="004C5AA6" w:rsidRDefault="004C5AA6" w:rsidP="004C5AA6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8D94210" w14:textId="77777777" w:rsidR="004C5AA6" w:rsidRDefault="004C5AA6" w:rsidP="004C5AA6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5E490A68" w14:textId="2A41F746" w:rsidR="004C5AA6" w:rsidRPr="00507B43" w:rsidRDefault="004C5AA6" w:rsidP="00507B43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4C5AA6" w:rsidRPr="00507B43" w:rsidSect="004C5AA6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62E10" w14:textId="77777777" w:rsidR="005553E6" w:rsidRDefault="005553E6" w:rsidP="004A044C">
      <w:pPr>
        <w:spacing w:line="240" w:lineRule="auto"/>
      </w:pPr>
      <w:r>
        <w:separator/>
      </w:r>
    </w:p>
  </w:endnote>
  <w:endnote w:type="continuationSeparator" w:id="0">
    <w:p w14:paraId="663775D9" w14:textId="77777777" w:rsidR="005553E6" w:rsidRDefault="005553E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3536F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CB6A9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68B11BF" w14:textId="3A14B54E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8729EC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645381F2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CB6A95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68B11BF" w14:textId="3A14B54E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8729EC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A8D6B" w14:textId="77777777" w:rsidR="005553E6" w:rsidRDefault="005553E6" w:rsidP="004A044C">
      <w:pPr>
        <w:spacing w:line="240" w:lineRule="auto"/>
      </w:pPr>
      <w:r>
        <w:separator/>
      </w:r>
    </w:p>
  </w:footnote>
  <w:footnote w:type="continuationSeparator" w:id="0">
    <w:p w14:paraId="56C401BF" w14:textId="77777777" w:rsidR="005553E6" w:rsidRDefault="005553E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36409" w14:textId="198CB835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43019D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43019D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3pt;height:36.3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141E3"/>
    <w:rsid w:val="00047F4E"/>
    <w:rsid w:val="000725D6"/>
    <w:rsid w:val="00073CCE"/>
    <w:rsid w:val="000A5E46"/>
    <w:rsid w:val="000A73EC"/>
    <w:rsid w:val="000C4F3C"/>
    <w:rsid w:val="000C7F59"/>
    <w:rsid w:val="000F7A22"/>
    <w:rsid w:val="00101773"/>
    <w:rsid w:val="001119ED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3019D"/>
    <w:rsid w:val="00462009"/>
    <w:rsid w:val="0047111E"/>
    <w:rsid w:val="004A044C"/>
    <w:rsid w:val="004A68D9"/>
    <w:rsid w:val="004C5AA6"/>
    <w:rsid w:val="004C5C95"/>
    <w:rsid w:val="004C6686"/>
    <w:rsid w:val="00507B10"/>
    <w:rsid w:val="00507B43"/>
    <w:rsid w:val="0051259C"/>
    <w:rsid w:val="00540947"/>
    <w:rsid w:val="005553E6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485F"/>
    <w:rsid w:val="007476D3"/>
    <w:rsid w:val="007A6C96"/>
    <w:rsid w:val="00824631"/>
    <w:rsid w:val="00840027"/>
    <w:rsid w:val="00850603"/>
    <w:rsid w:val="008650CD"/>
    <w:rsid w:val="008729EC"/>
    <w:rsid w:val="008C7ABA"/>
    <w:rsid w:val="008E311B"/>
    <w:rsid w:val="008F4FC4"/>
    <w:rsid w:val="008F6A0E"/>
    <w:rsid w:val="009105C8"/>
    <w:rsid w:val="00932EB1"/>
    <w:rsid w:val="009876AE"/>
    <w:rsid w:val="009969EB"/>
    <w:rsid w:val="009A699B"/>
    <w:rsid w:val="009C5A22"/>
    <w:rsid w:val="00A037B7"/>
    <w:rsid w:val="00A15D6B"/>
    <w:rsid w:val="00A31EB3"/>
    <w:rsid w:val="00A53446"/>
    <w:rsid w:val="00A77944"/>
    <w:rsid w:val="00A93865"/>
    <w:rsid w:val="00AA676B"/>
    <w:rsid w:val="00AB233A"/>
    <w:rsid w:val="00AB3597"/>
    <w:rsid w:val="00AF22E6"/>
    <w:rsid w:val="00B04E80"/>
    <w:rsid w:val="00B07958"/>
    <w:rsid w:val="00B25962"/>
    <w:rsid w:val="00B34585"/>
    <w:rsid w:val="00B517F1"/>
    <w:rsid w:val="00BC0A5A"/>
    <w:rsid w:val="00C070C0"/>
    <w:rsid w:val="00C207E1"/>
    <w:rsid w:val="00C26BA0"/>
    <w:rsid w:val="00C7652B"/>
    <w:rsid w:val="00C805AF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B77EC"/>
    <w:rsid w:val="00EE60B1"/>
    <w:rsid w:val="00F37091"/>
    <w:rsid w:val="00F52698"/>
    <w:rsid w:val="00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05AF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4C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90BC-0891-4429-ADE2-64B89EE2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7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Sedlák Marek</cp:lastModifiedBy>
  <cp:revision>8</cp:revision>
  <cp:lastPrinted>2025-02-20T13:28:00Z</cp:lastPrinted>
  <dcterms:created xsi:type="dcterms:W3CDTF">2025-06-23T04:39:00Z</dcterms:created>
  <dcterms:modified xsi:type="dcterms:W3CDTF">2025-08-18T08:54:00Z</dcterms:modified>
</cp:coreProperties>
</file>