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6FA1" w14:textId="77777777" w:rsidR="00B517F1" w:rsidRDefault="00B517F1" w:rsidP="00B517F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581556C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517F1" w:rsidRPr="00F52698" w14:paraId="291675AB" w14:textId="77777777" w:rsidTr="00BB7475">
        <w:trPr>
          <w:trHeight w:val="557"/>
        </w:trPr>
        <w:tc>
          <w:tcPr>
            <w:tcW w:w="4111" w:type="dxa"/>
            <w:vAlign w:val="center"/>
          </w:tcPr>
          <w:p w14:paraId="1DB6D339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9D1F40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568B34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55C1821" w14:textId="7222A4D9" w:rsidR="00B517F1" w:rsidRPr="00F52698" w:rsidRDefault="00E02460" w:rsidP="00E02460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Nové oddělení magnetické rezonance</w:t>
            </w:r>
            <w:r w:rsidR="0051259C" w:rsidRPr="00F52698">
              <w:rPr>
                <w:rFonts w:cs="Arial"/>
                <w:b/>
                <w:sz w:val="20"/>
                <w:szCs w:val="20"/>
              </w:rPr>
              <w:t xml:space="preserve">, Krajská zdravotní, a.s. – Nemocnice </w:t>
            </w:r>
            <w:r>
              <w:rPr>
                <w:rFonts w:cs="Arial"/>
                <w:b/>
                <w:sz w:val="20"/>
                <w:szCs w:val="20"/>
              </w:rPr>
              <w:t>Teplice</w:t>
            </w:r>
            <w:r w:rsidR="0051259C" w:rsidRPr="00F52698">
              <w:rPr>
                <w:rFonts w:cs="Arial"/>
                <w:b/>
                <w:sz w:val="20"/>
                <w:szCs w:val="20"/>
              </w:rPr>
              <w:t>, o.z. – projektový a inženýrský servis</w:t>
            </w:r>
          </w:p>
        </w:tc>
      </w:tr>
      <w:tr w:rsidR="00B517F1" w:rsidRPr="00F52698" w14:paraId="1A813A0A" w14:textId="77777777" w:rsidTr="00405B9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5DACE62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4D0564FE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14:paraId="6300386B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60389D56" w14:textId="77777777" w:rsidTr="00BB7475">
        <w:trPr>
          <w:trHeight w:val="397"/>
        </w:trPr>
        <w:tc>
          <w:tcPr>
            <w:tcW w:w="4111" w:type="dxa"/>
            <w:vAlign w:val="center"/>
          </w:tcPr>
          <w:p w14:paraId="6A9C4AF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08F44AC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1EE4BF5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88CE4F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B517F1" w:rsidRPr="00F52698" w14:paraId="3ADC2CC8" w14:textId="77777777" w:rsidTr="00BB7475">
        <w:trPr>
          <w:trHeight w:val="1024"/>
        </w:trPr>
        <w:tc>
          <w:tcPr>
            <w:tcW w:w="4111" w:type="dxa"/>
            <w:vAlign w:val="center"/>
          </w:tcPr>
          <w:p w14:paraId="76F8E2A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1B1407" w14:textId="77777777" w:rsidR="00B517F1" w:rsidRPr="00F52698" w:rsidRDefault="00B517F1" w:rsidP="00B517F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Sociální péče 3316/12A, 401 13 Ústí nad Labem, společnost zapsaná v obchodním rejstříku vedeném Krajským soudem v Ústí nad Labem pod spisovou značkou B 1550</w:t>
            </w:r>
          </w:p>
        </w:tc>
      </w:tr>
      <w:tr w:rsidR="00B517F1" w:rsidRPr="00F52698" w14:paraId="6DE6A600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BAE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9E76A5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B517F1" w:rsidRPr="00F52698" w14:paraId="4D47B0A1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47B428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47B386D0" w14:textId="7A225A44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F52698">
              <w:rPr>
                <w:rFonts w:cs="Arial"/>
                <w:bCs/>
                <w:sz w:val="20"/>
                <w:szCs w:val="20"/>
              </w:rPr>
              <w:t>Tomáš Hrubý</w:t>
            </w:r>
            <w:r w:rsidRPr="00F52698">
              <w:rPr>
                <w:rFonts w:cs="Arial"/>
                <w:bCs/>
                <w:sz w:val="20"/>
                <w:szCs w:val="20"/>
              </w:rPr>
              <w:t>, generální ředite</w:t>
            </w:r>
            <w:r w:rsidR="00F52698">
              <w:rPr>
                <w:rFonts w:cs="Arial"/>
                <w:bCs/>
                <w:sz w:val="20"/>
                <w:szCs w:val="20"/>
              </w:rPr>
              <w:t>l</w:t>
            </w:r>
          </w:p>
        </w:tc>
      </w:tr>
      <w:tr w:rsidR="00B517F1" w:rsidRPr="00F52698" w14:paraId="642D1622" w14:textId="77777777" w:rsidTr="00405B9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524FECE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bookmarkStart w:id="0" w:name="_Hlk200624068"/>
          </w:p>
          <w:p w14:paraId="5F3F25CA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14:paraId="14999D1D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F91683F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0B703D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781A779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F52698">
              <w:rPr>
                <w:rFonts w:cs="Arial"/>
                <w:b/>
                <w:sz w:val="20"/>
                <w:szCs w:val="20"/>
              </w:rPr>
              <w:t>Název</w:t>
            </w:r>
          </w:p>
          <w:p w14:paraId="2A6AAFB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9E349C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B517F1" w:rsidRPr="00F52698" w14:paraId="173FB185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85931C0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0D645C6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22540AC4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18A071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Kategorie účetní jednotky</w:t>
            </w:r>
          </w:p>
          <w:p w14:paraId="273E0985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1FFEDD7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B517F1" w:rsidRPr="00F52698" w14:paraId="384C933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0D2DBF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F0A46D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115807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6CB96748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1FBC2EB1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74A1A37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92E4D94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00631823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56028B8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7808371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E372E9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B517F1" w:rsidRPr="00F52698" w14:paraId="06422A13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3AB08B72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F52698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21E26B7C" w14:textId="77777777" w:rsidR="00B517F1" w:rsidRPr="00F52698" w:rsidRDefault="00B517F1" w:rsidP="00B517F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4DFBA7AD" w14:textId="77777777" w:rsidTr="00405B96">
        <w:trPr>
          <w:trHeight w:val="567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34EB8BA0" w14:textId="2C126F32" w:rsidR="00C805AF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5A409041" w14:textId="59DE1328" w:rsidR="00C805AF" w:rsidRPr="00405B96" w:rsidRDefault="00C805AF" w:rsidP="00C805AF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405B96">
              <w:rPr>
                <w:rFonts w:cs="Arial"/>
                <w:b/>
                <w:sz w:val="20"/>
                <w:szCs w:val="20"/>
              </w:rPr>
              <w:t>Doba plnění veřejné zakázky</w:t>
            </w:r>
          </w:p>
          <w:p w14:paraId="5321AD21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C805AF" w:rsidRPr="00F52698" w14:paraId="77A52BB6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5977372D" w14:textId="7B0AF5C7" w:rsidR="00C805AF" w:rsidRDefault="00C805AF" w:rsidP="00C805AF">
            <w:pPr>
              <w:spacing w:line="240" w:lineRule="auto"/>
              <w:ind w:right="-1"/>
              <w:rPr>
                <w:rFonts w:cs="Arial"/>
                <w:i/>
                <w:szCs w:val="20"/>
              </w:rPr>
            </w:pPr>
            <w:r w:rsidRPr="00405B96">
              <w:rPr>
                <w:rFonts w:cs="Arial"/>
                <w:sz w:val="20"/>
                <w:szCs w:val="20"/>
              </w:rPr>
              <w:t xml:space="preserve">Délka plnění 1. fáze </w:t>
            </w:r>
            <w:r w:rsidR="004C5C95" w:rsidRPr="00405B96">
              <w:rPr>
                <w:rFonts w:cs="Arial"/>
                <w:sz w:val="20"/>
                <w:szCs w:val="20"/>
              </w:rPr>
              <w:t>v</w:t>
            </w:r>
            <w:r w:rsidR="00A53446" w:rsidRPr="00405B96">
              <w:rPr>
                <w:rFonts w:cs="Arial"/>
                <w:sz w:val="20"/>
                <w:szCs w:val="20"/>
              </w:rPr>
              <w:t> </w:t>
            </w:r>
            <w:r w:rsidR="004C5C95" w:rsidRPr="00405B96">
              <w:rPr>
                <w:rFonts w:cs="Arial"/>
                <w:sz w:val="20"/>
                <w:szCs w:val="20"/>
              </w:rPr>
              <w:t>týdnech</w:t>
            </w:r>
            <w:r w:rsidR="00A53446" w:rsidRPr="00405B96">
              <w:rPr>
                <w:rFonts w:cs="Arial"/>
                <w:sz w:val="20"/>
                <w:szCs w:val="20"/>
              </w:rPr>
              <w:t xml:space="preserve"> </w:t>
            </w:r>
            <w:r w:rsidR="00A53446" w:rsidRPr="00405B96">
              <w:rPr>
                <w:rFonts w:cs="Arial"/>
                <w:i/>
                <w:szCs w:val="20"/>
              </w:rPr>
              <w:t>(maximálně 12 týdnů od účinnosti</w:t>
            </w:r>
            <w:r w:rsidR="00FB1A3E" w:rsidRPr="00405B96">
              <w:rPr>
                <w:rFonts w:cs="Arial"/>
                <w:i/>
                <w:szCs w:val="20"/>
              </w:rPr>
              <w:t xml:space="preserve"> smlouvy</w:t>
            </w:r>
            <w:r w:rsidR="00A53446" w:rsidRPr="00405B96">
              <w:rPr>
                <w:rFonts w:cs="Arial"/>
                <w:i/>
                <w:szCs w:val="20"/>
              </w:rPr>
              <w:t>)</w:t>
            </w:r>
          </w:p>
          <w:p w14:paraId="6E83D9DD" w14:textId="77777777" w:rsidR="00405B96" w:rsidRPr="00405B96" w:rsidRDefault="00405B96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56840C79" w14:textId="5349D5D1" w:rsidR="004C5C95" w:rsidRDefault="004C5C95" w:rsidP="00C805AF">
            <w:pPr>
              <w:spacing w:line="240" w:lineRule="auto"/>
              <w:ind w:right="-1"/>
              <w:rPr>
                <w:rFonts w:cs="Arial"/>
                <w:i/>
                <w:szCs w:val="20"/>
              </w:rPr>
            </w:pPr>
            <w:r w:rsidRPr="00405B96">
              <w:rPr>
                <w:rFonts w:cs="Arial"/>
                <w:sz w:val="20"/>
                <w:szCs w:val="20"/>
              </w:rPr>
              <w:lastRenderedPageBreak/>
              <w:t>Délka plnění 2. fáze v</w:t>
            </w:r>
            <w:r w:rsidR="00FB1A3E" w:rsidRPr="00405B96">
              <w:rPr>
                <w:rFonts w:cs="Arial"/>
                <w:sz w:val="20"/>
                <w:szCs w:val="20"/>
              </w:rPr>
              <w:t> </w:t>
            </w:r>
            <w:r w:rsidRPr="00405B96">
              <w:rPr>
                <w:rFonts w:cs="Arial"/>
                <w:sz w:val="20"/>
                <w:szCs w:val="20"/>
              </w:rPr>
              <w:t>týdnech</w:t>
            </w:r>
            <w:r w:rsidR="00FB1A3E" w:rsidRPr="00405B96">
              <w:rPr>
                <w:rFonts w:cs="Arial"/>
                <w:sz w:val="20"/>
                <w:szCs w:val="20"/>
              </w:rPr>
              <w:t xml:space="preserve"> </w:t>
            </w:r>
            <w:r w:rsidR="00FB1A3E" w:rsidRPr="00405B96">
              <w:rPr>
                <w:rFonts w:cs="Arial"/>
                <w:i/>
                <w:szCs w:val="20"/>
              </w:rPr>
              <w:t>(maximálně 12 týdnů od účinnosti smlouvy)</w:t>
            </w:r>
          </w:p>
          <w:p w14:paraId="529C875F" w14:textId="77777777" w:rsidR="00405B96" w:rsidRPr="00405B96" w:rsidRDefault="00405B96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366992E0" w14:textId="75DAD826" w:rsidR="004C5C95" w:rsidRPr="00405B96" w:rsidRDefault="004C5C95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405B96">
              <w:rPr>
                <w:rFonts w:cs="Arial"/>
                <w:sz w:val="20"/>
                <w:szCs w:val="20"/>
              </w:rPr>
              <w:t>Délka plnění 3. fáze v týdnech</w:t>
            </w:r>
          </w:p>
          <w:p w14:paraId="3CECFB72" w14:textId="1844E1DF" w:rsidR="004C5C95" w:rsidRPr="00E02460" w:rsidRDefault="004C5C95" w:rsidP="00C805AF">
            <w:pPr>
              <w:spacing w:line="240" w:lineRule="auto"/>
              <w:ind w:right="-1"/>
              <w:rPr>
                <w:rFonts w:cs="Arial"/>
                <w:color w:val="FF0000"/>
                <w:sz w:val="20"/>
                <w:szCs w:val="20"/>
              </w:rPr>
            </w:pPr>
            <w:r w:rsidRPr="00405B96">
              <w:rPr>
                <w:rFonts w:cs="Arial"/>
                <w:i/>
                <w:szCs w:val="20"/>
              </w:rPr>
              <w:t>(maximálně 20 týdnů od účinnosti</w:t>
            </w:r>
            <w:r w:rsidR="00FB1A3E" w:rsidRPr="00405B96">
              <w:rPr>
                <w:rFonts w:cs="Arial"/>
                <w:i/>
                <w:szCs w:val="20"/>
              </w:rPr>
              <w:t xml:space="preserve"> smlouvy</w:t>
            </w:r>
            <w:r w:rsidRPr="00405B96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6A7723CC" w14:textId="77777777" w:rsidR="00C805AF" w:rsidRPr="00F52698" w:rsidRDefault="00C805AF" w:rsidP="00C805AF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2082E21" w14:textId="77777777" w:rsidTr="00405B96">
        <w:trPr>
          <w:trHeight w:val="567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55D08BB1" w14:textId="77777777" w:rsidR="009C5A22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14:paraId="3C8BD5D9" w14:textId="57388882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Nabídková cena</w:t>
            </w:r>
          </w:p>
          <w:p w14:paraId="19B2F907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534769AC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121C4277" w14:textId="529D6825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612E9643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B63529D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4623F550" w14:textId="3E4BE949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6C86D341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9C5A22" w:rsidRPr="00F52698" w14:paraId="00A14FC2" w14:textId="77777777" w:rsidTr="00BB7475">
        <w:trPr>
          <w:trHeight w:val="567"/>
        </w:trPr>
        <w:tc>
          <w:tcPr>
            <w:tcW w:w="4111" w:type="dxa"/>
            <w:vAlign w:val="center"/>
          </w:tcPr>
          <w:p w14:paraId="20F31829" w14:textId="25BDEE27" w:rsidR="009C5A22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celkem včetně DP</w:t>
            </w:r>
            <w:r w:rsidR="00405B96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 xml:space="preserve"> (v Kč</w:t>
            </w: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14:paraId="28F2AB45" w14:textId="77777777" w:rsidR="009C5A22" w:rsidRPr="00F52698" w:rsidRDefault="009C5A22" w:rsidP="009C5A22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</w:tbl>
    <w:p w14:paraId="4829F48F" w14:textId="0A97C63C" w:rsidR="000A5E46" w:rsidRPr="009C5A22" w:rsidRDefault="00B517F1" w:rsidP="000A5E46">
      <w:pPr>
        <w:spacing w:before="240"/>
        <w:ind w:right="-1"/>
        <w:jc w:val="both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 xml:space="preserve"> </w:t>
      </w:r>
    </w:p>
    <w:p w14:paraId="3354CCF5" w14:textId="0C97EDF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3E49D6F4" w14:textId="77777777" w:rsidR="00B517F1" w:rsidRPr="00F52698" w:rsidRDefault="00B517F1" w:rsidP="00B517F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F52698">
        <w:rPr>
          <w:rFonts w:cs="Arial"/>
          <w:sz w:val="20"/>
          <w:szCs w:val="20"/>
        </w:rPr>
        <w:t>V …………… dne 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  <w:t>……………………………………………</w:t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</w:rPr>
        <w:tab/>
      </w:r>
      <w:r w:rsidRPr="00F52698">
        <w:rPr>
          <w:rFonts w:cs="Arial"/>
          <w:sz w:val="20"/>
          <w:szCs w:val="20"/>
          <w:highlight w:val="yellow"/>
        </w:rPr>
        <w:t>Jméno, podpis</w:t>
      </w:r>
    </w:p>
    <w:p w14:paraId="31C82988" w14:textId="77777777" w:rsidR="00B517F1" w:rsidRDefault="00B517F1" w:rsidP="00B517F1">
      <w:pPr>
        <w:spacing w:line="240" w:lineRule="auto"/>
        <w:ind w:right="-1"/>
        <w:rPr>
          <w:rFonts w:cs="Arial"/>
          <w:szCs w:val="20"/>
        </w:rPr>
      </w:pPr>
    </w:p>
    <w:sectPr w:rsidR="00B517F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156D" w14:textId="77777777" w:rsidR="003F7EA9" w:rsidRDefault="003F7EA9" w:rsidP="004A044C">
      <w:pPr>
        <w:spacing w:line="240" w:lineRule="auto"/>
      </w:pPr>
      <w:r>
        <w:separator/>
      </w:r>
    </w:p>
  </w:endnote>
  <w:endnote w:type="continuationSeparator" w:id="0">
    <w:p w14:paraId="371439D3" w14:textId="77777777" w:rsidR="003F7EA9" w:rsidRDefault="003F7EA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DD18" w14:textId="77777777" w:rsidR="004D0BA4" w:rsidRDefault="004D0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45381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27EB" w14:textId="77777777" w:rsidR="004D0BA4" w:rsidRDefault="004D0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C4CE" w14:textId="77777777" w:rsidR="003F7EA9" w:rsidRDefault="003F7EA9" w:rsidP="004A044C">
      <w:pPr>
        <w:spacing w:line="240" w:lineRule="auto"/>
      </w:pPr>
      <w:r>
        <w:separator/>
      </w:r>
    </w:p>
  </w:footnote>
  <w:footnote w:type="continuationSeparator" w:id="0">
    <w:p w14:paraId="4B4660BB" w14:textId="77777777" w:rsidR="003F7EA9" w:rsidRDefault="003F7EA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B54A6" w14:textId="77777777" w:rsidR="004D0BA4" w:rsidRDefault="004D0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23BCA3E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02460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02460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9921C" w14:textId="77777777" w:rsidR="004D0BA4" w:rsidRDefault="004D0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7EA9"/>
    <w:rsid w:val="00405B96"/>
    <w:rsid w:val="00462009"/>
    <w:rsid w:val="0047111E"/>
    <w:rsid w:val="004A044C"/>
    <w:rsid w:val="004A68D9"/>
    <w:rsid w:val="004C5C95"/>
    <w:rsid w:val="004C6686"/>
    <w:rsid w:val="004D0BA4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824631"/>
    <w:rsid w:val="00840027"/>
    <w:rsid w:val="008650CD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215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460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11B4-8A0B-40F3-A5B7-B51E6C2D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19</TotalTime>
  <Pages>2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16</cp:revision>
  <cp:lastPrinted>2025-02-20T13:28:00Z</cp:lastPrinted>
  <dcterms:created xsi:type="dcterms:W3CDTF">2025-06-12T10:30:00Z</dcterms:created>
  <dcterms:modified xsi:type="dcterms:W3CDTF">2025-08-18T08:43:00Z</dcterms:modified>
</cp:coreProperties>
</file>