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C1A" w14:textId="77777777" w:rsidR="00001D27" w:rsidRPr="007772EA" w:rsidRDefault="00001D27" w:rsidP="00001D27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7772EA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2ADA333C" w14:textId="77777777" w:rsidR="00001D27" w:rsidRDefault="00001D27" w:rsidP="00001D27">
      <w:pPr>
        <w:spacing w:line="240" w:lineRule="auto"/>
        <w:ind w:left="3686" w:hanging="3686"/>
        <w:rPr>
          <w:rFonts w:ascii="Times New Roman" w:eastAsia="Calibri" w:hAnsi="Times New Roman"/>
          <w:b/>
          <w:caps/>
          <w:sz w:val="24"/>
          <w:u w:val="single"/>
        </w:rPr>
      </w:pPr>
    </w:p>
    <w:p w14:paraId="0FEC4AB5" w14:textId="30F8BF46" w:rsidR="00001D27" w:rsidRPr="00B17D8E" w:rsidRDefault="00001D27" w:rsidP="00AE796B">
      <w:pPr>
        <w:spacing w:line="240" w:lineRule="auto"/>
        <w:ind w:left="3686" w:hanging="3686"/>
        <w:rPr>
          <w:rFonts w:cs="Arial"/>
          <w:b/>
          <w:sz w:val="20"/>
          <w:szCs w:val="20"/>
        </w:rPr>
      </w:pPr>
      <w:r w:rsidRPr="00B17D8E">
        <w:rPr>
          <w:rFonts w:eastAsia="Calibri" w:cs="Arial"/>
          <w:b/>
          <w:caps/>
          <w:sz w:val="20"/>
          <w:szCs w:val="20"/>
          <w:u w:val="single"/>
        </w:rPr>
        <w:t>NÁZEV veřejnÉ zakázkY:</w:t>
      </w:r>
      <w:r w:rsidRPr="00B17D8E">
        <w:rPr>
          <w:rFonts w:ascii="Times New Roman" w:eastAsia="Calibri" w:hAnsi="Times New Roman"/>
          <w:b/>
          <w:caps/>
          <w:sz w:val="20"/>
          <w:szCs w:val="20"/>
        </w:rPr>
        <w:t xml:space="preserve"> </w:t>
      </w:r>
      <w:r w:rsidR="003D24D8" w:rsidRPr="00B17D8E">
        <w:rPr>
          <w:rFonts w:cs="Arial"/>
          <w:b/>
          <w:sz w:val="20"/>
          <w:szCs w:val="20"/>
        </w:rPr>
        <w:t xml:space="preserve">pH </w:t>
      </w:r>
      <w:proofErr w:type="spellStart"/>
      <w:r w:rsidR="003D24D8" w:rsidRPr="00B17D8E">
        <w:rPr>
          <w:rFonts w:cs="Arial"/>
          <w:b/>
          <w:sz w:val="20"/>
          <w:szCs w:val="20"/>
        </w:rPr>
        <w:t>metrie</w:t>
      </w:r>
      <w:proofErr w:type="spellEnd"/>
      <w:r w:rsidR="003D24D8" w:rsidRPr="00B17D8E">
        <w:rPr>
          <w:rFonts w:cs="Arial"/>
          <w:b/>
          <w:sz w:val="20"/>
          <w:szCs w:val="20"/>
        </w:rPr>
        <w:t xml:space="preserve"> s impedancí: část </w:t>
      </w:r>
      <w:r w:rsidR="003D24D8" w:rsidRPr="00B17D8E">
        <w:rPr>
          <w:rFonts w:cs="Arial"/>
          <w:b/>
          <w:sz w:val="20"/>
          <w:szCs w:val="20"/>
          <w:highlight w:val="yellow"/>
        </w:rPr>
        <w:t xml:space="preserve">x: </w:t>
      </w:r>
      <w:proofErr w:type="spellStart"/>
      <w:r w:rsidR="003D24D8" w:rsidRPr="00B17D8E">
        <w:rPr>
          <w:rFonts w:cs="Arial"/>
          <w:b/>
          <w:sz w:val="20"/>
          <w:szCs w:val="20"/>
          <w:highlight w:val="yellow"/>
        </w:rPr>
        <w:t>xy</w:t>
      </w:r>
      <w:proofErr w:type="spellEnd"/>
      <w:r w:rsidR="003D24D8" w:rsidRPr="00B17D8E">
        <w:rPr>
          <w:rFonts w:cs="Arial"/>
          <w:b/>
          <w:sz w:val="20"/>
          <w:szCs w:val="20"/>
          <w:highlight w:val="yellow"/>
        </w:rPr>
        <w:t xml:space="preserve"> (část + název části doplní</w:t>
      </w:r>
      <w:r w:rsidR="00AE796B" w:rsidRPr="00B17D8E">
        <w:rPr>
          <w:rFonts w:cs="Arial"/>
          <w:b/>
          <w:sz w:val="20"/>
          <w:szCs w:val="20"/>
          <w:highlight w:val="yellow"/>
        </w:rPr>
        <w:t xml:space="preserve"> </w:t>
      </w:r>
      <w:r w:rsidR="003D24D8" w:rsidRPr="00B17D8E">
        <w:rPr>
          <w:rFonts w:cs="Arial"/>
          <w:b/>
          <w:sz w:val="20"/>
          <w:szCs w:val="20"/>
          <w:highlight w:val="yellow"/>
        </w:rPr>
        <w:t>účastník)</w:t>
      </w:r>
    </w:p>
    <w:p w14:paraId="76FAC749" w14:textId="77777777" w:rsidR="00001D27" w:rsidRPr="00B17D8E" w:rsidRDefault="00001D27" w:rsidP="00001D27">
      <w:pPr>
        <w:spacing w:line="240" w:lineRule="auto"/>
        <w:ind w:left="3686" w:hanging="3686"/>
        <w:jc w:val="center"/>
        <w:rPr>
          <w:rFonts w:eastAsia="Calibri" w:cs="Arial"/>
          <w:b/>
          <w:caps/>
          <w:sz w:val="20"/>
          <w:szCs w:val="20"/>
          <w:u w:val="single"/>
        </w:rPr>
      </w:pPr>
    </w:p>
    <w:p w14:paraId="0DBC2AF1" w14:textId="61AF82DA" w:rsidR="00001D27" w:rsidRPr="00B17D8E" w:rsidRDefault="00001D27" w:rsidP="00B17D8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  <w:r w:rsidRPr="00B17D8E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0D069A2F" w14:textId="23574C03" w:rsidR="00001D27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Cs w:val="20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17D8E" w:rsidRPr="00D824E5" w14:paraId="4777BC5B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AABF6E7" w14:textId="77777777" w:rsidR="00B17D8E" w:rsidRPr="00D824E5" w:rsidRDefault="00B17D8E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22BDADA" w14:textId="77777777" w:rsidR="00B17D8E" w:rsidRPr="00D824E5" w:rsidRDefault="00B17D8E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17D8E" w:rsidRPr="00D824E5" w14:paraId="7518152B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781BCC2" w14:textId="77777777" w:rsidR="00B17D8E" w:rsidRPr="00D824E5" w:rsidRDefault="00B17D8E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733462E" w14:textId="77777777" w:rsidR="00B17D8E" w:rsidRPr="00D824E5" w:rsidRDefault="00B17D8E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17D8E" w:rsidRPr="00D824E5" w14:paraId="51AF42D5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7F1173F" w14:textId="77777777" w:rsidR="00B17D8E" w:rsidRPr="00D824E5" w:rsidRDefault="00B17D8E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71592D8" w14:textId="77777777" w:rsidR="00B17D8E" w:rsidRPr="00D824E5" w:rsidRDefault="00B17D8E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17D8E" w:rsidRPr="00D824E5" w14:paraId="4C9A7090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BA3C177" w14:textId="77777777" w:rsidR="00B17D8E" w:rsidRPr="00D824E5" w:rsidRDefault="00B17D8E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441D522" w14:textId="77777777" w:rsidR="00B17D8E" w:rsidRPr="00D824E5" w:rsidRDefault="00B17D8E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B17D8E" w:rsidRPr="00D824E5" w14:paraId="506CF30A" w14:textId="77777777" w:rsidTr="004F23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BDD1DC7" w14:textId="77777777" w:rsidR="00B17D8E" w:rsidRPr="00D824E5" w:rsidRDefault="00B17D8E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CCC307C" w14:textId="77777777" w:rsidR="00B17D8E" w:rsidRPr="00D824E5" w:rsidRDefault="00B17D8E" w:rsidP="004F23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155B366" w14:textId="77777777" w:rsidR="00001D27" w:rsidRPr="00767C95" w:rsidRDefault="00001D27" w:rsidP="00001D27">
      <w:pPr>
        <w:spacing w:after="120" w:line="240" w:lineRule="auto"/>
        <w:jc w:val="both"/>
        <w:outlineLvl w:val="0"/>
        <w:rPr>
          <w:rFonts w:eastAsia="Calibri" w:cs="Arial"/>
          <w:b/>
          <w:sz w:val="10"/>
          <w:szCs w:val="10"/>
        </w:rPr>
      </w:pPr>
    </w:p>
    <w:p w14:paraId="4E1AFC6D" w14:textId="15B0A1E9" w:rsidR="00001D27" w:rsidRDefault="00001D27" w:rsidP="00767C95">
      <w:pPr>
        <w:spacing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D327E">
        <w:rPr>
          <w:rFonts w:eastAsia="Calibri" w:cs="Arial"/>
          <w:b/>
          <w:sz w:val="20"/>
          <w:szCs w:val="20"/>
        </w:rPr>
        <w:t>Dodavatel tímto v souladu s ustanovením 86 odst. 2 zákona č. 134/2016 Sb., o zadávání veřejných zakázek (dále jen „</w:t>
      </w:r>
      <w:r w:rsidRPr="006D327E">
        <w:rPr>
          <w:rFonts w:eastAsia="Calibri" w:cs="Arial"/>
          <w:b/>
          <w:i/>
          <w:sz w:val="20"/>
          <w:szCs w:val="20"/>
        </w:rPr>
        <w:t>zákon</w:t>
      </w:r>
      <w:r w:rsidRPr="006D327E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3440198C" w14:textId="77777777" w:rsidR="00767C95" w:rsidRPr="00767C95" w:rsidRDefault="00767C95" w:rsidP="00767C95">
      <w:pPr>
        <w:spacing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C52BE0E" w14:textId="77777777" w:rsidR="00001D27" w:rsidRPr="006D327E" w:rsidRDefault="00001D27" w:rsidP="00767C95">
      <w:pPr>
        <w:tabs>
          <w:tab w:val="left" w:pos="567"/>
        </w:tabs>
        <w:spacing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D327E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45192703" w14:textId="77777777" w:rsidR="00CF7DE7" w:rsidRDefault="00CF7DE7" w:rsidP="00767C95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</w:p>
    <w:p w14:paraId="0D5224D6" w14:textId="63120365" w:rsidR="00001D27" w:rsidRPr="006D327E" w:rsidRDefault="00001D27" w:rsidP="00767C95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  <w:r w:rsidRPr="006D327E">
        <w:rPr>
          <w:rFonts w:eastAsia="Calibri" w:cs="Arial"/>
          <w:sz w:val="20"/>
          <w:szCs w:val="20"/>
        </w:rPr>
        <w:t xml:space="preserve">Ve vztahu k základní způsobilosti analogicky dle ustanovení </w:t>
      </w:r>
      <w:r w:rsidRPr="006D327E">
        <w:rPr>
          <w:rFonts w:eastAsia="Calibri" w:cs="Arial"/>
          <w:b/>
          <w:sz w:val="20"/>
          <w:szCs w:val="20"/>
        </w:rPr>
        <w:t>§ 74 zákona</w:t>
      </w:r>
      <w:r w:rsidRPr="006D327E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235BE210" w14:textId="77777777" w:rsidR="00001D27" w:rsidRPr="006D327E" w:rsidRDefault="00001D27" w:rsidP="00767C95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</w:p>
    <w:p w14:paraId="16FC3BC2" w14:textId="77777777" w:rsidR="00001D27" w:rsidRPr="006D327E" w:rsidRDefault="00001D27" w:rsidP="00767C95">
      <w:pPr>
        <w:tabs>
          <w:tab w:val="left" w:pos="567"/>
        </w:tabs>
        <w:spacing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D327E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53EBD63A" w14:textId="77777777" w:rsidR="00CF7DE7" w:rsidRDefault="00CF7DE7" w:rsidP="00767C95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</w:p>
    <w:p w14:paraId="658D40F0" w14:textId="70FA7873" w:rsidR="00001D27" w:rsidRPr="006D327E" w:rsidRDefault="00001D27" w:rsidP="00767C95">
      <w:pPr>
        <w:tabs>
          <w:tab w:val="left" w:pos="567"/>
        </w:tabs>
        <w:spacing w:line="240" w:lineRule="auto"/>
        <w:jc w:val="both"/>
        <w:rPr>
          <w:rFonts w:eastAsia="Calibri" w:cs="Arial"/>
          <w:sz w:val="20"/>
          <w:szCs w:val="20"/>
        </w:rPr>
      </w:pPr>
      <w:r w:rsidRPr="006D327E">
        <w:rPr>
          <w:rFonts w:eastAsia="Calibri" w:cs="Arial"/>
          <w:sz w:val="20"/>
          <w:szCs w:val="20"/>
        </w:rPr>
        <w:t>Ve vztahu k profesní způsobilosti analogicky dle ustanovení</w:t>
      </w:r>
      <w:r w:rsidRPr="006D327E">
        <w:rPr>
          <w:rFonts w:eastAsia="Calibri" w:cs="Arial"/>
          <w:b/>
          <w:sz w:val="20"/>
          <w:szCs w:val="20"/>
        </w:rPr>
        <w:t xml:space="preserve"> § 77 odst. 1 zákona</w:t>
      </w:r>
      <w:r w:rsidRPr="006D327E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138FA1A" w14:textId="77777777" w:rsidR="000B5A58" w:rsidRDefault="000B5A58" w:rsidP="00767C95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674C4C1E" w14:textId="500E0CDE" w:rsidR="00F6120B" w:rsidRPr="005A08AC" w:rsidRDefault="00327A1E" w:rsidP="00767C95">
      <w:pPr>
        <w:tabs>
          <w:tab w:val="left" w:pos="567"/>
        </w:tabs>
        <w:spacing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5106948A" w14:textId="77777777" w:rsidR="00CF7DE7" w:rsidRDefault="00CF7DE7" w:rsidP="00767C95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38CE8AB9" w14:textId="1986520E" w:rsidR="00F6120B" w:rsidRDefault="00F6120B" w:rsidP="00767C95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  <w:r w:rsidRPr="006D327E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 xml:space="preserve">kupní smlouvy, </w:t>
      </w:r>
      <w:r w:rsidRPr="006D327E">
        <w:rPr>
          <w:rFonts w:cs="Arial"/>
          <w:color w:val="00000A"/>
          <w:sz w:val="20"/>
          <w:szCs w:val="20"/>
        </w:rPr>
        <w:t>který je přílohou zadávací dokumentace.</w:t>
      </w:r>
    </w:p>
    <w:p w14:paraId="755FE7DB" w14:textId="6ADC8BD1" w:rsidR="005457C5" w:rsidRDefault="003C5C76" w:rsidP="00767C95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>
        <w:rPr>
          <w:rFonts w:eastAsia="Times New Roman" w:cs="Arial"/>
          <w:color w:val="00000A"/>
          <w:sz w:val="20"/>
          <w:szCs w:val="20"/>
          <w:lang w:eastAsia="cs-CZ"/>
        </w:rPr>
        <w:t>Dodavatel</w:t>
      </w:r>
      <w:r w:rsidR="005457C5" w:rsidRPr="007A1E1F">
        <w:rPr>
          <w:rFonts w:eastAsia="Times New Roman" w:cs="Arial"/>
          <w:color w:val="00000A"/>
          <w:sz w:val="20"/>
          <w:szCs w:val="20"/>
          <w:lang w:eastAsia="cs-CZ"/>
        </w:rPr>
        <w:t xml:space="preserve">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29ECBFD2" w14:textId="77777777" w:rsidR="005536F7" w:rsidRPr="003C5C76" w:rsidRDefault="005536F7" w:rsidP="00767C95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7B4EC167" w14:textId="7452BB24" w:rsidR="005457C5" w:rsidRDefault="003C5C76" w:rsidP="00767C95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color w:val="00000A"/>
          <w:sz w:val="20"/>
          <w:szCs w:val="20"/>
          <w:lang w:eastAsia="cs-CZ"/>
        </w:rPr>
        <w:t>Dodavatel</w:t>
      </w:r>
      <w:r w:rsidR="005457C5" w:rsidRPr="007A1E1F">
        <w:rPr>
          <w:rFonts w:eastAsia="Times New Roman" w:cs="Arial"/>
          <w:color w:val="00000A"/>
          <w:sz w:val="20"/>
          <w:szCs w:val="20"/>
          <w:lang w:eastAsia="cs-CZ"/>
        </w:rPr>
        <w:t xml:space="preserve"> </w:t>
      </w:r>
      <w:r w:rsidR="005457C5" w:rsidRPr="007A1E1F">
        <w:rPr>
          <w:rFonts w:eastAsia="Times New Roman" w:cs="Arial"/>
          <w:sz w:val="20"/>
          <w:szCs w:val="20"/>
          <w:lang w:eastAsia="cs-CZ"/>
        </w:rPr>
        <w:t xml:space="preserve">čestně prohlašuje, že splňuje standardy zadavatele „Požadavky na provedení a kvalitu ICT“ </w:t>
      </w:r>
      <w:r w:rsidR="005457C5" w:rsidRPr="007A1E1F">
        <w:rPr>
          <w:rFonts w:eastAsia="Times New Roman" w:cs="Arial"/>
          <w:sz w:val="20"/>
          <w:szCs w:val="20"/>
          <w:lang w:eastAsia="cs-CZ"/>
        </w:rPr>
        <w:br/>
        <w:t>a „Bezpečnostní standard“ v plném rozsahu.</w:t>
      </w:r>
    </w:p>
    <w:p w14:paraId="423F900A" w14:textId="77777777" w:rsidR="005536F7" w:rsidRPr="007A1E1F" w:rsidRDefault="005536F7" w:rsidP="00767C95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175E8E92" w14:textId="6825393D" w:rsidR="005457C5" w:rsidRPr="007A1E1F" w:rsidRDefault="003C5C76" w:rsidP="00767C95">
      <w:pPr>
        <w:snapToGrid w:val="0"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color w:val="00000A"/>
          <w:sz w:val="20"/>
          <w:szCs w:val="20"/>
          <w:lang w:eastAsia="cs-CZ"/>
        </w:rPr>
        <w:t>Dodavatel</w:t>
      </w:r>
      <w:r w:rsidR="005457C5"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5457C5"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14:paraId="2EB93A55" w14:textId="77777777" w:rsidR="005457C5" w:rsidRPr="006D327E" w:rsidRDefault="005457C5" w:rsidP="00767C95">
      <w:pPr>
        <w:tabs>
          <w:tab w:val="left" w:pos="567"/>
        </w:tabs>
        <w:spacing w:line="240" w:lineRule="auto"/>
        <w:jc w:val="both"/>
        <w:rPr>
          <w:rFonts w:cs="Arial"/>
          <w:i/>
          <w:sz w:val="20"/>
          <w:szCs w:val="20"/>
          <w:u w:val="single"/>
        </w:rPr>
      </w:pPr>
    </w:p>
    <w:p w14:paraId="75F430CF" w14:textId="77777777" w:rsidR="00001D27" w:rsidRPr="006D327E" w:rsidRDefault="00001D27" w:rsidP="00767C95">
      <w:pPr>
        <w:snapToGrid w:val="0"/>
        <w:spacing w:line="240" w:lineRule="auto"/>
        <w:rPr>
          <w:rFonts w:cs="Arial"/>
          <w:i/>
          <w:sz w:val="20"/>
          <w:szCs w:val="20"/>
          <w:u w:val="single"/>
        </w:rPr>
      </w:pPr>
    </w:p>
    <w:p w14:paraId="340165D1" w14:textId="77777777" w:rsidR="00001D27" w:rsidRPr="006D327E" w:rsidRDefault="00001D27" w:rsidP="00767C95">
      <w:pPr>
        <w:snapToGrid w:val="0"/>
        <w:spacing w:line="240" w:lineRule="auto"/>
        <w:rPr>
          <w:rFonts w:cs="Arial"/>
          <w:i/>
          <w:sz w:val="20"/>
          <w:szCs w:val="20"/>
          <w:u w:val="single"/>
        </w:rPr>
      </w:pPr>
    </w:p>
    <w:p w14:paraId="34ABDD11" w14:textId="77777777" w:rsidR="00001D27" w:rsidRPr="006D327E" w:rsidRDefault="00001D27" w:rsidP="00767C95">
      <w:pPr>
        <w:snapToGrid w:val="0"/>
        <w:spacing w:line="240" w:lineRule="auto"/>
        <w:rPr>
          <w:rFonts w:cs="Arial"/>
          <w:sz w:val="20"/>
          <w:szCs w:val="20"/>
        </w:rPr>
      </w:pPr>
      <w:r w:rsidRPr="006D327E">
        <w:rPr>
          <w:rFonts w:cs="Arial"/>
          <w:sz w:val="20"/>
          <w:szCs w:val="20"/>
        </w:rPr>
        <w:t>V …………… dne ……………</w:t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  <w:t>……………………………………………</w:t>
      </w:r>
    </w:p>
    <w:p w14:paraId="199994A0" w14:textId="047D477B" w:rsidR="00932EB1" w:rsidRPr="00CF7DE7" w:rsidRDefault="00001D27" w:rsidP="00CF7DE7">
      <w:pPr>
        <w:snapToGrid w:val="0"/>
        <w:spacing w:line="240" w:lineRule="auto"/>
        <w:rPr>
          <w:rFonts w:cs="Arial"/>
          <w:i/>
          <w:sz w:val="20"/>
          <w:szCs w:val="20"/>
          <w:u w:val="single"/>
        </w:rPr>
      </w:pP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</w:rPr>
        <w:tab/>
      </w:r>
      <w:r w:rsidRPr="006D327E">
        <w:rPr>
          <w:rFonts w:cs="Arial"/>
          <w:sz w:val="20"/>
          <w:szCs w:val="20"/>
          <w:highlight w:val="yellow"/>
        </w:rPr>
        <w:t>titul, jméno, příjmení a podpis zástupce dodavatele</w:t>
      </w:r>
    </w:p>
    <w:sectPr w:rsidR="00932EB1" w:rsidRPr="00CF7DE7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E43A" w14:textId="77777777" w:rsidR="0082304C" w:rsidRDefault="0082304C" w:rsidP="004A044C">
      <w:pPr>
        <w:spacing w:line="240" w:lineRule="auto"/>
      </w:pPr>
      <w:r>
        <w:separator/>
      </w:r>
    </w:p>
  </w:endnote>
  <w:endnote w:type="continuationSeparator" w:id="0">
    <w:p w14:paraId="12F59173" w14:textId="77777777" w:rsidR="0082304C" w:rsidRDefault="0082304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B492" w14:textId="77777777" w:rsidR="00E01E4A" w:rsidRDefault="00E01E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996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E61324" wp14:editId="7579425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BBF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67287E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2D47F5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61324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FCBBF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67287E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2D47F5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F1E907" wp14:editId="2685960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D92DE8" wp14:editId="3FC3134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F6A3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0AAF01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8C86A1B" w14:textId="2609676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E01E4A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D92D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4F6A3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0AAF01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8C86A1B" w14:textId="2609676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E01E4A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C80162" wp14:editId="48E9DDF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0E61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FE7B2D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6C565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80162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5E0E61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FE7B2D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6C565B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57D56" wp14:editId="3AD62AF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3A9CE5" wp14:editId="74A1D74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33B8" w14:textId="77777777" w:rsidR="00E01E4A" w:rsidRDefault="00E01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42E7" w14:textId="77777777" w:rsidR="0082304C" w:rsidRDefault="0082304C" w:rsidP="004A044C">
      <w:pPr>
        <w:spacing w:line="240" w:lineRule="auto"/>
      </w:pPr>
      <w:r>
        <w:separator/>
      </w:r>
    </w:p>
  </w:footnote>
  <w:footnote w:type="continuationSeparator" w:id="0">
    <w:p w14:paraId="7D6857AF" w14:textId="77777777" w:rsidR="0082304C" w:rsidRDefault="0082304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C75" w14:textId="77777777" w:rsidR="00E01E4A" w:rsidRDefault="00E01E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9B7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3E7FD39" wp14:editId="45EA1E7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A03AC6" wp14:editId="3AFB973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7F1E" w14:textId="77777777" w:rsidR="00E01E4A" w:rsidRDefault="00E01E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1D27"/>
    <w:rsid w:val="00003697"/>
    <w:rsid w:val="00013DE8"/>
    <w:rsid w:val="0005725C"/>
    <w:rsid w:val="00067038"/>
    <w:rsid w:val="0006743B"/>
    <w:rsid w:val="000725D6"/>
    <w:rsid w:val="00073CCE"/>
    <w:rsid w:val="000A73EC"/>
    <w:rsid w:val="000B5A58"/>
    <w:rsid w:val="000C29E0"/>
    <w:rsid w:val="000C4F3C"/>
    <w:rsid w:val="000C7F59"/>
    <w:rsid w:val="000E1F15"/>
    <w:rsid w:val="000F7A22"/>
    <w:rsid w:val="00101773"/>
    <w:rsid w:val="00125813"/>
    <w:rsid w:val="00147316"/>
    <w:rsid w:val="00187743"/>
    <w:rsid w:val="001C39F1"/>
    <w:rsid w:val="001E3FEB"/>
    <w:rsid w:val="00240FFA"/>
    <w:rsid w:val="00241EAC"/>
    <w:rsid w:val="00260DDE"/>
    <w:rsid w:val="0026591C"/>
    <w:rsid w:val="0031358D"/>
    <w:rsid w:val="00327A1E"/>
    <w:rsid w:val="00331F3A"/>
    <w:rsid w:val="00333A33"/>
    <w:rsid w:val="00353FB2"/>
    <w:rsid w:val="00392423"/>
    <w:rsid w:val="00397B5D"/>
    <w:rsid w:val="003B3991"/>
    <w:rsid w:val="003C5C76"/>
    <w:rsid w:val="003D24D8"/>
    <w:rsid w:val="003D4DF8"/>
    <w:rsid w:val="003E1BCC"/>
    <w:rsid w:val="0045559B"/>
    <w:rsid w:val="00462009"/>
    <w:rsid w:val="0047111E"/>
    <w:rsid w:val="004A044C"/>
    <w:rsid w:val="004A1C92"/>
    <w:rsid w:val="004A68D9"/>
    <w:rsid w:val="004C6686"/>
    <w:rsid w:val="004D6950"/>
    <w:rsid w:val="004F367D"/>
    <w:rsid w:val="00507B10"/>
    <w:rsid w:val="00540947"/>
    <w:rsid w:val="005457C5"/>
    <w:rsid w:val="005536F7"/>
    <w:rsid w:val="00575EA9"/>
    <w:rsid w:val="00580EDE"/>
    <w:rsid w:val="005964DC"/>
    <w:rsid w:val="005A08AC"/>
    <w:rsid w:val="005B402A"/>
    <w:rsid w:val="005B7BA5"/>
    <w:rsid w:val="005C64DB"/>
    <w:rsid w:val="005E3326"/>
    <w:rsid w:val="0061473B"/>
    <w:rsid w:val="00657FE1"/>
    <w:rsid w:val="006674EE"/>
    <w:rsid w:val="006B2802"/>
    <w:rsid w:val="006C53A2"/>
    <w:rsid w:val="006D327E"/>
    <w:rsid w:val="006E2395"/>
    <w:rsid w:val="006F2635"/>
    <w:rsid w:val="0071483B"/>
    <w:rsid w:val="007476D3"/>
    <w:rsid w:val="00767C95"/>
    <w:rsid w:val="007A665F"/>
    <w:rsid w:val="007C45AC"/>
    <w:rsid w:val="00817BDD"/>
    <w:rsid w:val="0082304C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05876"/>
    <w:rsid w:val="00A15D6B"/>
    <w:rsid w:val="00A31EB3"/>
    <w:rsid w:val="00A6567D"/>
    <w:rsid w:val="00A777AE"/>
    <w:rsid w:val="00A77944"/>
    <w:rsid w:val="00A8715C"/>
    <w:rsid w:val="00AA4FE8"/>
    <w:rsid w:val="00AA676B"/>
    <w:rsid w:val="00AB233A"/>
    <w:rsid w:val="00AB3597"/>
    <w:rsid w:val="00AE2483"/>
    <w:rsid w:val="00AE796B"/>
    <w:rsid w:val="00AF22E6"/>
    <w:rsid w:val="00AF3122"/>
    <w:rsid w:val="00B04E80"/>
    <w:rsid w:val="00B17D8E"/>
    <w:rsid w:val="00B24D64"/>
    <w:rsid w:val="00B25962"/>
    <w:rsid w:val="00B34585"/>
    <w:rsid w:val="00B50999"/>
    <w:rsid w:val="00B564C0"/>
    <w:rsid w:val="00BC0A5A"/>
    <w:rsid w:val="00C070C0"/>
    <w:rsid w:val="00C207E1"/>
    <w:rsid w:val="00C23448"/>
    <w:rsid w:val="00C26BA0"/>
    <w:rsid w:val="00C7652B"/>
    <w:rsid w:val="00CC227C"/>
    <w:rsid w:val="00CC58F3"/>
    <w:rsid w:val="00CE2490"/>
    <w:rsid w:val="00CF7DE7"/>
    <w:rsid w:val="00D21F38"/>
    <w:rsid w:val="00D22279"/>
    <w:rsid w:val="00D271E1"/>
    <w:rsid w:val="00D47E6C"/>
    <w:rsid w:val="00D7639E"/>
    <w:rsid w:val="00D9237F"/>
    <w:rsid w:val="00DA2BD2"/>
    <w:rsid w:val="00DE56F9"/>
    <w:rsid w:val="00DF75B7"/>
    <w:rsid w:val="00E01B24"/>
    <w:rsid w:val="00E01E4A"/>
    <w:rsid w:val="00E1346F"/>
    <w:rsid w:val="00E3756C"/>
    <w:rsid w:val="00E4564A"/>
    <w:rsid w:val="00E87CBA"/>
    <w:rsid w:val="00E94005"/>
    <w:rsid w:val="00EE60B1"/>
    <w:rsid w:val="00F37091"/>
    <w:rsid w:val="00F6120B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776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9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95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58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49</cp:revision>
  <cp:lastPrinted>2025-02-20T13:28:00Z</cp:lastPrinted>
  <dcterms:created xsi:type="dcterms:W3CDTF">2025-05-21T07:01:00Z</dcterms:created>
  <dcterms:modified xsi:type="dcterms:W3CDTF">2025-07-02T07:43:00Z</dcterms:modified>
</cp:coreProperties>
</file>