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Tabulka hodnotících kritérií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jc w:val="both"/>
        <w:rPr>
          <w:rFonts w:cs="Arial"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>: Nový pavilon „Matka a dítě“ s dostavbou urgentního příjmu a transportního koridoru - Architektonická studie</w:t>
      </w:r>
      <w:bookmarkStart w:id="0" w:name="_GoBack"/>
      <w:bookmarkEnd w:id="0"/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jc w:val="both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662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662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662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662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624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662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Dodavatel tímto v souladu s ustanovením § 86 odst. 2 zákona č. 134/2016 ZZVZ čestně prohlašuje, že splňuje zadavatelem požadovanou kvalifikaci. Obsah čestného prohlášení je uveden níže.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300"/>
      </w:tblGrid>
      <w:tr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zkušenosti se zpracováním studie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Objednatel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Investiční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náklady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bez DPH</w:t>
            </w: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  <w:p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snapToGrid w:val="0"/>
        <w:spacing w:after="120"/>
        <w:ind w:right="-1"/>
        <w:rPr>
          <w:rFonts w:cs="Arial"/>
          <w:i/>
          <w:szCs w:val="18"/>
          <w:u w:val="single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>……………………………………………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</w:p>
    <w:p>
      <w:pPr>
        <w:snapToGrid w:val="0"/>
        <w:spacing w:after="120"/>
        <w:ind w:left="5130" w:right="-1" w:firstLine="57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64B9-86A8-4BA3-8223-1A6C8730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9</cp:revision>
  <cp:lastPrinted>2025-02-20T13:28:00Z</cp:lastPrinted>
  <dcterms:created xsi:type="dcterms:W3CDTF">2025-07-16T08:26:00Z</dcterms:created>
  <dcterms:modified xsi:type="dcterms:W3CDTF">2025-08-07T07:31:00Z</dcterms:modified>
</cp:coreProperties>
</file>