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3E12E195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EA0EF8" w:rsidRPr="00EA0EF8">
        <w:rPr>
          <w:rFonts w:eastAsia="Times New Roman" w:cs="Arial"/>
          <w:sz w:val="20"/>
          <w:szCs w:val="24"/>
          <w:lang w:eastAsia="cs-CZ"/>
        </w:rPr>
        <w:t>PIRITRAMID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B8E49" w14:textId="77777777" w:rsidR="00626397" w:rsidRDefault="00626397" w:rsidP="004A044C">
      <w:r>
        <w:separator/>
      </w:r>
    </w:p>
  </w:endnote>
  <w:endnote w:type="continuationSeparator" w:id="0">
    <w:p w14:paraId="2EF78FCA" w14:textId="77777777" w:rsidR="00626397" w:rsidRDefault="00626397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CBDB6" w14:textId="77777777" w:rsidR="00626397" w:rsidRDefault="00626397" w:rsidP="004A044C">
      <w:r>
        <w:separator/>
      </w:r>
    </w:p>
  </w:footnote>
  <w:footnote w:type="continuationSeparator" w:id="0">
    <w:p w14:paraId="5C24B351" w14:textId="77777777" w:rsidR="00626397" w:rsidRDefault="00626397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4E529542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A0EF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EA0EF8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E2189"/>
    <w:rsid w:val="00824631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B9C5-A9C9-4963-9318-03709578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0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10</cp:revision>
  <cp:lastPrinted>2025-05-22T05:59:00Z</cp:lastPrinted>
  <dcterms:created xsi:type="dcterms:W3CDTF">2025-06-04T10:51:00Z</dcterms:created>
  <dcterms:modified xsi:type="dcterms:W3CDTF">2025-07-04T08:29:00Z</dcterms:modified>
</cp:coreProperties>
</file>