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40DFD96D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8A573A" w:rsidRPr="008A573A">
        <w:rPr>
          <w:rFonts w:eastAsia="Times New Roman" w:cs="Arial"/>
          <w:sz w:val="20"/>
          <w:szCs w:val="24"/>
          <w:lang w:eastAsia="cs-CZ"/>
        </w:rPr>
        <w:t>ACIKLOVIR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0230" w14:textId="77777777" w:rsidR="007E2189" w:rsidRDefault="007E2189" w:rsidP="004A044C">
      <w:r>
        <w:separator/>
      </w:r>
    </w:p>
  </w:endnote>
  <w:endnote w:type="continuationSeparator" w:id="0">
    <w:p w14:paraId="654F9BAC" w14:textId="77777777" w:rsidR="007E2189" w:rsidRDefault="007E2189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8770" w14:textId="77777777" w:rsidR="007E2189" w:rsidRDefault="007E2189" w:rsidP="004A044C">
      <w:r>
        <w:separator/>
      </w:r>
    </w:p>
  </w:footnote>
  <w:footnote w:type="continuationSeparator" w:id="0">
    <w:p w14:paraId="33131EBB" w14:textId="77777777" w:rsidR="007E2189" w:rsidRDefault="007E2189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3599020C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A573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A573A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964DC"/>
    <w:rsid w:val="005B402A"/>
    <w:rsid w:val="005C0742"/>
    <w:rsid w:val="005C64DB"/>
    <w:rsid w:val="005E3326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E2189"/>
    <w:rsid w:val="00824631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6246-E14F-4BD9-ACA4-C4CC62BE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8</cp:revision>
  <cp:lastPrinted>2025-05-22T05:59:00Z</cp:lastPrinted>
  <dcterms:created xsi:type="dcterms:W3CDTF">2025-06-04T10:51:00Z</dcterms:created>
  <dcterms:modified xsi:type="dcterms:W3CDTF">2025-07-04T08:08:00Z</dcterms:modified>
</cp:coreProperties>
</file>