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228A5D62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CD6B38" w:rsidRPr="00CD6B38">
        <w:rPr>
          <w:rFonts w:eastAsia="Times New Roman" w:cs="Arial"/>
          <w:sz w:val="20"/>
          <w:szCs w:val="24"/>
          <w:lang w:eastAsia="cs-CZ"/>
        </w:rPr>
        <w:t>ACIKLOVIR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64C1" w14:textId="77777777" w:rsidR="005E6129" w:rsidRDefault="005E6129" w:rsidP="004A044C">
      <w:r>
        <w:separator/>
      </w:r>
    </w:p>
  </w:endnote>
  <w:endnote w:type="continuationSeparator" w:id="0">
    <w:p w14:paraId="4B8B0FA0" w14:textId="77777777" w:rsidR="005E6129" w:rsidRDefault="005E612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21B4" w14:textId="77777777" w:rsidR="005E6129" w:rsidRDefault="005E6129" w:rsidP="004A044C">
      <w:r>
        <w:separator/>
      </w:r>
    </w:p>
  </w:footnote>
  <w:footnote w:type="continuationSeparator" w:id="0">
    <w:p w14:paraId="085A391C" w14:textId="77777777" w:rsidR="005E6129" w:rsidRDefault="005E6129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456D85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D6B3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D6B3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EABE-8A09-46C4-8893-39343A80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2025-06-04T10:54:00Z</dcterms:created>
  <dcterms:modified xsi:type="dcterms:W3CDTF">2025-07-04T08:08:00Z</dcterms:modified>
</cp:coreProperties>
</file>