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5354B311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FD1E80" w:rsidRPr="00FD1E80">
        <w:rPr>
          <w:rFonts w:eastAsia="Times New Roman" w:cs="Arial"/>
          <w:sz w:val="20"/>
          <w:szCs w:val="24"/>
          <w:lang w:eastAsia="cs-CZ"/>
        </w:rPr>
        <w:t>ACETYLCYSTEIN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E5E78" w14:textId="77777777" w:rsidR="00892AA4" w:rsidRDefault="00892AA4" w:rsidP="004A044C">
      <w:r>
        <w:separator/>
      </w:r>
    </w:p>
  </w:endnote>
  <w:endnote w:type="continuationSeparator" w:id="0">
    <w:p w14:paraId="2AF4AB46" w14:textId="77777777" w:rsidR="00892AA4" w:rsidRDefault="00892AA4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6A266" w14:textId="77777777" w:rsidR="00892AA4" w:rsidRDefault="00892AA4" w:rsidP="004A044C">
      <w:r>
        <w:separator/>
      </w:r>
    </w:p>
  </w:footnote>
  <w:footnote w:type="continuationSeparator" w:id="0">
    <w:p w14:paraId="2C6F79E0" w14:textId="77777777" w:rsidR="00892AA4" w:rsidRDefault="00892AA4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226BED6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D1E8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D1E8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92AA4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0AC5-B84B-4DE2-9DE0-2DCEC1A7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2025-06-04T10:51:00Z</dcterms:created>
  <dcterms:modified xsi:type="dcterms:W3CDTF">2025-07-04T07:22:00Z</dcterms:modified>
</cp:coreProperties>
</file>