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27B" w14:textId="77777777" w:rsidR="004E6EA4" w:rsidRDefault="004E6EA4" w:rsidP="004E6EA4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0BC16483" w14:textId="77777777" w:rsidR="004E6EA4" w:rsidRDefault="004E6EA4" w:rsidP="004E6EA4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6361FCF4" w14:textId="77777777" w:rsidR="004E6EA4" w:rsidRDefault="004E6EA4" w:rsidP="004E6EA4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37BD9C58" w14:textId="77777777" w:rsidR="004E6EA4" w:rsidRDefault="004E6EA4" w:rsidP="004E6EA4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</w:p>
    <w:p w14:paraId="6D70B2D7" w14:textId="74F2D5DC" w:rsidR="004E6EA4" w:rsidRPr="004E6EA4" w:rsidRDefault="004E6EA4" w:rsidP="004E6EA4">
      <w:pPr>
        <w:spacing w:after="160" w:line="259" w:lineRule="auto"/>
        <w:jc w:val="center"/>
        <w:rPr>
          <w:rFonts w:eastAsia="Calibri" w:cs="Arial"/>
          <w:b/>
          <w:bCs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</w:rPr>
        <w:t xml:space="preserve">Příloha č. </w:t>
      </w:r>
      <w:r w:rsidR="00DF12FB">
        <w:rPr>
          <w:rFonts w:eastAsia="Calibri" w:cs="Arial"/>
          <w:b/>
          <w:bCs/>
          <w:sz w:val="20"/>
          <w:szCs w:val="20"/>
        </w:rPr>
        <w:t>5</w:t>
      </w:r>
      <w:r w:rsidRPr="004E6EA4">
        <w:rPr>
          <w:rFonts w:eastAsia="Calibri" w:cs="Arial"/>
          <w:b/>
          <w:bCs/>
          <w:sz w:val="20"/>
          <w:szCs w:val="20"/>
        </w:rPr>
        <w:t xml:space="preserve"> Rozklad nabídkové ceny</w:t>
      </w:r>
    </w:p>
    <w:p w14:paraId="1789C251" w14:textId="77777777" w:rsidR="004E6EA4" w:rsidRPr="004E6EA4" w:rsidRDefault="004E6EA4" w:rsidP="004E6EA4">
      <w:pPr>
        <w:spacing w:after="160" w:line="259" w:lineRule="auto"/>
        <w:jc w:val="center"/>
        <w:rPr>
          <w:rFonts w:eastAsia="Calibri" w:cs="Arial"/>
          <w:sz w:val="20"/>
          <w:szCs w:val="20"/>
        </w:rPr>
      </w:pPr>
      <w:r w:rsidRPr="004E6EA4">
        <w:rPr>
          <w:rFonts w:eastAsia="Calibri" w:cs="Arial"/>
          <w:sz w:val="20"/>
          <w:szCs w:val="20"/>
        </w:rPr>
        <w:t xml:space="preserve">k veřejné zakázce s názvem </w:t>
      </w:r>
    </w:p>
    <w:p w14:paraId="1AF05999" w14:textId="5F92C2F0" w:rsidR="004E6EA4" w:rsidRPr="004E6EA4" w:rsidRDefault="004E6EA4" w:rsidP="004E6EA4">
      <w:pPr>
        <w:spacing w:after="160" w:line="259" w:lineRule="auto"/>
        <w:jc w:val="center"/>
        <w:rPr>
          <w:rFonts w:eastAsia="Calibri" w:cs="Arial"/>
          <w:b/>
          <w:sz w:val="20"/>
          <w:szCs w:val="20"/>
        </w:rPr>
      </w:pPr>
      <w:r w:rsidRPr="004E6EA4">
        <w:rPr>
          <w:rFonts w:eastAsia="Calibri" w:cs="Arial"/>
          <w:b/>
          <w:sz w:val="20"/>
          <w:szCs w:val="20"/>
        </w:rPr>
        <w:t>„</w:t>
      </w:r>
      <w:r>
        <w:rPr>
          <w:rFonts w:eastAsia="Calibri" w:cs="Arial"/>
          <w:b/>
          <w:sz w:val="20"/>
          <w:szCs w:val="20"/>
        </w:rPr>
        <w:t>P</w:t>
      </w:r>
      <w:r w:rsidRPr="004E6EA4">
        <w:rPr>
          <w:rFonts w:eastAsia="Calibri" w:cs="Arial"/>
          <w:b/>
          <w:sz w:val="20"/>
          <w:szCs w:val="20"/>
        </w:rPr>
        <w:t>lotter se skenerem“</w:t>
      </w:r>
    </w:p>
    <w:p w14:paraId="11A9F097" w14:textId="77777777" w:rsidR="004E6EA4" w:rsidRPr="004E6EA4" w:rsidRDefault="004E6EA4" w:rsidP="004E6EA4">
      <w:pPr>
        <w:spacing w:after="160" w:line="259" w:lineRule="auto"/>
        <w:rPr>
          <w:rFonts w:eastAsia="Calibri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4E6EA4" w:rsidRPr="004E6EA4" w14:paraId="202D205C" w14:textId="77777777" w:rsidTr="00706D27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F9890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C9FA3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4E318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8D002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Cena/ks</w:t>
            </w:r>
          </w:p>
          <w:p w14:paraId="7070B0B8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387470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46D7AE40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4A49D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36C134B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  <w:p w14:paraId="142D128B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včetně DPH</w:t>
            </w:r>
          </w:p>
        </w:tc>
      </w:tr>
      <w:tr w:rsidR="004E6EA4" w:rsidRPr="004E6EA4" w14:paraId="263685DB" w14:textId="77777777" w:rsidTr="00706D27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E3F364B" w14:textId="77777777" w:rsidR="004E6EA4" w:rsidRPr="004E6EA4" w:rsidRDefault="004E6EA4" w:rsidP="004E6EA4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2E962" w14:textId="77777777" w:rsidR="004E6EA4" w:rsidRPr="004E6EA4" w:rsidRDefault="004E6EA4" w:rsidP="004E6EA4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04479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F90B4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F0C73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D876D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6110697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[Kč]</w:t>
            </w:r>
          </w:p>
        </w:tc>
      </w:tr>
      <w:tr w:rsidR="004E6EA4" w:rsidRPr="004E6EA4" w14:paraId="07E5A462" w14:textId="77777777" w:rsidTr="00706D27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E27A" w14:textId="77777777" w:rsidR="004E6EA4" w:rsidRPr="004E6EA4" w:rsidRDefault="004E6EA4" w:rsidP="004E6EA4">
            <w:pPr>
              <w:spacing w:after="160" w:line="259" w:lineRule="auto"/>
              <w:ind w:firstLineChars="100" w:firstLine="200"/>
              <w:jc w:val="center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1379" w14:textId="77777777" w:rsidR="004E6EA4" w:rsidRPr="004E6EA4" w:rsidRDefault="004E6EA4" w:rsidP="004E6EA4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4E6EA4">
              <w:rPr>
                <w:rFonts w:eastAsia="Calibri" w:cs="Arial"/>
                <w:bCs/>
                <w:color w:val="000000"/>
                <w:sz w:val="20"/>
                <w:szCs w:val="20"/>
              </w:rPr>
              <w:t>Tiskový plotter se skenerem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8CB" w14:textId="77777777" w:rsidR="004E6EA4" w:rsidRPr="004E6EA4" w:rsidRDefault="004E6EA4" w:rsidP="004E6EA4">
            <w:pPr>
              <w:spacing w:after="160" w:line="259" w:lineRule="auto"/>
              <w:jc w:val="center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  <w:r w:rsidRPr="004E6EA4">
              <w:rPr>
                <w:rFonts w:eastAsia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736F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524D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9CE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1D8C3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E6EA4" w:rsidRPr="004E6EA4" w14:paraId="1C90F04E" w14:textId="77777777" w:rsidTr="00706D27">
        <w:trPr>
          <w:trHeight w:val="485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FDFFA87" w14:textId="77777777" w:rsidR="004E6EA4" w:rsidRPr="004E6EA4" w:rsidRDefault="004E6EA4" w:rsidP="004E6EA4">
            <w:pPr>
              <w:spacing w:after="160" w:line="259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6E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  <w:p w14:paraId="1E9AC5FE" w14:textId="77777777" w:rsidR="004E6EA4" w:rsidRPr="004E6EA4" w:rsidRDefault="004E6EA4" w:rsidP="004E6EA4">
            <w:pPr>
              <w:spacing w:after="160" w:line="259" w:lineRule="auto"/>
              <w:rPr>
                <w:rFonts w:eastAsia="Calibr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AA568C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C71851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FFCC500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F1E6838" w14:textId="77777777" w:rsidR="004E6EA4" w:rsidRPr="004E6EA4" w:rsidRDefault="004E6EA4" w:rsidP="004E6EA4">
            <w:pPr>
              <w:spacing w:after="160" w:line="259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9FDE115" w14:textId="77777777" w:rsidR="004E6EA4" w:rsidRPr="004E6EA4" w:rsidRDefault="004E6EA4" w:rsidP="004E6EA4">
      <w:pPr>
        <w:spacing w:after="160" w:line="259" w:lineRule="auto"/>
        <w:rPr>
          <w:rFonts w:eastAsia="Calibri" w:cs="Arial"/>
          <w:b/>
          <w:bCs/>
          <w:sz w:val="20"/>
          <w:szCs w:val="20"/>
        </w:rPr>
      </w:pPr>
    </w:p>
    <w:p w14:paraId="1BB0EE39" w14:textId="21D4BF92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</w:rPr>
        <w:t xml:space="preserve">V 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>…</w:t>
      </w:r>
      <w:proofErr w:type="gramStart"/>
      <w:r w:rsidRPr="004E6EA4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4E6EA4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>)………</w:t>
      </w:r>
      <w:r w:rsidRPr="004E6EA4">
        <w:rPr>
          <w:rFonts w:eastAsia="Calibri" w:cs="Arial"/>
          <w:b/>
          <w:bCs/>
          <w:sz w:val="20"/>
          <w:szCs w:val="20"/>
        </w:rPr>
        <w:t xml:space="preserve"> dne 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 xml:space="preserve">…(vyplní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>)…</w:t>
      </w:r>
      <w:r w:rsidRPr="004E6EA4">
        <w:rPr>
          <w:rFonts w:eastAsia="Calibri" w:cs="Arial"/>
          <w:b/>
          <w:bCs/>
          <w:sz w:val="20"/>
          <w:szCs w:val="20"/>
        </w:rPr>
        <w:t xml:space="preserve">     </w:t>
      </w:r>
    </w:p>
    <w:p w14:paraId="6DAFC377" w14:textId="77777777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0AEAA65E" w14:textId="77777777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</w:rPr>
        <w:t>Za společnost</w:t>
      </w:r>
    </w:p>
    <w:p w14:paraId="66FD1A9F" w14:textId="2D1C4E3B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  <w:highlight w:val="yellow"/>
        </w:rPr>
        <w:t>……………………</w:t>
      </w:r>
      <w:proofErr w:type="gramStart"/>
      <w:r w:rsidRPr="004E6EA4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4E6EA4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>)………………………………</w:t>
      </w:r>
    </w:p>
    <w:p w14:paraId="16F321A0" w14:textId="77777777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</w:p>
    <w:p w14:paraId="085DC521" w14:textId="762E5614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b/>
          <w:bCs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</w:rPr>
        <w:t xml:space="preserve">Osoba oprávněná jednat jménem či za </w:t>
      </w:r>
      <w:r>
        <w:rPr>
          <w:rFonts w:eastAsia="Calibri" w:cs="Arial"/>
          <w:b/>
          <w:bCs/>
          <w:sz w:val="20"/>
          <w:szCs w:val="20"/>
        </w:rPr>
        <w:t>dodavatele</w:t>
      </w:r>
      <w:r w:rsidRPr="004E6EA4">
        <w:rPr>
          <w:rFonts w:eastAsia="Calibri" w:cs="Arial"/>
          <w:b/>
          <w:bCs/>
          <w:sz w:val="20"/>
          <w:szCs w:val="20"/>
        </w:rPr>
        <w:t xml:space="preserve"> (pozice, titul, jméno, příjmení)</w:t>
      </w:r>
    </w:p>
    <w:p w14:paraId="106039D7" w14:textId="11EF4C4F" w:rsidR="004E6EA4" w:rsidRPr="004E6EA4" w:rsidRDefault="004E6EA4" w:rsidP="004E6EA4">
      <w:pPr>
        <w:spacing w:after="160" w:line="259" w:lineRule="auto"/>
        <w:ind w:firstLine="708"/>
        <w:rPr>
          <w:rFonts w:eastAsia="Calibri" w:cs="Arial"/>
          <w:sz w:val="20"/>
          <w:szCs w:val="20"/>
        </w:rPr>
      </w:pPr>
      <w:r w:rsidRPr="004E6EA4">
        <w:rPr>
          <w:rFonts w:eastAsia="Calibri" w:cs="Arial"/>
          <w:b/>
          <w:bCs/>
          <w:sz w:val="20"/>
          <w:szCs w:val="20"/>
          <w:highlight w:val="yellow"/>
        </w:rPr>
        <w:t>…………………</w:t>
      </w:r>
      <w:proofErr w:type="gramStart"/>
      <w:r w:rsidRPr="004E6EA4">
        <w:rPr>
          <w:rFonts w:eastAsia="Calibri" w:cs="Arial"/>
          <w:b/>
          <w:bCs/>
          <w:sz w:val="20"/>
          <w:szCs w:val="20"/>
          <w:highlight w:val="yellow"/>
        </w:rPr>
        <w:t>…(</w:t>
      </w:r>
      <w:proofErr w:type="gramEnd"/>
      <w:r w:rsidRPr="004E6EA4">
        <w:rPr>
          <w:rFonts w:eastAsia="Calibri" w:cs="Arial"/>
          <w:b/>
          <w:bCs/>
          <w:sz w:val="20"/>
          <w:szCs w:val="20"/>
          <w:highlight w:val="yellow"/>
        </w:rPr>
        <w:t xml:space="preserve">vyplní </w:t>
      </w:r>
      <w:r>
        <w:rPr>
          <w:rFonts w:eastAsia="Calibri" w:cs="Arial"/>
          <w:b/>
          <w:bCs/>
          <w:sz w:val="20"/>
          <w:szCs w:val="20"/>
          <w:highlight w:val="yellow"/>
        </w:rPr>
        <w:t>dodavatel</w:t>
      </w:r>
      <w:r w:rsidRPr="004E6EA4">
        <w:rPr>
          <w:rFonts w:eastAsia="Calibri" w:cs="Arial"/>
          <w:b/>
          <w:bCs/>
          <w:sz w:val="20"/>
          <w:szCs w:val="20"/>
          <w:highlight w:val="yellow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4E6EA4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72FB" w14:textId="77777777" w:rsidR="005E12AC" w:rsidRDefault="005E12AC" w:rsidP="004A044C">
      <w:pPr>
        <w:spacing w:line="240" w:lineRule="auto"/>
      </w:pPr>
      <w:r>
        <w:separator/>
      </w:r>
    </w:p>
  </w:endnote>
  <w:endnote w:type="continuationSeparator" w:id="0">
    <w:p w14:paraId="4E025C05" w14:textId="77777777" w:rsidR="005E12AC" w:rsidRDefault="005E12A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Ústí </w:t>
                    </w:r>
                    <w:r w:rsidR="009E16AF">
                      <w:rPr>
                        <w:szCs w:val="16"/>
                      </w:rPr>
                      <w:t>nad</w:t>
                    </w:r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r>
                      <w:t xml:space="preserve">č.ú.: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AB11" w14:textId="77777777" w:rsidR="005E12AC" w:rsidRDefault="005E12AC" w:rsidP="004A044C">
      <w:pPr>
        <w:spacing w:line="240" w:lineRule="auto"/>
      </w:pPr>
      <w:r>
        <w:separator/>
      </w:r>
    </w:p>
  </w:footnote>
  <w:footnote w:type="continuationSeparator" w:id="0">
    <w:p w14:paraId="08B96608" w14:textId="77777777" w:rsidR="005E12AC" w:rsidRDefault="005E12A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4E6EA4">
      <w:rPr>
        <w:color w:val="A6A6A6"/>
        <w:sz w:val="16"/>
        <w:szCs w:val="16"/>
      </w:rPr>
      <w:tab/>
      <w:t xml:space="preserve">Stránka </w:t>
    </w:r>
    <w:r w:rsidRPr="004E6EA4">
      <w:rPr>
        <w:b/>
        <w:bCs/>
        <w:color w:val="A6A6A6"/>
        <w:sz w:val="16"/>
        <w:szCs w:val="16"/>
      </w:rPr>
      <w:fldChar w:fldCharType="begin"/>
    </w:r>
    <w:r w:rsidRPr="004E6EA4">
      <w:rPr>
        <w:b/>
        <w:bCs/>
        <w:color w:val="A6A6A6"/>
        <w:sz w:val="16"/>
        <w:szCs w:val="16"/>
      </w:rPr>
      <w:instrText>PAGE  \* Arabic  \* MERGEFORMAT</w:instrText>
    </w:r>
    <w:r w:rsidRPr="004E6EA4">
      <w:rPr>
        <w:b/>
        <w:bCs/>
        <w:color w:val="A6A6A6"/>
        <w:sz w:val="16"/>
        <w:szCs w:val="16"/>
      </w:rPr>
      <w:fldChar w:fldCharType="separate"/>
    </w:r>
    <w:r w:rsidRPr="004E6EA4">
      <w:rPr>
        <w:b/>
        <w:bCs/>
        <w:color w:val="A6A6A6"/>
        <w:sz w:val="16"/>
        <w:szCs w:val="16"/>
      </w:rPr>
      <w:t>1</w:t>
    </w:r>
    <w:r w:rsidRPr="004E6EA4">
      <w:rPr>
        <w:b/>
        <w:bCs/>
        <w:color w:val="A6A6A6"/>
        <w:sz w:val="16"/>
        <w:szCs w:val="16"/>
      </w:rPr>
      <w:fldChar w:fldCharType="end"/>
    </w:r>
    <w:r w:rsidRPr="004E6EA4">
      <w:rPr>
        <w:color w:val="A6A6A6"/>
        <w:sz w:val="16"/>
        <w:szCs w:val="16"/>
      </w:rPr>
      <w:t xml:space="preserve"> z </w:t>
    </w:r>
    <w:r w:rsidRPr="004E6EA4">
      <w:rPr>
        <w:b/>
        <w:bCs/>
        <w:color w:val="A6A6A6"/>
        <w:sz w:val="16"/>
        <w:szCs w:val="16"/>
      </w:rPr>
      <w:fldChar w:fldCharType="begin"/>
    </w:r>
    <w:r w:rsidRPr="004E6EA4">
      <w:rPr>
        <w:b/>
        <w:bCs/>
        <w:color w:val="A6A6A6"/>
        <w:sz w:val="16"/>
        <w:szCs w:val="16"/>
      </w:rPr>
      <w:instrText>NUMPAGES  \* Arabic  \* MERGEFORMAT</w:instrText>
    </w:r>
    <w:r w:rsidRPr="004E6EA4">
      <w:rPr>
        <w:b/>
        <w:bCs/>
        <w:color w:val="A6A6A6"/>
        <w:sz w:val="16"/>
        <w:szCs w:val="16"/>
      </w:rPr>
      <w:fldChar w:fldCharType="separate"/>
    </w:r>
    <w:r w:rsidRPr="004E6EA4">
      <w:rPr>
        <w:b/>
        <w:bCs/>
        <w:color w:val="A6A6A6"/>
        <w:sz w:val="16"/>
        <w:szCs w:val="16"/>
      </w:rPr>
      <w:t>1</w:t>
    </w:r>
    <w:r w:rsidRPr="004E6EA4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E6EA4"/>
    <w:rsid w:val="00507B10"/>
    <w:rsid w:val="00540947"/>
    <w:rsid w:val="00580EDE"/>
    <w:rsid w:val="005964DC"/>
    <w:rsid w:val="005B402A"/>
    <w:rsid w:val="005C64DB"/>
    <w:rsid w:val="005E12AC"/>
    <w:rsid w:val="005E3326"/>
    <w:rsid w:val="00616457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DF12FB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8</cp:revision>
  <cp:lastPrinted>2025-02-20T13:28:00Z</cp:lastPrinted>
  <dcterms:created xsi:type="dcterms:W3CDTF">2025-05-14T05:55:00Z</dcterms:created>
  <dcterms:modified xsi:type="dcterms:W3CDTF">2025-08-19T06:17:00Z</dcterms:modified>
</cp:coreProperties>
</file>