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332C" w14:textId="77777777" w:rsidR="00986946" w:rsidRPr="00986946" w:rsidRDefault="00986946" w:rsidP="00986946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986946">
        <w:rPr>
          <w:rFonts w:eastAsia="Calibri" w:cs="Arial"/>
          <w:b/>
          <w:caps/>
          <w:sz w:val="28"/>
          <w:szCs w:val="28"/>
          <w:lang w:eastAsia="cs-CZ"/>
        </w:rPr>
        <w:t>čestné prohlášení dodavatele</w:t>
      </w:r>
    </w:p>
    <w:p w14:paraId="2B3DF83A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68895D" w14:textId="6BE8F142" w:rsidR="00986946" w:rsidRPr="00986946" w:rsidRDefault="00986946" w:rsidP="00986946">
      <w:pPr>
        <w:spacing w:line="240" w:lineRule="auto"/>
        <w:ind w:left="3540" w:hanging="3540"/>
        <w:rPr>
          <w:rFonts w:eastAsia="Times New Roman" w:cs="Arial"/>
          <w:b/>
          <w:bCs/>
          <w:sz w:val="20"/>
          <w:szCs w:val="20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986946">
        <w:rPr>
          <w:rFonts w:eastAsia="Times New Roman" w:cs="Arial"/>
          <w:b/>
          <w:sz w:val="20"/>
          <w:szCs w:val="20"/>
          <w:lang w:eastAsia="cs-CZ"/>
        </w:rPr>
        <w:t>:</w:t>
      </w:r>
      <w:r w:rsidRPr="00986946">
        <w:rPr>
          <w:rFonts w:eastAsia="Times New Roman" w:cs="Arial"/>
          <w:b/>
          <w:sz w:val="20"/>
          <w:szCs w:val="20"/>
          <w:lang w:eastAsia="cs-CZ"/>
        </w:rPr>
        <w:tab/>
      </w:r>
      <w:r w:rsidR="008E5AF7" w:rsidRPr="008E5AF7">
        <w:rPr>
          <w:rFonts w:eastAsia="Times New Roman" w:cs="Arial"/>
          <w:b/>
          <w:bCs/>
          <w:sz w:val="20"/>
          <w:szCs w:val="20"/>
          <w:lang w:eastAsia="cs-CZ"/>
        </w:rPr>
        <w:t>Plotter se skenerem</w:t>
      </w:r>
    </w:p>
    <w:p w14:paraId="5C6A626A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84E6E19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3E29D01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57AE2D2B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6946" w:rsidRPr="00986946" w14:paraId="26FCD4D6" w14:textId="77777777" w:rsidTr="006B676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A38F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A961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6A9EBB5E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DF79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2F49C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0847FD11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F5E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4FA0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2B2C2A9A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1C96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9952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7D0227AB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0E3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DA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6B8D7AF" w14:textId="77777777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4057B800" w14:textId="219A9AEC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986946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98694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98694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03ABDAF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B144469" w14:textId="433612DF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986946">
        <w:rPr>
          <w:rFonts w:eastAsia="Calibri" w:cs="Arial"/>
          <w:b/>
          <w:sz w:val="20"/>
          <w:szCs w:val="20"/>
          <w:lang w:eastAsia="cs-CZ"/>
        </w:rPr>
        <w:t>§ 74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63913B39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5599D3B2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98694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95B3347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0ACAD595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2705DBE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plně a bezvýhradně akceptuje obligatorní návrh kupní smlouvy, který je přílohou zadávací dokumentace.</w:t>
      </w:r>
    </w:p>
    <w:p w14:paraId="79D4DBB7" w14:textId="627C6557" w:rsidR="00986946" w:rsidRDefault="00986946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594897E4" w14:textId="77777777" w:rsidR="008E5AF7" w:rsidRPr="00986946" w:rsidRDefault="008E5AF7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3EAF9B03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986946">
        <w:rPr>
          <w:rFonts w:eastAsia="Times New Roman" w:cs="Arial"/>
          <w:sz w:val="20"/>
          <w:szCs w:val="20"/>
          <w:lang w:eastAsia="cs-CZ"/>
        </w:rPr>
        <w:tab/>
      </w:r>
      <w:r w:rsidRPr="0098694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71DAA2BF" w14:textId="77777777" w:rsidR="00986946" w:rsidRPr="00986946" w:rsidRDefault="00986946" w:rsidP="00986946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p w14:paraId="6BA25F5D" w14:textId="77777777" w:rsidR="00986946" w:rsidRPr="00986946" w:rsidRDefault="00986946" w:rsidP="00986946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444E" w14:textId="77777777" w:rsidR="00841C43" w:rsidRDefault="00841C43" w:rsidP="004A044C">
      <w:pPr>
        <w:spacing w:line="240" w:lineRule="auto"/>
      </w:pPr>
      <w:r>
        <w:separator/>
      </w:r>
    </w:p>
  </w:endnote>
  <w:endnote w:type="continuationSeparator" w:id="0">
    <w:p w14:paraId="15D08D1D" w14:textId="77777777" w:rsidR="00841C43" w:rsidRDefault="00841C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FDF3" w14:textId="77777777" w:rsidR="00841C43" w:rsidRDefault="00841C43" w:rsidP="004A044C">
      <w:pPr>
        <w:spacing w:line="240" w:lineRule="auto"/>
      </w:pPr>
      <w:r>
        <w:separator/>
      </w:r>
    </w:p>
  </w:footnote>
  <w:footnote w:type="continuationSeparator" w:id="0">
    <w:p w14:paraId="1A625AD4" w14:textId="77777777" w:rsidR="00841C43" w:rsidRDefault="00841C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86946">
      <w:rPr>
        <w:color w:val="A6A6A6"/>
        <w:sz w:val="16"/>
        <w:szCs w:val="16"/>
      </w:rPr>
      <w:tab/>
      <w:t xml:space="preserve">Stránka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PAGE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Pr="00986946">
      <w:rPr>
        <w:color w:val="A6A6A6"/>
        <w:sz w:val="16"/>
        <w:szCs w:val="16"/>
      </w:rPr>
      <w:t xml:space="preserve"> z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NUMPAGES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A33CB"/>
    <w:rsid w:val="006C53A2"/>
    <w:rsid w:val="006E2395"/>
    <w:rsid w:val="006F2635"/>
    <w:rsid w:val="0071483B"/>
    <w:rsid w:val="007476D3"/>
    <w:rsid w:val="007A41E9"/>
    <w:rsid w:val="00824631"/>
    <w:rsid w:val="00841C43"/>
    <w:rsid w:val="008650CD"/>
    <w:rsid w:val="008E311B"/>
    <w:rsid w:val="008E5AF7"/>
    <w:rsid w:val="008F4FC4"/>
    <w:rsid w:val="008F6A0E"/>
    <w:rsid w:val="00932EB1"/>
    <w:rsid w:val="00986946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9</cp:revision>
  <cp:lastPrinted>2025-02-20T13:28:00Z</cp:lastPrinted>
  <dcterms:created xsi:type="dcterms:W3CDTF">2025-05-14T05:55:00Z</dcterms:created>
  <dcterms:modified xsi:type="dcterms:W3CDTF">2025-08-19T06:20:00Z</dcterms:modified>
</cp:coreProperties>
</file>