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6AFA8827" w14:textId="04D18667" w:rsidR="00C01E2E" w:rsidRPr="00A47DC7" w:rsidRDefault="00C01E2E" w:rsidP="00C01E2E">
      <w:pPr>
        <w:spacing w:line="240" w:lineRule="auto"/>
        <w:ind w:left="3540" w:hanging="3540"/>
        <w:rPr>
          <w:rFonts w:cs="Arial"/>
          <w:b/>
          <w:bCs/>
          <w:sz w:val="22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8549C9" w:rsidRPr="008549C9">
        <w:rPr>
          <w:rFonts w:cs="Arial"/>
          <w:b/>
          <w:bCs/>
          <w:sz w:val="22"/>
        </w:rPr>
        <w:t>Stohová řezačka papíru</w:t>
      </w:r>
    </w:p>
    <w:p w14:paraId="085BB8CF" w14:textId="41CD9A1E" w:rsidR="00A47DC7" w:rsidRP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2"/>
          <w:u w:val="single"/>
        </w:rPr>
      </w:pPr>
    </w:p>
    <w:p w14:paraId="079E3E3A" w14:textId="77777777" w:rsid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7230" w14:textId="77777777" w:rsidR="005727D5" w:rsidRDefault="005727D5" w:rsidP="004A044C">
      <w:pPr>
        <w:spacing w:line="240" w:lineRule="auto"/>
      </w:pPr>
      <w:r>
        <w:separator/>
      </w:r>
    </w:p>
  </w:endnote>
  <w:endnote w:type="continuationSeparator" w:id="0">
    <w:p w14:paraId="72E190E7" w14:textId="77777777" w:rsidR="005727D5" w:rsidRDefault="005727D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63B" w14:textId="77777777" w:rsidR="00CD4E9C" w:rsidRDefault="00CD4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C3DE0E3" w14:textId="1A8E2CB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CD4E9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C3DE0E3" w14:textId="1A8E2CB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D4E9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1EF9" w14:textId="77777777" w:rsidR="00CD4E9C" w:rsidRDefault="00CD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D215" w14:textId="77777777" w:rsidR="005727D5" w:rsidRDefault="005727D5" w:rsidP="004A044C">
      <w:pPr>
        <w:spacing w:line="240" w:lineRule="auto"/>
      </w:pPr>
      <w:r>
        <w:separator/>
      </w:r>
    </w:p>
  </w:footnote>
  <w:footnote w:type="continuationSeparator" w:id="0">
    <w:p w14:paraId="7D558C42" w14:textId="77777777" w:rsidR="005727D5" w:rsidRDefault="005727D5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854" w14:textId="77777777" w:rsidR="00CD4E9C" w:rsidRDefault="00CD4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0AA" w14:textId="77777777" w:rsidR="00CD4E9C" w:rsidRDefault="00CD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4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727D5"/>
    <w:rsid w:val="00580EDE"/>
    <w:rsid w:val="005964DC"/>
    <w:rsid w:val="005B402A"/>
    <w:rsid w:val="005C64DB"/>
    <w:rsid w:val="005E3326"/>
    <w:rsid w:val="00657FE1"/>
    <w:rsid w:val="00676CB8"/>
    <w:rsid w:val="006C53A2"/>
    <w:rsid w:val="006E2395"/>
    <w:rsid w:val="006F2635"/>
    <w:rsid w:val="0071483B"/>
    <w:rsid w:val="007476D3"/>
    <w:rsid w:val="00752EF4"/>
    <w:rsid w:val="00824631"/>
    <w:rsid w:val="008549C9"/>
    <w:rsid w:val="008643C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7DC7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1E2E"/>
    <w:rsid w:val="00C070C0"/>
    <w:rsid w:val="00C207E1"/>
    <w:rsid w:val="00C26BA0"/>
    <w:rsid w:val="00C7652B"/>
    <w:rsid w:val="00CC227C"/>
    <w:rsid w:val="00CD4E9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2025-08-19T06:45:00Z</dcterms:modified>
</cp:coreProperties>
</file>