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37F" w:rsidRDefault="004D4A8D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:rsidR="00EA537F" w:rsidRDefault="00EA537F">
      <w:pPr>
        <w:rPr>
          <w:rFonts w:eastAsia="Calibri" w:cs="Arial"/>
          <w:b/>
          <w:caps/>
          <w:szCs w:val="20"/>
          <w:u w:val="single"/>
        </w:rPr>
      </w:pPr>
    </w:p>
    <w:p w:rsidR="000D6547" w:rsidRDefault="004D4A8D" w:rsidP="000D6547">
      <w:pPr>
        <w:jc w:val="center"/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</w:p>
    <w:p w:rsidR="000D6547" w:rsidRDefault="000D6547" w:rsidP="000D6547">
      <w:pPr>
        <w:jc w:val="center"/>
        <w:rPr>
          <w:rFonts w:cs="Arial"/>
          <w:b/>
          <w:iCs/>
          <w:szCs w:val="20"/>
        </w:rPr>
      </w:pPr>
    </w:p>
    <w:p w:rsidR="008362DF" w:rsidRDefault="000D6547" w:rsidP="000D6547">
      <w:pPr>
        <w:jc w:val="center"/>
        <w:rPr>
          <w:rFonts w:cs="Arial"/>
          <w:b/>
          <w:iCs/>
          <w:szCs w:val="20"/>
        </w:rPr>
      </w:pPr>
      <w:r w:rsidRPr="00D04082">
        <w:rPr>
          <w:rFonts w:cs="Arial"/>
          <w:b/>
          <w:iCs/>
          <w:szCs w:val="20"/>
        </w:rPr>
        <w:t xml:space="preserve">Modernizace infekčního pavilonu I, Krajská zdravotní, a.s. – </w:t>
      </w:r>
    </w:p>
    <w:p w:rsidR="000D6547" w:rsidRPr="002A753C" w:rsidRDefault="000D6547" w:rsidP="000D6547">
      <w:pPr>
        <w:jc w:val="center"/>
        <w:rPr>
          <w:rFonts w:cs="Arial"/>
          <w:b/>
          <w:color w:val="FF9933"/>
          <w:szCs w:val="20"/>
        </w:rPr>
      </w:pPr>
      <w:r w:rsidRPr="00D04082">
        <w:rPr>
          <w:rFonts w:cs="Arial"/>
          <w:b/>
          <w:iCs/>
          <w:szCs w:val="20"/>
        </w:rPr>
        <w:t xml:space="preserve">Masarykovy Nemocnice </w:t>
      </w:r>
      <w:bookmarkStart w:id="0" w:name="_GoBack"/>
      <w:bookmarkEnd w:id="0"/>
      <w:r w:rsidRPr="00D04082">
        <w:rPr>
          <w:rFonts w:cs="Arial"/>
          <w:b/>
          <w:iCs/>
          <w:szCs w:val="20"/>
        </w:rPr>
        <w:t>v Ústí nad Labem, o.z. – stavební práce</w:t>
      </w:r>
      <w:r w:rsidR="008362DF">
        <w:rPr>
          <w:rFonts w:cs="Arial"/>
          <w:b/>
          <w:iCs/>
          <w:szCs w:val="20"/>
        </w:rPr>
        <w:t xml:space="preserve"> II.</w:t>
      </w:r>
    </w:p>
    <w:p w:rsidR="00EA537F" w:rsidRDefault="00EA537F">
      <w:pPr>
        <w:jc w:val="both"/>
        <w:rPr>
          <w:rFonts w:cs="Arial"/>
          <w:szCs w:val="20"/>
        </w:rPr>
      </w:pPr>
    </w:p>
    <w:p w:rsidR="000D6547" w:rsidRDefault="000D6547">
      <w:pPr>
        <w:jc w:val="both"/>
        <w:rPr>
          <w:rFonts w:eastAsia="Calibri" w:cs="Arial"/>
          <w:b/>
          <w:caps/>
          <w:szCs w:val="20"/>
          <w:u w:val="single"/>
        </w:rPr>
      </w:pPr>
    </w:p>
    <w:p w:rsidR="00EA537F" w:rsidRDefault="004D4A8D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:rsidR="00EA537F" w:rsidRDefault="00EA537F"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A537F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EA537F" w:rsidRDefault="004D4A8D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EA537F" w:rsidRDefault="00EA537F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EA537F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EA537F" w:rsidRDefault="004D4A8D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:rsidR="00EA537F" w:rsidRDefault="00EA537F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EA537F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EA537F" w:rsidRDefault="004D4A8D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EA537F" w:rsidRDefault="00EA537F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EA537F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EA537F" w:rsidRDefault="004D4A8D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:rsidR="00EA537F" w:rsidRDefault="00EA537F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EA537F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EA537F" w:rsidRDefault="004D4A8D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EA537F" w:rsidRDefault="00EA537F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:rsidR="00EA537F" w:rsidRDefault="00EA537F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:rsidR="00EA537F" w:rsidRDefault="004D4A8D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:rsidR="00EA537F" w:rsidRDefault="004D4A8D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:rsidR="00EA537F" w:rsidRDefault="004D4A8D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:rsidR="00EA537F" w:rsidRDefault="004D4A8D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:rsidR="00EA537F" w:rsidRDefault="004D4A8D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:rsidR="00EA537F" w:rsidRDefault="00EA537F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:rsidR="00EA537F" w:rsidRDefault="004D4A8D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EA537F" w:rsidRDefault="004D4A8D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="000D6547">
        <w:rPr>
          <w:rFonts w:cs="Arial"/>
          <w:b/>
          <w:color w:val="00000A"/>
          <w:szCs w:val="20"/>
        </w:rPr>
        <w:br/>
      </w:r>
      <w:r>
        <w:rPr>
          <w:rFonts w:cs="Arial"/>
          <w:b/>
          <w:color w:val="00000A"/>
          <w:szCs w:val="20"/>
        </w:rPr>
        <w:t>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:rsidR="00EA537F" w:rsidRDefault="00EA537F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:rsidR="00EA537F" w:rsidRDefault="004D4A8D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:rsidR="00EA537F" w:rsidRDefault="00EA537F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EA537F" w:rsidRDefault="00EA537F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EA537F" w:rsidRDefault="00EA537F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EA537F" w:rsidRDefault="004D4A8D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:rsidR="00EA537F" w:rsidRDefault="00EA537F">
      <w:pPr>
        <w:rPr>
          <w:rFonts w:cs="Arial"/>
          <w:szCs w:val="20"/>
        </w:rPr>
      </w:pPr>
    </w:p>
    <w:p w:rsidR="00EA537F" w:rsidRDefault="00EA537F">
      <w:pPr>
        <w:rPr>
          <w:rFonts w:cs="Arial"/>
          <w:szCs w:val="20"/>
        </w:rPr>
      </w:pPr>
    </w:p>
    <w:sectPr w:rsidR="00EA53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682" w:rsidRDefault="00756682">
      <w:r>
        <w:separator/>
      </w:r>
    </w:p>
  </w:endnote>
  <w:endnote w:type="continuationSeparator" w:id="0">
    <w:p w:rsidR="00756682" w:rsidRDefault="0075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37F" w:rsidRDefault="00EA53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37F" w:rsidRDefault="004D4A8D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EA537F" w:rsidRDefault="00EA537F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EA537F" w:rsidRDefault="00EA537F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37F" w:rsidRDefault="00EA53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682" w:rsidRDefault="00756682">
      <w:r>
        <w:separator/>
      </w:r>
    </w:p>
  </w:footnote>
  <w:footnote w:type="continuationSeparator" w:id="0">
    <w:p w:rsidR="00756682" w:rsidRDefault="00756682">
      <w:r>
        <w:continuationSeparator/>
      </w:r>
    </w:p>
  </w:footnote>
  <w:footnote w:id="1">
    <w:p w:rsidR="00EA537F" w:rsidRDefault="004D4A8D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37F" w:rsidRDefault="00EA53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37F" w:rsidRDefault="004D4A8D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37F" w:rsidRDefault="00EA537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7F"/>
    <w:rsid w:val="000D6547"/>
    <w:rsid w:val="001177A3"/>
    <w:rsid w:val="002A3FAA"/>
    <w:rsid w:val="004D4A8D"/>
    <w:rsid w:val="00654F6B"/>
    <w:rsid w:val="00756682"/>
    <w:rsid w:val="008362DF"/>
    <w:rsid w:val="00857F0F"/>
    <w:rsid w:val="008E4D93"/>
    <w:rsid w:val="00A377BB"/>
    <w:rsid w:val="00EA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C8E7F0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8DDC9-2888-4B9C-9ACE-4798F93E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9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Sedlák Marek</cp:lastModifiedBy>
  <cp:revision>11</cp:revision>
  <dcterms:created xsi:type="dcterms:W3CDTF">2023-08-09T06:11:00Z</dcterms:created>
  <dcterms:modified xsi:type="dcterms:W3CDTF">2025-08-07T06:40:00Z</dcterms:modified>
</cp:coreProperties>
</file>