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14F86" w14:textId="77777777" w:rsidR="003C2C96" w:rsidRDefault="00CF3BB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Tabulka hodnotících kritérií</w:t>
      </w:r>
    </w:p>
    <w:p w14:paraId="0DB4CCE8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5DD125A0" w14:textId="77777777" w:rsidR="00335647" w:rsidRDefault="00367ED5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</w:p>
    <w:p w14:paraId="1B4BEAD4" w14:textId="77777777" w:rsidR="00335647" w:rsidRDefault="00335647">
      <w:pPr>
        <w:ind w:right="-1"/>
        <w:rPr>
          <w:rFonts w:cs="Arial"/>
          <w:b/>
          <w:iCs/>
          <w:szCs w:val="20"/>
        </w:rPr>
      </w:pPr>
    </w:p>
    <w:p w14:paraId="256E1A32" w14:textId="77777777" w:rsidR="00335647" w:rsidRDefault="00C34172" w:rsidP="00335647">
      <w:pPr>
        <w:ind w:right="-1"/>
        <w:jc w:val="center"/>
        <w:rPr>
          <w:rFonts w:cs="Arial"/>
          <w:b/>
          <w:iCs/>
          <w:szCs w:val="20"/>
        </w:rPr>
      </w:pPr>
      <w:r w:rsidRPr="00C34172">
        <w:rPr>
          <w:rFonts w:cs="Arial"/>
          <w:b/>
          <w:iCs/>
          <w:szCs w:val="20"/>
        </w:rPr>
        <w:t xml:space="preserve">Modernizace infekčního pavilonu I, Krajská zdravotní, a.s. – </w:t>
      </w:r>
    </w:p>
    <w:p w14:paraId="6C259242" w14:textId="4A7C8103" w:rsidR="003C2C96" w:rsidRPr="00335647" w:rsidRDefault="00C34172" w:rsidP="00335647">
      <w:pPr>
        <w:ind w:right="-1"/>
        <w:jc w:val="center"/>
        <w:rPr>
          <w:rFonts w:cs="Arial"/>
          <w:b/>
          <w:iCs/>
          <w:szCs w:val="20"/>
        </w:rPr>
      </w:pPr>
      <w:r w:rsidRPr="00C34172">
        <w:rPr>
          <w:rFonts w:cs="Arial"/>
          <w:b/>
          <w:iCs/>
          <w:szCs w:val="20"/>
        </w:rPr>
        <w:t>Masarykovy Nemocnice v Ústí nad Labem, o. z. – stavební práce</w:t>
      </w:r>
      <w:r w:rsidR="00335647">
        <w:rPr>
          <w:rFonts w:cs="Arial"/>
          <w:b/>
          <w:iCs/>
          <w:szCs w:val="20"/>
        </w:rPr>
        <w:t xml:space="preserve"> II.</w:t>
      </w:r>
    </w:p>
    <w:p w14:paraId="7868CDBB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7A98487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6D4E2A26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124AD1C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AB3DE5A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16607ED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7A5279A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B5ED8D2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0B0D118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071097B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911159E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F771941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024471B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29873A3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D99043D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43624BC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6CABC31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AA2674F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2D027B98" w14:textId="77777777" w:rsidR="003C2C96" w:rsidRPr="00CF3BB8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534C4FAF" w14:textId="77777777" w:rsidR="00CF3BB8" w:rsidRPr="00CF3BB8" w:rsidRDefault="00CF3BB8" w:rsidP="00CF3BB8">
      <w:pPr>
        <w:spacing w:after="120"/>
        <w:jc w:val="both"/>
        <w:outlineLvl w:val="0"/>
        <w:rPr>
          <w:rFonts w:eastAsia="Calibri" w:cs="Arial"/>
          <w:b/>
          <w:szCs w:val="20"/>
        </w:rPr>
      </w:pPr>
      <w:r w:rsidRPr="00CF3BB8">
        <w:rPr>
          <w:rFonts w:eastAsia="Calibri" w:cs="Arial"/>
          <w:b/>
          <w:szCs w:val="20"/>
        </w:rPr>
        <w:t>Dodavatel tímto v souladu s ustanovením § 86 odst. 2 zákona č. 134/2016 Sb., o zadávání veřejných zakázek (dále jen „</w:t>
      </w:r>
      <w:r w:rsidRPr="00CF3BB8">
        <w:rPr>
          <w:rFonts w:eastAsia="Calibri" w:cs="Arial"/>
          <w:b/>
          <w:i/>
          <w:szCs w:val="20"/>
        </w:rPr>
        <w:t>zákon</w:t>
      </w:r>
      <w:r w:rsidRPr="00CF3BB8">
        <w:rPr>
          <w:rFonts w:eastAsia="Calibri" w:cs="Arial"/>
          <w:b/>
          <w:szCs w:val="20"/>
        </w:rPr>
        <w:t>“), čestně prohlašuje, že splňuje zadavatelem požadovanou kvalifikaci. Obsah čestného prohlášení je uveden níže.</w:t>
      </w:r>
    </w:p>
    <w:p w14:paraId="3199C1C5" w14:textId="77777777" w:rsidR="00CF3BB8" w:rsidRPr="00CF3BB8" w:rsidRDefault="002B6283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STAVBYVEDOUCÍ</w:t>
      </w:r>
      <w:r w:rsidR="00CF3BB8" w:rsidRPr="00CF3BB8">
        <w:rPr>
          <w:rFonts w:cs="Arial"/>
          <w:b/>
          <w:szCs w:val="20"/>
        </w:rPr>
        <w:t xml:space="preserve">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F3BB8" w:rsidRPr="00CF3BB8" w14:paraId="11EA9888" w14:textId="77777777" w:rsidTr="00B67A09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2AB6A32" w14:textId="77777777" w:rsidR="002B6283" w:rsidRDefault="00234230" w:rsidP="00215E02">
            <w:pPr>
              <w:jc w:val="center"/>
              <w:rPr>
                <w:rFonts w:cs="Arial"/>
                <w:szCs w:val="20"/>
              </w:rPr>
            </w:pPr>
            <w:r w:rsidRPr="00234230">
              <w:rPr>
                <w:rFonts w:cs="Arial"/>
                <w:szCs w:val="20"/>
              </w:rPr>
              <w:t xml:space="preserve">zkušenosti u staveb </w:t>
            </w:r>
          </w:p>
          <w:p w14:paraId="3515F2E1" w14:textId="092AE751" w:rsidR="00CF3BB8" w:rsidRPr="00234230" w:rsidRDefault="00385E01" w:rsidP="001A55C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CZ-CC </w:t>
            </w:r>
            <w:r w:rsidR="00C34172">
              <w:rPr>
                <w:rFonts w:cs="Arial"/>
                <w:szCs w:val="20"/>
              </w:rPr>
              <w:t>126411,</w:t>
            </w:r>
            <w:r w:rsidR="00C34172" w:rsidRPr="00234230">
              <w:rPr>
                <w:rFonts w:cs="Arial"/>
                <w:szCs w:val="20"/>
              </w:rPr>
              <w:t xml:space="preserve"> 126412</w:t>
            </w:r>
            <w:r w:rsidR="00FB0360">
              <w:rPr>
                <w:rFonts w:cs="Arial"/>
                <w:szCs w:val="20"/>
              </w:rPr>
              <w:t xml:space="preserve"> </w:t>
            </w:r>
            <w:r w:rsidR="001A55CB">
              <w:rPr>
                <w:rFonts w:cs="Arial"/>
                <w:szCs w:val="20"/>
              </w:rPr>
              <w:t>a 126415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F2D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5502A83B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1FCB2D4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36654F39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79D203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F3BB8" w:rsidRPr="00CF3BB8" w14:paraId="5178EB19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FEA611C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8D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72CC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2C4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6D5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AAFA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234230" w:rsidRPr="00CF3BB8" w14:paraId="7ACC34F1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26DFF35A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24B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35D8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56D8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58DC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FD933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34230" w:rsidRPr="00CF3BB8" w14:paraId="47994685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07180355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8F26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7248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06F4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8D77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3EB5E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E334032" w14:textId="77777777" w:rsidR="002B6283" w:rsidRDefault="002B6283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6F329CDF" w14:textId="77777777" w:rsidR="00CF3BB8" w:rsidRPr="00CF3BB8" w:rsidRDefault="009D5437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SPECIALISTA NA SILNOPROUDÉ</w:t>
      </w:r>
      <w:r w:rsidR="00FB0360">
        <w:rPr>
          <w:rFonts w:cs="Arial"/>
          <w:b/>
          <w:szCs w:val="20"/>
        </w:rPr>
        <w:t xml:space="preserve"> INSTALACE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F3BB8" w:rsidRPr="00CF3BB8" w14:paraId="1D7E7F9F" w14:textId="77777777" w:rsidTr="00B67A09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3B907A2" w14:textId="16CCCE7A" w:rsidR="00CF3BB8" w:rsidRPr="00CF3BB8" w:rsidRDefault="00CF3BB8" w:rsidP="001A55CB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zkušen</w:t>
            </w:r>
            <w:r w:rsidR="002B6283">
              <w:rPr>
                <w:rFonts w:cs="Arial"/>
                <w:color w:val="000000"/>
                <w:szCs w:val="20"/>
              </w:rPr>
              <w:t>osti u staveb</w:t>
            </w:r>
            <w:r w:rsidRPr="00CF3BB8">
              <w:rPr>
                <w:rFonts w:cs="Arial"/>
                <w:color w:val="000000"/>
                <w:szCs w:val="20"/>
              </w:rPr>
              <w:t xml:space="preserve"> </w:t>
            </w:r>
            <w:r w:rsidRPr="00CF3BB8">
              <w:rPr>
                <w:rFonts w:cs="Arial"/>
                <w:color w:val="000000"/>
                <w:szCs w:val="20"/>
              </w:rPr>
              <w:br/>
            </w:r>
            <w:r w:rsidR="00C34172" w:rsidRPr="00C34172">
              <w:rPr>
                <w:rFonts w:cs="Arial"/>
                <w:color w:val="000000"/>
                <w:szCs w:val="20"/>
              </w:rPr>
              <w:t>CZ-CC 126411, 126412 a 126415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85A0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342138A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987E789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6DCA76CA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B3C25B0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F3BB8" w:rsidRPr="00CF3BB8" w14:paraId="3B428506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8F2B076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4D19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94B2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37A0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920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0CB6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2B6283" w:rsidRPr="00CF3BB8" w14:paraId="6111DD72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01F60808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CE02" w14:textId="77777777" w:rsidR="002B6283" w:rsidRPr="00CF3BB8" w:rsidRDefault="002B6283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606B70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F7ED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F75E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BACC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1024C" w14:textId="77777777" w:rsidR="002B6283" w:rsidRPr="00CF3BB8" w:rsidRDefault="002B6283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F3BB8" w:rsidRPr="00CF3BB8" w14:paraId="42069286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5695554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51C" w14:textId="77777777" w:rsidR="002B6283" w:rsidRPr="00CF3BB8" w:rsidRDefault="002B6283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27D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B8C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DF0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2CE2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112FEFE8" w14:textId="77777777" w:rsidR="00CF3BB8" w:rsidRDefault="00CF3BB8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 w:rsidRPr="00CF3BB8">
        <w:rPr>
          <w:rFonts w:cs="Arial"/>
          <w:b/>
          <w:szCs w:val="20"/>
        </w:rPr>
        <w:t xml:space="preserve"> </w:t>
      </w:r>
    </w:p>
    <w:p w14:paraId="771346DC" w14:textId="77777777" w:rsidR="00FB0360" w:rsidRPr="00CF3BB8" w:rsidRDefault="00FB0360" w:rsidP="00FB0360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SPECIALISTA VZDUCHOTECHNIKY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FB0360" w:rsidRPr="00CF3BB8" w14:paraId="57349321" w14:textId="77777777" w:rsidTr="00FC4BA0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39924CE0" w14:textId="4A4B47C2" w:rsidR="00FB0360" w:rsidRPr="00CF3BB8" w:rsidRDefault="00FB0360" w:rsidP="00FB036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zkušen</w:t>
            </w:r>
            <w:r>
              <w:rPr>
                <w:rFonts w:cs="Arial"/>
                <w:color w:val="000000"/>
                <w:szCs w:val="20"/>
              </w:rPr>
              <w:t>osti u staveb</w:t>
            </w:r>
            <w:r w:rsidRPr="00CF3BB8">
              <w:rPr>
                <w:rFonts w:cs="Arial"/>
                <w:color w:val="000000"/>
                <w:szCs w:val="20"/>
              </w:rPr>
              <w:t xml:space="preserve"> </w:t>
            </w:r>
            <w:r w:rsidRPr="00CF3BB8">
              <w:rPr>
                <w:rFonts w:cs="Arial"/>
                <w:color w:val="000000"/>
                <w:szCs w:val="20"/>
              </w:rPr>
              <w:br/>
            </w:r>
            <w:r w:rsidR="00C34172" w:rsidRPr="00C34172">
              <w:rPr>
                <w:rFonts w:cs="Arial"/>
                <w:color w:val="000000"/>
                <w:szCs w:val="20"/>
              </w:rPr>
              <w:t>CZ-CC 126411, 126412 a 126415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F708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4660B696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74979AE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28CDABE1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5479BE5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FB0360" w:rsidRPr="00CF3BB8" w14:paraId="2E93719D" w14:textId="77777777" w:rsidTr="00FC4BA0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6FD4B68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9646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A577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C40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0ACE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6C95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FB0360" w:rsidRPr="00CF3BB8" w14:paraId="45FA4CE8" w14:textId="77777777" w:rsidTr="00FC4BA0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697A5392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0971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0221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69CF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D80F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E7138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B0360" w:rsidRPr="00CF3BB8" w14:paraId="34E67283" w14:textId="77777777" w:rsidTr="00FC4BA0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E6538C6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B42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A02F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2A1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63B" w14:textId="77777777" w:rsidR="00FB0360" w:rsidRPr="00CF3BB8" w:rsidRDefault="00FB0360" w:rsidP="00FC4BA0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3D6D" w14:textId="77777777" w:rsidR="00FB0360" w:rsidRPr="00CF3BB8" w:rsidRDefault="00FB0360" w:rsidP="00FC4BA0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07C3E55C" w14:textId="77777777" w:rsidR="00FB0360" w:rsidRPr="00CF3BB8" w:rsidRDefault="00FB0360" w:rsidP="00FB0360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 w:rsidRPr="00CF3BB8">
        <w:rPr>
          <w:rFonts w:cs="Arial"/>
          <w:b/>
          <w:szCs w:val="20"/>
        </w:rPr>
        <w:t xml:space="preserve"> </w:t>
      </w:r>
    </w:p>
    <w:p w14:paraId="01429EC4" w14:textId="77777777" w:rsidR="00FB0360" w:rsidRPr="00CF3BB8" w:rsidRDefault="00FB0360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73D17C59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6B113BF" w14:textId="42B52DB0" w:rsidR="003C2C96" w:rsidRDefault="00367ED5" w:rsidP="007D0C3A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  <w:bookmarkStart w:id="0" w:name="_GoBack"/>
      <w:bookmarkEnd w:id="0"/>
    </w:p>
    <w:sectPr w:rsidR="003C2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73402" w14:textId="77777777" w:rsidR="00102AEC" w:rsidRDefault="00102AEC">
      <w:r>
        <w:separator/>
      </w:r>
    </w:p>
  </w:endnote>
  <w:endnote w:type="continuationSeparator" w:id="0">
    <w:p w14:paraId="5F0C6369" w14:textId="77777777" w:rsidR="00102AEC" w:rsidRDefault="0010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FCA29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9ACB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A55C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A55C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268C4380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E065E10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C4258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549D" w14:textId="77777777" w:rsidR="00102AEC" w:rsidRDefault="00102AEC">
      <w:r>
        <w:separator/>
      </w:r>
    </w:p>
  </w:footnote>
  <w:footnote w:type="continuationSeparator" w:id="0">
    <w:p w14:paraId="3074629D" w14:textId="77777777" w:rsidR="00102AEC" w:rsidRDefault="0010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08E2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4243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EBD9FD5" wp14:editId="0BA97F9B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49B1D" w14:textId="77777777" w:rsidR="003C2C96" w:rsidRDefault="003C2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102AEC"/>
    <w:rsid w:val="001A55CB"/>
    <w:rsid w:val="00234230"/>
    <w:rsid w:val="002B6283"/>
    <w:rsid w:val="00335647"/>
    <w:rsid w:val="00364559"/>
    <w:rsid w:val="00367ED5"/>
    <w:rsid w:val="00385E01"/>
    <w:rsid w:val="003C2C96"/>
    <w:rsid w:val="00606B70"/>
    <w:rsid w:val="007D0C3A"/>
    <w:rsid w:val="009B763B"/>
    <w:rsid w:val="009D5437"/>
    <w:rsid w:val="00B67A09"/>
    <w:rsid w:val="00C34172"/>
    <w:rsid w:val="00CF3BB8"/>
    <w:rsid w:val="00D51C7A"/>
    <w:rsid w:val="00FB0360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8476A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F172-367D-43ED-A125-9441C1F2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47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12</cp:revision>
  <dcterms:created xsi:type="dcterms:W3CDTF">2023-10-12T06:44:00Z</dcterms:created>
  <dcterms:modified xsi:type="dcterms:W3CDTF">2025-08-07T06:37:00Z</dcterms:modified>
</cp:coreProperties>
</file>