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9C54E" w14:textId="77777777" w:rsidR="00CD43F0" w:rsidRDefault="00186DB5"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5BF30226" w14:textId="77777777" w:rsidR="00CD43F0" w:rsidRDefault="00CD43F0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CD43F0" w14:paraId="4750AEDB" w14:textId="77777777">
        <w:trPr>
          <w:trHeight w:val="557"/>
        </w:trPr>
        <w:tc>
          <w:tcPr>
            <w:tcW w:w="4111" w:type="dxa"/>
            <w:vAlign w:val="center"/>
          </w:tcPr>
          <w:p w14:paraId="14A64A38" w14:textId="77777777" w:rsidR="00CD43F0" w:rsidRDefault="00CD43F0">
            <w:pPr>
              <w:ind w:right="-1"/>
              <w:rPr>
                <w:rFonts w:cs="Arial"/>
                <w:b/>
                <w:szCs w:val="20"/>
              </w:rPr>
            </w:pPr>
          </w:p>
          <w:p w14:paraId="4A79F4B9" w14:textId="77777777" w:rsidR="00CD43F0" w:rsidRDefault="00186DB5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43AE47C1" w14:textId="77777777" w:rsidR="00CD43F0" w:rsidRDefault="00CD43F0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10039C32" w14:textId="77777777" w:rsidR="003763CA" w:rsidRDefault="003763CA" w:rsidP="003763CA">
            <w:pPr>
              <w:jc w:val="center"/>
              <w:rPr>
                <w:rFonts w:eastAsia="Calibri" w:cs="Arial"/>
                <w:b/>
                <w:bCs/>
              </w:rPr>
            </w:pPr>
          </w:p>
          <w:p w14:paraId="41AFA58F" w14:textId="77777777" w:rsidR="00CD43F0" w:rsidRDefault="007258AB" w:rsidP="007258AB">
            <w:pPr>
              <w:rPr>
                <w:rFonts w:cs="Arial"/>
                <w:b/>
                <w:iCs/>
                <w:szCs w:val="20"/>
              </w:rPr>
            </w:pPr>
            <w:r w:rsidRPr="007258AB">
              <w:rPr>
                <w:rFonts w:cs="Arial"/>
                <w:b/>
                <w:iCs/>
                <w:szCs w:val="20"/>
              </w:rPr>
              <w:t>Modernizace infekčního pavilonu I, Krajská zdravotní, a.s. – Masarykovy Nemocnice v Ústí nad Labem, o.z. – stavební práce II.</w:t>
            </w:r>
          </w:p>
          <w:p w14:paraId="11F38C0E" w14:textId="198FEE24" w:rsidR="002416F4" w:rsidRPr="003F587B" w:rsidRDefault="002416F4" w:rsidP="007258AB">
            <w:pPr>
              <w:rPr>
                <w:rFonts w:cs="Arial"/>
                <w:b/>
                <w:color w:val="FF9933"/>
                <w:szCs w:val="20"/>
              </w:rPr>
            </w:pPr>
            <w:bookmarkStart w:id="0" w:name="_GoBack"/>
            <w:bookmarkEnd w:id="0"/>
          </w:p>
        </w:tc>
      </w:tr>
      <w:tr w:rsidR="00CD43F0" w14:paraId="53C96720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7D50E31E" w14:textId="77777777" w:rsidR="00CD43F0" w:rsidRDefault="00CD43F0">
            <w:pPr>
              <w:ind w:right="-1"/>
              <w:rPr>
                <w:rFonts w:cs="Arial"/>
                <w:szCs w:val="20"/>
              </w:rPr>
            </w:pPr>
          </w:p>
          <w:p w14:paraId="2325F4C1" w14:textId="77777777" w:rsidR="00CD43F0" w:rsidRDefault="00186DB5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022B5786" w14:textId="77777777" w:rsidR="00CD43F0" w:rsidRDefault="00CD43F0">
            <w:pPr>
              <w:ind w:right="-1"/>
              <w:rPr>
                <w:rFonts w:cs="Arial"/>
                <w:szCs w:val="20"/>
              </w:rPr>
            </w:pPr>
          </w:p>
        </w:tc>
      </w:tr>
      <w:tr w:rsidR="00CD43F0" w14:paraId="40C49338" w14:textId="77777777">
        <w:trPr>
          <w:trHeight w:val="397"/>
        </w:trPr>
        <w:tc>
          <w:tcPr>
            <w:tcW w:w="4111" w:type="dxa"/>
            <w:vAlign w:val="center"/>
          </w:tcPr>
          <w:p w14:paraId="70862059" w14:textId="77777777" w:rsidR="00CD43F0" w:rsidRDefault="00CD43F0">
            <w:pPr>
              <w:ind w:right="-1"/>
              <w:rPr>
                <w:rFonts w:cs="Arial"/>
                <w:b/>
                <w:szCs w:val="20"/>
              </w:rPr>
            </w:pPr>
          </w:p>
          <w:p w14:paraId="6493F27C" w14:textId="77777777" w:rsidR="00CD43F0" w:rsidRDefault="00186DB5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1ACA7E81" w14:textId="77777777" w:rsidR="00CD43F0" w:rsidRDefault="00CD43F0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6563CD37" w14:textId="77777777" w:rsidR="00CD43F0" w:rsidRDefault="00186DB5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CD43F0" w14:paraId="49C82631" w14:textId="77777777">
        <w:trPr>
          <w:trHeight w:val="1024"/>
        </w:trPr>
        <w:tc>
          <w:tcPr>
            <w:tcW w:w="4111" w:type="dxa"/>
            <w:vAlign w:val="center"/>
          </w:tcPr>
          <w:p w14:paraId="505095D2" w14:textId="77777777" w:rsidR="00CD43F0" w:rsidRDefault="00186DB5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3E908842" w14:textId="77777777" w:rsidR="00CD43F0" w:rsidRDefault="00186DB5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CD43F0" w14:paraId="2C61D1B3" w14:textId="77777777">
        <w:trPr>
          <w:trHeight w:val="567"/>
        </w:trPr>
        <w:tc>
          <w:tcPr>
            <w:tcW w:w="4111" w:type="dxa"/>
            <w:vAlign w:val="center"/>
          </w:tcPr>
          <w:p w14:paraId="1E6DF3F4" w14:textId="77777777" w:rsidR="00CD43F0" w:rsidRDefault="00186DB5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7B349C6C" w14:textId="77777777" w:rsidR="00CD43F0" w:rsidRDefault="00186DB5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CD43F0" w14:paraId="065BB453" w14:textId="77777777">
        <w:trPr>
          <w:trHeight w:val="567"/>
        </w:trPr>
        <w:tc>
          <w:tcPr>
            <w:tcW w:w="4111" w:type="dxa"/>
            <w:vAlign w:val="center"/>
          </w:tcPr>
          <w:p w14:paraId="3FB67A3F" w14:textId="77777777" w:rsidR="00CD43F0" w:rsidRDefault="00186DB5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567CA1E5" w14:textId="16CCD8B6" w:rsidR="00CD43F0" w:rsidRDefault="00503A88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MUDr.</w:t>
            </w:r>
            <w:r w:rsidR="007258AB">
              <w:rPr>
                <w:rFonts w:cs="Arial"/>
                <w:szCs w:val="20"/>
              </w:rPr>
              <w:t xml:space="preserve"> Tomáš Hrubý</w:t>
            </w:r>
            <w:r>
              <w:rPr>
                <w:rFonts w:cs="Arial"/>
                <w:szCs w:val="20"/>
              </w:rPr>
              <w:t xml:space="preserve">, </w:t>
            </w:r>
            <w:r w:rsidR="007258AB">
              <w:rPr>
                <w:rFonts w:cs="Arial"/>
                <w:szCs w:val="20"/>
              </w:rPr>
              <w:t>generální ředitel</w:t>
            </w:r>
          </w:p>
        </w:tc>
      </w:tr>
      <w:tr w:rsidR="00CD43F0" w14:paraId="35CDADBF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0721775F" w14:textId="77777777" w:rsidR="00CD43F0" w:rsidRDefault="00CD43F0">
            <w:pPr>
              <w:ind w:right="-1"/>
              <w:rPr>
                <w:rFonts w:cs="Arial"/>
                <w:szCs w:val="20"/>
              </w:rPr>
            </w:pPr>
          </w:p>
          <w:p w14:paraId="29ED393A" w14:textId="77777777" w:rsidR="00CD43F0" w:rsidRDefault="00186DB5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0CB92503" w14:textId="77777777" w:rsidR="00CD43F0" w:rsidRDefault="00CD43F0">
            <w:pPr>
              <w:ind w:right="-1"/>
              <w:rPr>
                <w:rFonts w:cs="Arial"/>
                <w:szCs w:val="20"/>
              </w:rPr>
            </w:pPr>
          </w:p>
        </w:tc>
      </w:tr>
      <w:tr w:rsidR="008D1A41" w14:paraId="33CB1E8D" w14:textId="77777777">
        <w:trPr>
          <w:trHeight w:val="567"/>
        </w:trPr>
        <w:tc>
          <w:tcPr>
            <w:tcW w:w="4111" w:type="dxa"/>
            <w:vAlign w:val="center"/>
          </w:tcPr>
          <w:p w14:paraId="2E8F4112" w14:textId="77777777" w:rsidR="008D1A41" w:rsidRDefault="008D1A41" w:rsidP="008D1A41">
            <w:pPr>
              <w:ind w:right="-1"/>
              <w:rPr>
                <w:rFonts w:cs="Arial"/>
                <w:b/>
                <w:szCs w:val="20"/>
              </w:rPr>
            </w:pPr>
          </w:p>
          <w:p w14:paraId="48C00A5C" w14:textId="77777777" w:rsidR="008D1A41" w:rsidRDefault="008D1A41" w:rsidP="008D1A4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0A5A3574" w14:textId="77777777" w:rsidR="008D1A41" w:rsidRDefault="008D1A41" w:rsidP="008D1A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41C1684D" w14:textId="77777777" w:rsidR="008D1A41" w:rsidRPr="002900E9" w:rsidRDefault="008D1A41" w:rsidP="008D1A41">
            <w:pPr>
              <w:rPr>
                <w:rFonts w:cstheme="minorHAnsi"/>
              </w:rPr>
            </w:pPr>
          </w:p>
        </w:tc>
      </w:tr>
      <w:tr w:rsidR="008D1A41" w14:paraId="280C22C6" w14:textId="77777777">
        <w:trPr>
          <w:trHeight w:val="567"/>
        </w:trPr>
        <w:tc>
          <w:tcPr>
            <w:tcW w:w="4111" w:type="dxa"/>
            <w:vAlign w:val="center"/>
          </w:tcPr>
          <w:p w14:paraId="125FD321" w14:textId="77777777"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01334C8B" w14:textId="77777777" w:rsidR="008D1A41" w:rsidRPr="002900E9" w:rsidRDefault="008D1A41" w:rsidP="008D1A41">
            <w:pPr>
              <w:rPr>
                <w:rFonts w:cstheme="minorHAnsi"/>
              </w:rPr>
            </w:pPr>
          </w:p>
        </w:tc>
      </w:tr>
      <w:tr w:rsidR="008D1A41" w14:paraId="3D86341A" w14:textId="77777777">
        <w:trPr>
          <w:trHeight w:val="567"/>
        </w:trPr>
        <w:tc>
          <w:tcPr>
            <w:tcW w:w="4111" w:type="dxa"/>
            <w:vAlign w:val="center"/>
          </w:tcPr>
          <w:p w14:paraId="749EDB32" w14:textId="77777777"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0D4C0DA2" w14:textId="77777777"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39B3B07B" w14:textId="77777777"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8D1A41" w14:paraId="01D08A42" w14:textId="77777777">
        <w:trPr>
          <w:trHeight w:val="567"/>
        </w:trPr>
        <w:tc>
          <w:tcPr>
            <w:tcW w:w="4111" w:type="dxa"/>
            <w:vAlign w:val="center"/>
          </w:tcPr>
          <w:p w14:paraId="6089A5FB" w14:textId="77777777"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1BB1748A" w14:textId="77777777" w:rsidR="008D1A41" w:rsidRPr="002900E9" w:rsidRDefault="008D1A41" w:rsidP="008D1A41">
            <w:pPr>
              <w:rPr>
                <w:rFonts w:cstheme="minorHAnsi"/>
              </w:rPr>
            </w:pPr>
          </w:p>
        </w:tc>
      </w:tr>
      <w:tr w:rsidR="008D1A41" w14:paraId="03B13B3A" w14:textId="77777777">
        <w:trPr>
          <w:trHeight w:val="567"/>
        </w:trPr>
        <w:tc>
          <w:tcPr>
            <w:tcW w:w="4111" w:type="dxa"/>
            <w:vAlign w:val="center"/>
          </w:tcPr>
          <w:p w14:paraId="3854BB54" w14:textId="77777777"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25A34595" w14:textId="77777777" w:rsidR="008D1A41" w:rsidRPr="002900E9" w:rsidRDefault="008D1A41" w:rsidP="008D1A41">
            <w:pPr>
              <w:rPr>
                <w:rFonts w:cstheme="minorHAnsi"/>
              </w:rPr>
            </w:pPr>
          </w:p>
        </w:tc>
      </w:tr>
      <w:tr w:rsidR="008D1A41" w14:paraId="43558C4E" w14:textId="77777777">
        <w:trPr>
          <w:trHeight w:val="567"/>
        </w:trPr>
        <w:tc>
          <w:tcPr>
            <w:tcW w:w="4111" w:type="dxa"/>
            <w:vAlign w:val="center"/>
          </w:tcPr>
          <w:p w14:paraId="4139C83B" w14:textId="77777777"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 w14:paraId="60C3670F" w14:textId="77777777" w:rsidR="008D1A41" w:rsidRPr="002900E9" w:rsidRDefault="008D1A41" w:rsidP="008D1A41">
            <w:pPr>
              <w:rPr>
                <w:rFonts w:cstheme="minorHAnsi"/>
              </w:rPr>
            </w:pPr>
          </w:p>
        </w:tc>
      </w:tr>
      <w:tr w:rsidR="008D1A41" w14:paraId="581626BE" w14:textId="77777777">
        <w:trPr>
          <w:trHeight w:val="567"/>
        </w:trPr>
        <w:tc>
          <w:tcPr>
            <w:tcW w:w="4111" w:type="dxa"/>
            <w:vAlign w:val="center"/>
          </w:tcPr>
          <w:p w14:paraId="43F46EB8" w14:textId="77777777"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13484F48" w14:textId="77777777" w:rsidR="008D1A41" w:rsidRPr="002900E9" w:rsidRDefault="008D1A41" w:rsidP="008D1A41">
            <w:pPr>
              <w:rPr>
                <w:rFonts w:cstheme="minorHAnsi"/>
              </w:rPr>
            </w:pPr>
          </w:p>
        </w:tc>
      </w:tr>
      <w:tr w:rsidR="008D1A41" w14:paraId="5EC763FF" w14:textId="77777777">
        <w:trPr>
          <w:trHeight w:val="567"/>
        </w:trPr>
        <w:tc>
          <w:tcPr>
            <w:tcW w:w="4111" w:type="dxa"/>
            <w:vAlign w:val="center"/>
          </w:tcPr>
          <w:p w14:paraId="64D91998" w14:textId="77777777"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77B7BC80" w14:textId="77777777" w:rsidR="008D1A41" w:rsidRPr="002900E9" w:rsidRDefault="008D1A41" w:rsidP="008D1A41">
            <w:pPr>
              <w:rPr>
                <w:rFonts w:cstheme="minorHAnsi"/>
              </w:rPr>
            </w:pPr>
          </w:p>
        </w:tc>
      </w:tr>
      <w:tr w:rsidR="008D1A41" w14:paraId="7BAEFED8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22542440" w14:textId="77777777" w:rsidR="008D1A41" w:rsidRDefault="008D1A41" w:rsidP="008D1A41">
            <w:pPr>
              <w:ind w:right="-1"/>
              <w:rPr>
                <w:rFonts w:cs="Arial"/>
                <w:szCs w:val="20"/>
              </w:rPr>
            </w:pPr>
          </w:p>
          <w:p w14:paraId="10FF7356" w14:textId="1E40B551" w:rsidR="008D1A41" w:rsidRDefault="006D1578" w:rsidP="00AF61AE">
            <w:pPr>
              <w:ind w:right="-1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Termín plnění </w:t>
            </w:r>
            <w:r w:rsidRPr="003F587B">
              <w:rPr>
                <w:rFonts w:cs="Arial"/>
                <w:i/>
                <w:szCs w:val="20"/>
              </w:rPr>
              <w:t>(</w:t>
            </w:r>
            <w:r w:rsidR="00AF61AE">
              <w:rPr>
                <w:rFonts w:cs="Arial"/>
                <w:i/>
                <w:szCs w:val="20"/>
              </w:rPr>
              <w:t xml:space="preserve">Dodavatel v rámci nabídky předloží doplněný harmonogram plnění díla, kdy veškeré stavební práce musí být vybraným dodavatelem řádně provedeny a předány zadavateli </w:t>
            </w:r>
            <w:r w:rsidR="00AF61AE">
              <w:rPr>
                <w:rFonts w:cs="Arial"/>
                <w:b/>
                <w:i/>
                <w:szCs w:val="20"/>
              </w:rPr>
              <w:t>do 64 týdnů od předání staveniště</w:t>
            </w:r>
            <w:r w:rsidR="00AF61AE">
              <w:rPr>
                <w:rFonts w:cs="Arial"/>
                <w:i/>
                <w:szCs w:val="20"/>
              </w:rPr>
              <w:t xml:space="preserve">, a zajištěna kolaudace včetně předání kolaudačního rozhodnutí do </w:t>
            </w:r>
            <w:r w:rsidR="00AF61AE">
              <w:rPr>
                <w:rFonts w:cs="Arial"/>
                <w:b/>
                <w:i/>
                <w:szCs w:val="20"/>
              </w:rPr>
              <w:t>68 týdnů od předání staveniště</w:t>
            </w:r>
            <w:r w:rsidRPr="003F587B">
              <w:rPr>
                <w:rFonts w:cs="Arial"/>
                <w:i/>
                <w:szCs w:val="20"/>
              </w:rPr>
              <w:t>)</w:t>
            </w:r>
          </w:p>
          <w:p w14:paraId="32F853AE" w14:textId="77777777" w:rsidR="008D1A41" w:rsidRDefault="008D1A41" w:rsidP="008D1A41">
            <w:pPr>
              <w:ind w:right="-1"/>
              <w:rPr>
                <w:rFonts w:cs="Arial"/>
                <w:szCs w:val="20"/>
              </w:rPr>
            </w:pPr>
          </w:p>
        </w:tc>
      </w:tr>
      <w:tr w:rsidR="008D1A41" w14:paraId="059FFE59" w14:textId="77777777">
        <w:trPr>
          <w:trHeight w:val="567"/>
        </w:trPr>
        <w:tc>
          <w:tcPr>
            <w:tcW w:w="4111" w:type="dxa"/>
            <w:vAlign w:val="center"/>
          </w:tcPr>
          <w:p w14:paraId="03738CFF" w14:textId="2BFA9461"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Termín plnění </w:t>
            </w:r>
            <w:r w:rsidRPr="00DC4845">
              <w:rPr>
                <w:rFonts w:cs="Arial"/>
                <w:szCs w:val="20"/>
              </w:rPr>
              <w:t>v týdnech</w:t>
            </w:r>
            <w:r w:rsidRPr="006D157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02F4D51A" w14:textId="5CC6FD51" w:rsidR="008D1A41" w:rsidRPr="002900E9" w:rsidRDefault="00141856" w:rsidP="008D1A41">
            <w:pPr>
              <w:rPr>
                <w:rFonts w:cstheme="minorHAnsi"/>
              </w:rPr>
            </w:pPr>
            <w:r w:rsidRPr="00141856">
              <w:rPr>
                <w:rFonts w:cstheme="minorHAnsi"/>
                <w:highlight w:val="yellow"/>
              </w:rPr>
              <w:t>X</w:t>
            </w:r>
            <w:r>
              <w:rPr>
                <w:rFonts w:cstheme="minorHAnsi"/>
              </w:rPr>
              <w:t xml:space="preserve"> týdnů</w:t>
            </w:r>
          </w:p>
        </w:tc>
      </w:tr>
    </w:tbl>
    <w:p w14:paraId="7DB9CB3D" w14:textId="461A79D9" w:rsidR="006D1578" w:rsidRDefault="006D1578">
      <w:pPr>
        <w:spacing w:before="240"/>
        <w:ind w:right="-1"/>
        <w:jc w:val="both"/>
        <w:rPr>
          <w:rFonts w:cs="Arial"/>
          <w:sz w:val="16"/>
          <w:szCs w:val="16"/>
        </w:rPr>
      </w:pPr>
    </w:p>
    <w:p w14:paraId="00C15373" w14:textId="13AB1F8C" w:rsidR="0033510C" w:rsidRDefault="0033510C">
      <w:pPr>
        <w:spacing w:before="240"/>
        <w:ind w:right="-1"/>
        <w:jc w:val="both"/>
        <w:rPr>
          <w:rFonts w:cs="Arial"/>
          <w:sz w:val="16"/>
          <w:szCs w:val="16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33510C" w14:paraId="240E5AC5" w14:textId="77777777" w:rsidTr="00BC3E66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603158DA" w14:textId="77777777" w:rsidR="0033510C" w:rsidRDefault="0033510C" w:rsidP="00BC3E66">
            <w:pPr>
              <w:ind w:right="-1"/>
              <w:rPr>
                <w:rFonts w:cs="Arial"/>
                <w:b/>
                <w:szCs w:val="20"/>
              </w:rPr>
            </w:pPr>
          </w:p>
          <w:p w14:paraId="602A8829" w14:textId="77777777" w:rsidR="0033510C" w:rsidRDefault="0033510C" w:rsidP="00BC3E66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Nabídková cena za celé plnění</w:t>
            </w:r>
          </w:p>
          <w:p w14:paraId="5AB670B3" w14:textId="77777777" w:rsidR="0033510C" w:rsidRDefault="0033510C" w:rsidP="00BC3E66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33510C" w14:paraId="59A3B642" w14:textId="77777777" w:rsidTr="00BC3E66">
        <w:trPr>
          <w:trHeight w:val="567"/>
        </w:trPr>
        <w:tc>
          <w:tcPr>
            <w:tcW w:w="4111" w:type="dxa"/>
            <w:vAlign w:val="center"/>
          </w:tcPr>
          <w:p w14:paraId="55BD05F1" w14:textId="77777777" w:rsidR="0033510C" w:rsidRDefault="0033510C" w:rsidP="00BC3E66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Cena celkem bez DPH (v Kč)</w:t>
            </w:r>
          </w:p>
        </w:tc>
        <w:tc>
          <w:tcPr>
            <w:tcW w:w="5953" w:type="dxa"/>
            <w:vAlign w:val="center"/>
          </w:tcPr>
          <w:p w14:paraId="4F99C83D" w14:textId="77777777" w:rsidR="0033510C" w:rsidRDefault="0033510C" w:rsidP="00BC3E66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33510C" w14:paraId="0DBF75C1" w14:textId="77777777" w:rsidTr="00BC3E66">
        <w:trPr>
          <w:trHeight w:val="567"/>
        </w:trPr>
        <w:tc>
          <w:tcPr>
            <w:tcW w:w="4111" w:type="dxa"/>
            <w:vAlign w:val="center"/>
          </w:tcPr>
          <w:p w14:paraId="7893E39B" w14:textId="77777777" w:rsidR="0033510C" w:rsidRDefault="0033510C" w:rsidP="00BC3E66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DPH 12 % (v Kč)</w:t>
            </w:r>
          </w:p>
        </w:tc>
        <w:tc>
          <w:tcPr>
            <w:tcW w:w="5953" w:type="dxa"/>
            <w:vAlign w:val="center"/>
          </w:tcPr>
          <w:p w14:paraId="5C8FA525" w14:textId="77777777" w:rsidR="0033510C" w:rsidRDefault="0033510C" w:rsidP="00BC3E66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33510C" w14:paraId="7CDDC02A" w14:textId="77777777" w:rsidTr="00BC3E66">
        <w:trPr>
          <w:trHeight w:val="567"/>
        </w:trPr>
        <w:tc>
          <w:tcPr>
            <w:tcW w:w="4111" w:type="dxa"/>
            <w:vAlign w:val="center"/>
          </w:tcPr>
          <w:p w14:paraId="05152384" w14:textId="77777777" w:rsidR="0033510C" w:rsidRDefault="0033510C" w:rsidP="00BC3E66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DPH 21 % (v Kč)</w:t>
            </w:r>
          </w:p>
        </w:tc>
        <w:tc>
          <w:tcPr>
            <w:tcW w:w="5953" w:type="dxa"/>
            <w:vAlign w:val="center"/>
          </w:tcPr>
          <w:p w14:paraId="17002D7D" w14:textId="77777777" w:rsidR="0033510C" w:rsidRDefault="0033510C" w:rsidP="00BC3E66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33510C" w14:paraId="1B131606" w14:textId="77777777" w:rsidTr="00BC3E66">
        <w:trPr>
          <w:trHeight w:val="567"/>
        </w:trPr>
        <w:tc>
          <w:tcPr>
            <w:tcW w:w="4111" w:type="dxa"/>
            <w:vAlign w:val="center"/>
          </w:tcPr>
          <w:p w14:paraId="62220E75" w14:textId="77777777" w:rsidR="0033510C" w:rsidRDefault="0033510C" w:rsidP="00BC3E66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Cena celkem včetně DPH (v Kč)</w:t>
            </w:r>
          </w:p>
        </w:tc>
        <w:tc>
          <w:tcPr>
            <w:tcW w:w="5953" w:type="dxa"/>
            <w:vAlign w:val="center"/>
          </w:tcPr>
          <w:p w14:paraId="4F917A71" w14:textId="77777777" w:rsidR="0033510C" w:rsidRDefault="0033510C" w:rsidP="00BC3E66">
            <w:pPr>
              <w:ind w:right="-1"/>
              <w:rPr>
                <w:rFonts w:cs="Arial"/>
                <w:b/>
                <w:szCs w:val="20"/>
              </w:rPr>
            </w:pPr>
          </w:p>
        </w:tc>
      </w:tr>
    </w:tbl>
    <w:p w14:paraId="26E5FD40" w14:textId="464096E8" w:rsidR="0033510C" w:rsidRDefault="0033510C">
      <w:pPr>
        <w:spacing w:before="240"/>
        <w:ind w:right="-1"/>
        <w:jc w:val="both"/>
        <w:rPr>
          <w:rFonts w:cs="Arial"/>
          <w:sz w:val="16"/>
          <w:szCs w:val="16"/>
        </w:rPr>
      </w:pPr>
    </w:p>
    <w:p w14:paraId="36EA1AFF" w14:textId="4E1A84DF" w:rsidR="0033510C" w:rsidRDefault="0033510C">
      <w:pPr>
        <w:spacing w:before="240"/>
        <w:ind w:right="-1"/>
        <w:jc w:val="both"/>
        <w:rPr>
          <w:rFonts w:cs="Arial"/>
          <w:sz w:val="16"/>
          <w:szCs w:val="16"/>
        </w:rPr>
      </w:pPr>
    </w:p>
    <w:p w14:paraId="6A684FDA" w14:textId="3ECC4D2A" w:rsidR="0033510C" w:rsidRDefault="0033510C">
      <w:pPr>
        <w:spacing w:before="240"/>
        <w:ind w:right="-1"/>
        <w:jc w:val="both"/>
        <w:rPr>
          <w:rFonts w:cs="Arial"/>
          <w:sz w:val="16"/>
          <w:szCs w:val="16"/>
        </w:rPr>
      </w:pPr>
    </w:p>
    <w:p w14:paraId="3EB91E79" w14:textId="77777777" w:rsidR="0033510C" w:rsidRDefault="0033510C">
      <w:pPr>
        <w:spacing w:before="240"/>
        <w:ind w:right="-1"/>
        <w:jc w:val="both"/>
        <w:rPr>
          <w:rFonts w:cs="Arial"/>
          <w:sz w:val="16"/>
          <w:szCs w:val="16"/>
        </w:rPr>
      </w:pPr>
    </w:p>
    <w:p w14:paraId="51309609" w14:textId="68C94477" w:rsidR="00CD43F0" w:rsidRDefault="00186DB5" w:rsidP="006D1578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sectPr w:rsidR="00CD43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4300E" w14:textId="77777777" w:rsidR="00B80B73" w:rsidRDefault="00B80B73">
      <w:r>
        <w:separator/>
      </w:r>
    </w:p>
  </w:endnote>
  <w:endnote w:type="continuationSeparator" w:id="0">
    <w:p w14:paraId="7AEBAB6D" w14:textId="77777777" w:rsidR="00B80B73" w:rsidRDefault="00B8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A996B" w14:textId="77777777" w:rsidR="00CD43F0" w:rsidRDefault="00CD43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11499" w14:textId="77777777" w:rsidR="00CD43F0" w:rsidRDefault="00186DB5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F9727B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F9727B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7ED01E4D" w14:textId="77777777" w:rsidR="00CD43F0" w:rsidRDefault="00CD43F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11275F52" w14:textId="77777777" w:rsidR="00CD43F0" w:rsidRDefault="00CD43F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454D2" w14:textId="77777777" w:rsidR="00CD43F0" w:rsidRDefault="00CD43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11072" w14:textId="77777777" w:rsidR="00B80B73" w:rsidRDefault="00B80B73">
      <w:r>
        <w:separator/>
      </w:r>
    </w:p>
  </w:footnote>
  <w:footnote w:type="continuationSeparator" w:id="0">
    <w:p w14:paraId="26AB761D" w14:textId="77777777" w:rsidR="00B80B73" w:rsidRDefault="00B80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720D5" w14:textId="77777777" w:rsidR="00CD43F0" w:rsidRDefault="00CD43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EFBD3" w14:textId="77777777" w:rsidR="00CD43F0" w:rsidRDefault="00186DB5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3A1EE4FE" wp14:editId="4E43C54E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2878D" w14:textId="77777777" w:rsidR="00CD43F0" w:rsidRDefault="00CD43F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3F0"/>
    <w:rsid w:val="000C2B7B"/>
    <w:rsid w:val="00141856"/>
    <w:rsid w:val="00186DB5"/>
    <w:rsid w:val="002416F4"/>
    <w:rsid w:val="0033510C"/>
    <w:rsid w:val="003763CA"/>
    <w:rsid w:val="003F587B"/>
    <w:rsid w:val="00421892"/>
    <w:rsid w:val="00441CDC"/>
    <w:rsid w:val="00503A88"/>
    <w:rsid w:val="00524745"/>
    <w:rsid w:val="005F38EA"/>
    <w:rsid w:val="006D1578"/>
    <w:rsid w:val="007258AB"/>
    <w:rsid w:val="008D1A41"/>
    <w:rsid w:val="0096257C"/>
    <w:rsid w:val="00A05041"/>
    <w:rsid w:val="00AF61AE"/>
    <w:rsid w:val="00B272B5"/>
    <w:rsid w:val="00B3778D"/>
    <w:rsid w:val="00B80B73"/>
    <w:rsid w:val="00C471FB"/>
    <w:rsid w:val="00CD43F0"/>
    <w:rsid w:val="00D42ABF"/>
    <w:rsid w:val="00DC3761"/>
    <w:rsid w:val="00DC4845"/>
    <w:rsid w:val="00DD66BE"/>
    <w:rsid w:val="00F9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6AF026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258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7258AB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8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3A1FF-8D70-4E04-B2B9-7E42CB19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15</TotalTime>
  <Pages>2</Pages>
  <Words>185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Sedlák Marek</cp:lastModifiedBy>
  <cp:revision>37</cp:revision>
  <dcterms:created xsi:type="dcterms:W3CDTF">2023-10-12T06:41:00Z</dcterms:created>
  <dcterms:modified xsi:type="dcterms:W3CDTF">2025-08-07T06:30:00Z</dcterms:modified>
</cp:coreProperties>
</file>