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TECHNICKÁ SPECIFIKACE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both"/>
        <w:rPr>
          <w:u w:val="single"/>
        </w:rPr>
      </w:pPr>
      <w:r>
        <w:rPr>
          <w:u w:val="single"/>
        </w:rPr>
        <w:t>Minimální požadavky na Nápojový automat určený pro přípravu horkých instantních nápojů a kaše:</w:t>
      </w:r>
    </w:p>
    <w:p>
      <w:pPr>
        <w:jc w:val="both"/>
        <w:rPr>
          <w:sz w:val="24"/>
          <w:szCs w:val="24"/>
          <w:u w:val="single"/>
        </w:rPr>
      </w:pP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napájení: 230V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požadovaný počet druhů nápojů a kaše: min. 4 druhy + horká voda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požadovaný počet zásobníků na instantní nápoje a kaše: min. 4 zásobníky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minimální požadovaná velikost zásobníku: 2,2 l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minimální požadovaný výdej / hodina 40 l 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přípojka na vodovodní síť 3/4"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ovládací panel s LED displejem 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proofErr w:type="spellStart"/>
      <w:r>
        <w:t>proplachový</w:t>
      </w:r>
      <w:proofErr w:type="spellEnd"/>
      <w:r>
        <w:t xml:space="preserve"> program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úsporný režim v době nečinnosti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denní a celkové počitadlo vydaných nápojů a kaše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indikátor zavápnění systému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filtrační kartuše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indikátor naplnění </w:t>
      </w:r>
      <w:proofErr w:type="spellStart"/>
      <w:r>
        <w:t>odkapové</w:t>
      </w:r>
      <w:proofErr w:type="spellEnd"/>
      <w:r>
        <w:t xml:space="preserve"> misky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automat šetrný na využití prostoru, vhodné do menšího prostoru - kuchyňky na lůžkových odděleních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energetické třída: A+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příkon </w:t>
      </w:r>
      <w:proofErr w:type="spellStart"/>
      <w:r>
        <w:t>max</w:t>
      </w:r>
      <w:proofErr w:type="spellEnd"/>
      <w:r>
        <w:t>: 3.750 W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součástí dodávky systém na filtrování vody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možnost volby přípravy nápoje do šálku (0,2 l) nebo konvičky (1 l)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možnost přípravy nápoje dvou konviček současně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objem konvičky min. 1,0 l</w:t>
      </w:r>
      <w:bookmarkStart w:id="0" w:name="_GoBack"/>
      <w:bookmarkEnd w:id="0"/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maximální rozměry zařízení (š x h x v): 450 x 550 x 900 mm</w:t>
      </w:r>
    </w:p>
    <w:p>
      <w:pPr>
        <w:jc w:val="both"/>
      </w:pPr>
    </w:p>
    <w:p>
      <w:pPr>
        <w:jc w:val="both"/>
      </w:pPr>
      <w:r>
        <w:rPr>
          <w:b/>
          <w:bCs/>
        </w:rPr>
        <w:t>Součástí výpůjčky po dobu 4 let</w:t>
      </w:r>
      <w:r>
        <w:t>: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1x za 12 měsíců výměna systému na filtrování vody 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zajištění kompletního bezplatného servisu po dobu výpůjčky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 xml:space="preserve">zajištění náhradního zařízení po dobu servisního zásahu / odstranění vad zařízení 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protokolární zaškolení obsluhy zadavatele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zajištění odvápnění systému do 5 pracovních dnů od oznámení zadavatele</w:t>
      </w:r>
    </w:p>
    <w:p>
      <w:pPr>
        <w:pStyle w:val="Odstavecseseznamem"/>
        <w:numPr>
          <w:ilvl w:val="0"/>
          <w:numId w:val="13"/>
        </w:numPr>
        <w:spacing w:line="240" w:lineRule="auto"/>
        <w:ind w:left="714" w:hanging="357"/>
        <w:jc w:val="both"/>
      </w:pPr>
      <w:r>
        <w:t>dodavatel garantuje výměnu filtrační kartuše každých 12 měsíců</w:t>
      </w:r>
    </w:p>
    <w:p>
      <w:pPr>
        <w:jc w:val="both"/>
      </w:pPr>
    </w:p>
    <w:p>
      <w:pPr>
        <w:jc w:val="both"/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Dodavatel prohlašuje, že jím nabízené plnění splňuje všechny požadavky uvedené v této Příloze č. 2 - Technická specifikace:</w:t>
      </w: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 ……(vyplní dodavatel)……… dne ……(vyplní dodavatel)………</w:t>
      </w: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 společnost</w:t>
      </w: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……………………(vyplní dodavatel)……………………………….</w:t>
      </w: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Osoba oprávněná jednat za dodavatele (pozice, titul, jméno, příjmení)</w:t>
      </w: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</w:p>
    <w:p>
      <w:pPr>
        <w:pStyle w:val="Standard"/>
        <w:spacing w:before="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……………………(vyplní dodavatel)……………………………….</w:t>
      </w:r>
    </w:p>
    <w:p>
      <w:pPr>
        <w:pStyle w:val="Textbubliny"/>
        <w:jc w:val="both"/>
        <w:rPr>
          <w:rFonts w:asciiTheme="minorHAnsi" w:hAnsiTheme="minorHAnsi" w:cstheme="minorHAnsi"/>
          <w:sz w:val="20"/>
          <w:szCs w:val="20"/>
        </w:rPr>
      </w:pPr>
    </w:p>
    <w:p/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D806B" w16cex:dateUtc="2025-08-06T05:19:00Z"/>
  <w16cex:commentExtensible w16cex:durableId="2C3D80FA" w16cex:dateUtc="2025-08-06T05:21:00Z"/>
  <w16cex:commentExtensible w16cex:durableId="2C3DDA98" w16cex:dateUtc="2025-08-06T11:43:00Z"/>
  <w16cex:commentExtensible w16cex:durableId="2C3EF941" w16cex:dateUtc="2025-08-07T08:06:00Z"/>
  <w16cex:commentExtensible w16cex:durableId="2C403538" w16cex:dateUtc="2025-08-08T06:35:00Z"/>
  <w16cex:commentExtensible w16cex:durableId="2C3D83F9" w16cex:dateUtc="2025-08-06T05:34:00Z"/>
  <w16cex:commentExtensible w16cex:durableId="2C3DDAD7" w16cex:dateUtc="2025-08-06T11:44:00Z"/>
  <w16cex:commentExtensible w16cex:durableId="2C3EF9CB" w16cex:dateUtc="2025-08-07T08:09:00Z"/>
  <w16cex:commentExtensible w16cex:durableId="2C442644" w16cex:dateUtc="2025-08-11T06:20:00Z"/>
  <w16cex:commentExtensible w16cex:durableId="2C3D8323" w16cex:dateUtc="2025-08-06T05:30:00Z"/>
  <w16cex:commentExtensible w16cex:durableId="2C3DDADC" w16cex:dateUtc="2025-08-06T11:45:00Z"/>
  <w16cex:commentExtensible w16cex:durableId="2C3F0B76" w16cex:dateUtc="2025-08-07T09:24:00Z"/>
  <w16cex:commentExtensible w16cex:durableId="2C3D845D" w16cex:dateUtc="2025-08-06T05:35:00Z"/>
  <w16cex:commentExtensible w16cex:durableId="2C3DDB0B" w16cex:dateUtc="2025-08-06T11:45:00Z"/>
  <w16cex:commentExtensible w16cex:durableId="2C3F0BA9" w16cex:dateUtc="2025-08-07T09:25:00Z"/>
  <w16cex:commentExtensible w16cex:durableId="2C442682" w16cex:dateUtc="2025-08-11T06:21:00Z"/>
  <w16cex:commentExtensible w16cex:durableId="2C3D8505" w16cex:dateUtc="2025-08-06T05:38:00Z"/>
  <w16cex:commentExtensible w16cex:durableId="2C3DDB82" w16cex:dateUtc="2025-08-06T11:47:00Z"/>
  <w16cex:commentExtensible w16cex:durableId="2C3F0C53" w16cex:dateUtc="2025-08-07T09:28:00Z"/>
  <w16cex:commentExtensible w16cex:durableId="2C44269F" w16cex:dateUtc="2025-08-11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333306" w16cid:durableId="2C3D806B"/>
  <w16cid:commentId w16cid:paraId="2435577E" w16cid:durableId="2C3D80FA"/>
  <w16cid:commentId w16cid:paraId="573F243C" w16cid:durableId="2C3DDA98"/>
  <w16cid:commentId w16cid:paraId="7A36FA87" w16cid:durableId="2C3EF941"/>
  <w16cid:commentId w16cid:paraId="5FE8F7F4" w16cid:durableId="2C403538"/>
  <w16cid:commentId w16cid:paraId="7B60B353" w16cid:durableId="2C3D83F9"/>
  <w16cid:commentId w16cid:paraId="7C64C26C" w16cid:durableId="2C3DDAD7"/>
  <w16cid:commentId w16cid:paraId="39C97420" w16cid:durableId="2C3EF9CB"/>
  <w16cid:commentId w16cid:paraId="7ED663FF" w16cid:durableId="2C442644"/>
  <w16cid:commentId w16cid:paraId="310779A6" w16cid:durableId="2C3D8323"/>
  <w16cid:commentId w16cid:paraId="2DF040A2" w16cid:durableId="2C3DDADC"/>
  <w16cid:commentId w16cid:paraId="66898538" w16cid:durableId="2C3F0B76"/>
  <w16cid:commentId w16cid:paraId="6A1BCFC1" w16cid:durableId="2C3D845D"/>
  <w16cid:commentId w16cid:paraId="45B5FD56" w16cid:durableId="2C3DDB0B"/>
  <w16cid:commentId w16cid:paraId="0530F019" w16cid:durableId="2C3F0BA9"/>
  <w16cid:commentId w16cid:paraId="48FEC25F" w16cid:durableId="2C442682"/>
  <w16cid:commentId w16cid:paraId="65B2660B" w16cid:durableId="2C3D8505"/>
  <w16cid:commentId w16cid:paraId="0268D669" w16cid:durableId="2C3DDB82"/>
  <w16cid:commentId w16cid:paraId="4AE59A9B" w16cid:durableId="2C3F0C53"/>
  <w16cid:commentId w16cid:paraId="0BB40398" w16cid:durableId="2C4426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3063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431AF8F" w14:textId="77777777" w:rsidR="00735540" w:rsidRDefault="007366E2">
                    <w:pPr>
                      <w:pStyle w:val="textzapati"/>
                    </w:pPr>
                    <w:r>
                      <w:t>IČO: 25488627</w:t>
                    </w:r>
                  </w:p>
                  <w:p w14:paraId="6128DF6F" w14:textId="77777777" w:rsidR="00735540" w:rsidRDefault="007366E2">
                    <w:pPr>
                      <w:pStyle w:val="textzapati"/>
                    </w:pPr>
                    <w:r>
                      <w:t>DIČ: CZ25488627</w:t>
                    </w:r>
                  </w:p>
                  <w:p w14:paraId="78108109" w14:textId="77777777" w:rsidR="00735540" w:rsidRDefault="007366E2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5EC30E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B730FD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FE0BE31" w14:textId="77777777" w:rsidR="00735540" w:rsidRDefault="007366E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 w14:paraId="2BED3C5D" w14:textId="77777777" w:rsidR="00735540" w:rsidRDefault="007366E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731781A" w14:textId="77777777" w:rsidR="00735540" w:rsidRDefault="007366E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0187A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13B2E93" w14:textId="77777777" w:rsidR="00735540" w:rsidRDefault="007366E2">
                    <w:pPr>
                      <w:pStyle w:val="textzapati"/>
                    </w:pPr>
                    <w:r>
                      <w:t>+420 477 111 1</w:t>
                    </w:r>
                    <w:r>
                      <w:t>11</w:t>
                    </w:r>
                  </w:p>
                  <w:p w14:paraId="3676B7D6" w14:textId="77777777" w:rsidR="00735540" w:rsidRDefault="007366E2">
                    <w:pPr>
                      <w:pStyle w:val="textzapati"/>
                    </w:pPr>
                    <w:r>
                      <w:t>ePodatelna@kzcr.eu</w:t>
                    </w:r>
                  </w:p>
                  <w:p w14:paraId="03775EF1" w14:textId="77777777" w:rsidR="00735540" w:rsidRDefault="007366E2"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EECB1A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28CD5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63FA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129"/>
    <w:multiLevelType w:val="hybridMultilevel"/>
    <w:tmpl w:val="FB907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4ADC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B80485"/>
    <w:multiLevelType w:val="multilevel"/>
    <w:tmpl w:val="378EA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9" w15:restartNumberingAfterBreak="0">
    <w:nsid w:val="512E2876"/>
    <w:multiLevelType w:val="hybridMultilevel"/>
    <w:tmpl w:val="BC80E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C4503"/>
    <w:multiLevelType w:val="hybridMultilevel"/>
    <w:tmpl w:val="8BF4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7A15"/>
    <w:multiLevelType w:val="hybridMultilevel"/>
    <w:tmpl w:val="98687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Arial" w:hAnsi="Arial"/>
      <w:sz w:val="18"/>
      <w:lang w:bidi="he-IL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4177-6B3F-463A-8DDE-FEB1460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2025-08-11T07:40:00Z</dcterms:created>
  <dcterms:modified xsi:type="dcterms:W3CDTF">2025-08-20T11:07:00Z</dcterms:modified>
</cp:coreProperties>
</file>