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Krycí list nabídky</w:t>
      </w:r>
    </w:p>
    <w:p>
      <w:pPr>
        <w:ind w:right="-1"/>
        <w:jc w:val="center"/>
        <w:rPr>
          <w:rFonts w:cs="Arial"/>
          <w:b/>
          <w:sz w:val="24"/>
          <w:szCs w:val="24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val="55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Zajištění pitného režimu pro pacienty KZ, a.s., včetně bezplatného zapůjčení nápojových automatů, II.</w:t>
            </w:r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</w:tc>
      </w:tr>
      <w:tr>
        <w:trPr>
          <w:trHeight w:val="39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val="1024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Tomáš Hrubý, generální ředitel</w:t>
            </w:r>
            <w:bookmarkStart w:id="0" w:name="_GoBack"/>
            <w:bookmarkEnd w:id="0"/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napToGrid w:val="0"/>
        <w:spacing w:after="120"/>
        <w:ind w:right="-1"/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02DF6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" filled="f" stroked="f">
              <v:textbox>
                <w:txbxContent>
                  <w:p w14:paraId="0348A359" w14:textId="77777777" w:rsidR="0037535D" w:rsidRDefault="00EB1438">
                    <w:pPr>
                      <w:pStyle w:val="textzapati"/>
                    </w:pPr>
                    <w:r>
                      <w:t>IČO: 25488627</w:t>
                    </w:r>
                  </w:p>
                  <w:p w14:paraId="14AF2E87" w14:textId="77777777" w:rsidR="0037535D" w:rsidRDefault="00EB1438">
                    <w:pPr>
                      <w:pStyle w:val="textzapati"/>
                    </w:pPr>
                    <w:r>
                      <w:t>DIČ: CZ25488627</w:t>
                    </w:r>
                  </w:p>
                  <w:p w14:paraId="1F98B66E" w14:textId="77777777" w:rsidR="0037535D" w:rsidRDefault="00EB1438"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6CAA589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7926EA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" filled="f" stroked="f">
              <v:textbox>
                <w:txbxContent>
                  <w:p w14:paraId="258E3E78" w14:textId="77777777" w:rsidR="0037535D" w:rsidRDefault="00EB1438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a.s.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</w:p>
                  <w:p w14:paraId="5CFF3717" w14:textId="77777777" w:rsidR="0037535D" w:rsidRDefault="00EB1438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5F161B8" w14:textId="77777777" w:rsidR="0037535D" w:rsidRDefault="00EB1438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č.ú.: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FA8EEB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" filled="f" stroked="f">
              <v:textbox>
                <w:txbxContent>
                  <w:p w14:paraId="7781CA6C" w14:textId="77777777" w:rsidR="0037535D" w:rsidRDefault="00EB1438">
                    <w:pPr>
                      <w:pStyle w:val="textzapati"/>
                    </w:pPr>
                    <w:r>
                      <w:t>+420 477 111 111</w:t>
                    </w:r>
                  </w:p>
                  <w:p w14:paraId="493F975B" w14:textId="77777777" w:rsidR="0037535D" w:rsidRDefault="00EB1438">
                    <w:pPr>
                      <w:pStyle w:val="textzapati"/>
                    </w:pPr>
                    <w:r>
                      <w:t>ePodatelna@kzcr.eu</w:t>
                    </w:r>
                  </w:p>
                  <w:p w14:paraId="279E5D4B" w14:textId="77777777" w:rsidR="0037535D" w:rsidRDefault="00EB1438">
                    <w:pPr>
                      <w:pStyle w:val="textzapati"/>
                    </w:pPr>
                    <w:r>
                      <w:t>č.ú.: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5F16C4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8E70AD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79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01D20DDC"/>
    <w:multiLevelType w:val="hybridMultilevel"/>
    <w:tmpl w:val="63FAE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92009"/>
    <w:multiLevelType w:val="multilevel"/>
    <w:tmpl w:val="4ADC6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FB80485"/>
    <w:multiLevelType w:val="multilevel"/>
    <w:tmpl w:val="378EA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rFonts w:cs="Times New Roman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13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8" w15:restartNumberingAfterBreak="0">
    <w:nsid w:val="512E2876"/>
    <w:multiLevelType w:val="hybridMultilevel"/>
    <w:tmpl w:val="BC80E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C4503"/>
    <w:multiLevelType w:val="hybridMultilevel"/>
    <w:tmpl w:val="8BF49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B7A15"/>
    <w:multiLevelType w:val="hybridMultilevel"/>
    <w:tmpl w:val="98687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C06B9"/>
    <w:multiLevelType w:val="multilevel"/>
    <w:tmpl w:val="3FA4F934"/>
    <w:lvl w:ilvl="0">
      <w:start w:val="1"/>
      <w:numFmt w:val="bullet"/>
      <w:lvlText w:val="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character" w:customStyle="1" w:styleId="OdstavecseseznamemChar">
    <w:name w:val="Odstavec se seznamem Char"/>
    <w:link w:val="Odstavecseseznamem"/>
    <w:uiPriority w:val="34"/>
    <w:qFormat/>
    <w:locked/>
    <w:rPr>
      <w:rFonts w:ascii="Arial" w:hAnsi="Arial"/>
      <w:sz w:val="18"/>
      <w:lang w:bidi="he-IL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AB26-D4E9-445A-8CB6-60140B31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3</cp:revision>
  <cp:lastPrinted>2025-02-20T13:28:00Z</cp:lastPrinted>
  <dcterms:created xsi:type="dcterms:W3CDTF">2025-07-23T08:25:00Z</dcterms:created>
  <dcterms:modified xsi:type="dcterms:W3CDTF">2025-07-23T08:25:00Z</dcterms:modified>
</cp:coreProperties>
</file>