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55" w:rsidRPr="00280B55" w:rsidRDefault="00280B55" w:rsidP="00280B5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280B5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280B55" w:rsidRPr="00280B55" w:rsidRDefault="00280B55" w:rsidP="00280B5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280B55" w:rsidRPr="00280B55" w:rsidRDefault="00280B55" w:rsidP="00280B55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280B5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280B5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D720CB" w:rsidRPr="001176F3">
        <w:rPr>
          <w:rFonts w:cs="Arial"/>
          <w:b/>
          <w:sz w:val="20"/>
          <w:szCs w:val="20"/>
        </w:rPr>
        <w:t xml:space="preserve">Oprava </w:t>
      </w:r>
      <w:r w:rsidR="00D720CB">
        <w:rPr>
          <w:rFonts w:cs="Arial"/>
          <w:b/>
          <w:sz w:val="20"/>
          <w:szCs w:val="20"/>
        </w:rPr>
        <w:t>asfaltového povrchu</w:t>
      </w:r>
      <w:r w:rsidR="00D720CB" w:rsidRPr="001176F3">
        <w:rPr>
          <w:rFonts w:cs="Arial"/>
          <w:b/>
          <w:sz w:val="20"/>
          <w:szCs w:val="20"/>
        </w:rPr>
        <w:t xml:space="preserve"> NEMTP</w:t>
      </w:r>
      <w:bookmarkStart w:id="0" w:name="_GoBack"/>
      <w:bookmarkEnd w:id="0"/>
    </w:p>
    <w:p w:rsidR="00280B55" w:rsidRPr="00280B55" w:rsidRDefault="00280B55" w:rsidP="00280B55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280B55" w:rsidRPr="00280B55" w:rsidRDefault="00280B55" w:rsidP="00280B5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280B55" w:rsidRPr="00280B55" w:rsidRDefault="00280B55" w:rsidP="00280B5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280B5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280B55" w:rsidRPr="00280B55" w:rsidRDefault="00280B55" w:rsidP="00280B5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80B55" w:rsidRPr="00280B55" w:rsidTr="00280B5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280B5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280B55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280B55" w:rsidRPr="00280B55" w:rsidTr="00280B5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280B5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280B55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280B55" w:rsidRPr="00280B55" w:rsidTr="00280B5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280B5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280B55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280B55" w:rsidRPr="00280B55" w:rsidTr="00280B5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280B5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280B55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280B55" w:rsidRPr="00280B55" w:rsidTr="00280B5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280B5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280B55" w:rsidRPr="00280B55" w:rsidRDefault="00280B55" w:rsidP="00280B5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280B55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280B55" w:rsidRPr="00280B55" w:rsidRDefault="00280B55" w:rsidP="00280B5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280B55" w:rsidRPr="00280B55" w:rsidRDefault="00280B55" w:rsidP="00280B5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280B55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280B5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280B5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280B55" w:rsidRPr="00280B55" w:rsidRDefault="00280B55" w:rsidP="00280B5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280B5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280B55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280B55">
        <w:rPr>
          <w:rFonts w:eastAsia="Calibri" w:cs="Arial"/>
          <w:b/>
          <w:sz w:val="20"/>
          <w:szCs w:val="20"/>
          <w:lang w:eastAsia="cs-CZ"/>
        </w:rPr>
        <w:t>§ 74 zákona</w:t>
      </w:r>
      <w:r w:rsidRPr="00280B5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280B5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280B55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280B5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280B5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280B5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280B55" w:rsidRPr="00280B55" w:rsidRDefault="00280B55" w:rsidP="00280B5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280B5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280B55" w:rsidRPr="00280B55" w:rsidRDefault="00280B55" w:rsidP="00280B5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80B5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280B5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280B55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280B55" w:rsidRPr="00280B55" w:rsidRDefault="00280B55" w:rsidP="00280B5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80B5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280B55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280B55" w:rsidRPr="00280B55" w:rsidRDefault="00280B55" w:rsidP="00280B55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280B55" w:rsidRPr="00280B55" w:rsidRDefault="00280B55" w:rsidP="00280B5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280B55">
        <w:rPr>
          <w:rFonts w:eastAsia="Times New Roman" w:cs="Arial"/>
          <w:sz w:val="20"/>
          <w:szCs w:val="20"/>
          <w:lang w:eastAsia="cs-CZ"/>
        </w:rPr>
        <w:t xml:space="preserve">V </w:t>
      </w:r>
      <w:r w:rsidRPr="00280B55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280B55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280B55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lang w:eastAsia="cs-CZ"/>
        </w:rPr>
        <w:tab/>
      </w:r>
      <w:r w:rsidRPr="00280B5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280B55" w:rsidRPr="00280B55" w:rsidRDefault="00280B55" w:rsidP="00280B55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B4" w:rsidRDefault="000459B4" w:rsidP="004A044C">
      <w:pPr>
        <w:spacing w:line="240" w:lineRule="auto"/>
      </w:pPr>
      <w:r>
        <w:separator/>
      </w:r>
    </w:p>
  </w:endnote>
  <w:endnote w:type="continuationSeparator" w:id="0">
    <w:p w:rsidR="000459B4" w:rsidRDefault="000459B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B4" w:rsidRDefault="000459B4" w:rsidP="004A044C">
      <w:pPr>
        <w:spacing w:line="240" w:lineRule="auto"/>
      </w:pPr>
      <w:r>
        <w:separator/>
      </w:r>
    </w:p>
  </w:footnote>
  <w:footnote w:type="continuationSeparator" w:id="0">
    <w:p w:rsidR="000459B4" w:rsidRDefault="000459B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80B55">
      <w:rPr>
        <w:color w:val="A6A6A6"/>
        <w:sz w:val="16"/>
        <w:szCs w:val="16"/>
      </w:rPr>
      <w:tab/>
      <w:t xml:space="preserve">Stránka </w:t>
    </w:r>
    <w:r w:rsidRPr="00280B55">
      <w:rPr>
        <w:b/>
        <w:bCs/>
        <w:color w:val="A6A6A6"/>
        <w:sz w:val="16"/>
        <w:szCs w:val="16"/>
      </w:rPr>
      <w:fldChar w:fldCharType="begin"/>
    </w:r>
    <w:r w:rsidRPr="00280B55">
      <w:rPr>
        <w:b/>
        <w:bCs/>
        <w:color w:val="A6A6A6"/>
        <w:sz w:val="16"/>
        <w:szCs w:val="16"/>
      </w:rPr>
      <w:instrText>PAGE  \* Arabic  \* MERGEFORMAT</w:instrText>
    </w:r>
    <w:r w:rsidRPr="00280B55">
      <w:rPr>
        <w:b/>
        <w:bCs/>
        <w:color w:val="A6A6A6"/>
        <w:sz w:val="16"/>
        <w:szCs w:val="16"/>
      </w:rPr>
      <w:fldChar w:fldCharType="separate"/>
    </w:r>
    <w:r w:rsidR="00D720CB">
      <w:rPr>
        <w:b/>
        <w:bCs/>
        <w:noProof/>
        <w:color w:val="A6A6A6"/>
        <w:sz w:val="16"/>
        <w:szCs w:val="16"/>
      </w:rPr>
      <w:t>1</w:t>
    </w:r>
    <w:r w:rsidRPr="00280B55">
      <w:rPr>
        <w:b/>
        <w:bCs/>
        <w:color w:val="A6A6A6"/>
        <w:sz w:val="16"/>
        <w:szCs w:val="16"/>
      </w:rPr>
      <w:fldChar w:fldCharType="end"/>
    </w:r>
    <w:r w:rsidRPr="00280B55">
      <w:rPr>
        <w:color w:val="A6A6A6"/>
        <w:sz w:val="16"/>
        <w:szCs w:val="16"/>
      </w:rPr>
      <w:t xml:space="preserve"> z </w:t>
    </w:r>
    <w:r w:rsidRPr="00280B55">
      <w:rPr>
        <w:b/>
        <w:bCs/>
        <w:color w:val="A6A6A6"/>
        <w:sz w:val="16"/>
        <w:szCs w:val="16"/>
      </w:rPr>
      <w:fldChar w:fldCharType="begin"/>
    </w:r>
    <w:r w:rsidRPr="00280B55">
      <w:rPr>
        <w:b/>
        <w:bCs/>
        <w:color w:val="A6A6A6"/>
        <w:sz w:val="16"/>
        <w:szCs w:val="16"/>
      </w:rPr>
      <w:instrText>NUMPAGES  \* Arabic  \* MERGEFORMAT</w:instrText>
    </w:r>
    <w:r w:rsidRPr="00280B55">
      <w:rPr>
        <w:b/>
        <w:bCs/>
        <w:color w:val="A6A6A6"/>
        <w:sz w:val="16"/>
        <w:szCs w:val="16"/>
      </w:rPr>
      <w:fldChar w:fldCharType="separate"/>
    </w:r>
    <w:r w:rsidR="00D720CB">
      <w:rPr>
        <w:b/>
        <w:bCs/>
        <w:noProof/>
        <w:color w:val="A6A6A6"/>
        <w:sz w:val="16"/>
        <w:szCs w:val="16"/>
      </w:rPr>
      <w:t>1</w:t>
    </w:r>
    <w:r w:rsidRPr="00280B5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59B4"/>
    <w:rsid w:val="000725D6"/>
    <w:rsid w:val="00073CCE"/>
    <w:rsid w:val="000A73EC"/>
    <w:rsid w:val="000C4F3C"/>
    <w:rsid w:val="000C7F59"/>
    <w:rsid w:val="000F7A22"/>
    <w:rsid w:val="00101773"/>
    <w:rsid w:val="00125813"/>
    <w:rsid w:val="00126AAF"/>
    <w:rsid w:val="00147316"/>
    <w:rsid w:val="001C39F1"/>
    <w:rsid w:val="001D66EE"/>
    <w:rsid w:val="001E3FEB"/>
    <w:rsid w:val="00240FFA"/>
    <w:rsid w:val="00241EAC"/>
    <w:rsid w:val="00260DDE"/>
    <w:rsid w:val="0026591C"/>
    <w:rsid w:val="00280B55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009F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20CB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80C9-3A62-45C2-812C-CCB96293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2025-08-11T06:19:00Z</dcterms:modified>
</cp:coreProperties>
</file>