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2A6A3439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7F4359" w:rsidRPr="007F4359">
        <w:rPr>
          <w:rFonts w:eastAsia="Times New Roman" w:cs="Arial"/>
          <w:b/>
          <w:sz w:val="20"/>
          <w:szCs w:val="20"/>
          <w:lang w:eastAsia="cs-CZ"/>
        </w:rPr>
        <w:t>Automaty pro výdej, vrácení a evidenci opakovaně použitelných obalů 2025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5F3B" w14:textId="77777777" w:rsidR="006E6AF9" w:rsidRDefault="006E6AF9" w:rsidP="004A044C">
      <w:pPr>
        <w:spacing w:line="240" w:lineRule="auto"/>
      </w:pPr>
      <w:r>
        <w:separator/>
      </w:r>
    </w:p>
  </w:endnote>
  <w:endnote w:type="continuationSeparator" w:id="0">
    <w:p w14:paraId="7DB99FF5" w14:textId="77777777" w:rsidR="006E6AF9" w:rsidRDefault="006E6AF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DA57" w14:textId="77777777" w:rsidR="006E6AF9" w:rsidRDefault="006E6AF9" w:rsidP="004A044C">
      <w:pPr>
        <w:spacing w:line="240" w:lineRule="auto"/>
      </w:pPr>
      <w:r>
        <w:separator/>
      </w:r>
    </w:p>
  </w:footnote>
  <w:footnote w:type="continuationSeparator" w:id="0">
    <w:p w14:paraId="0DD8BFF5" w14:textId="77777777" w:rsidR="006E6AF9" w:rsidRDefault="006E6AF9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E6AF9"/>
    <w:rsid w:val="006F2635"/>
    <w:rsid w:val="00707CB9"/>
    <w:rsid w:val="0071483B"/>
    <w:rsid w:val="007476D3"/>
    <w:rsid w:val="007F435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2025-05-14T09:18:00Z</dcterms:created>
  <dcterms:modified xsi:type="dcterms:W3CDTF">2025-06-13T10:27:00Z</dcterms:modified>
</cp:coreProperties>
</file>