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545E" w14:textId="77777777"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886793B" w14:textId="77777777"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14:paraId="0DEF6DA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59E5B98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D0B5BD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7D015B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4DEAF15" w14:textId="2B6E69DB" w:rsidR="002A516B" w:rsidRDefault="00220B00" w:rsidP="002A516B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220B00">
              <w:rPr>
                <w:rFonts w:cs="Arial"/>
                <w:b/>
                <w:szCs w:val="20"/>
              </w:rPr>
              <w:t>Konvektomat, multifunkční pánve a olejový vozík – Masarykova nemocnice v Ústí nad Labem, o.z.</w:t>
            </w:r>
          </w:p>
        </w:tc>
      </w:tr>
      <w:tr w:rsidR="002A516B" w14:paraId="795C187D" w14:textId="77777777" w:rsidTr="00930947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54F76C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448C0CC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4BD3046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4F33C0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5D245B0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6C54A3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9BC6FE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D1CCD0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14:paraId="001A4DA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1253676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4B2F2D3" w14:textId="77777777"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2A516B" w14:paraId="749E8E1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C22316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6CDEA3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14:paraId="3FF735B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BD142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DBBFD74" w14:textId="3BB133D6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6325EE">
              <w:rPr>
                <w:rFonts w:cs="Arial"/>
                <w:bCs/>
                <w:szCs w:val="20"/>
              </w:rPr>
              <w:t xml:space="preserve">Tomáš </w:t>
            </w:r>
            <w:r w:rsidR="00220B00">
              <w:rPr>
                <w:rFonts w:cs="Arial"/>
                <w:bCs/>
                <w:szCs w:val="20"/>
              </w:rPr>
              <w:t>H</w:t>
            </w:r>
            <w:r w:rsidR="006325EE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6325EE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2A516B" w14:paraId="287A4627" w14:textId="77777777" w:rsidTr="00930947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09D39D0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63B9AD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7B0E62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FF166F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5E213C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7D1E337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AA9BC5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CAB3A8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24696B6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B072F3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DAA96D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815851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B4947B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550613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7AF387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14:paraId="15C3DF2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9ECF9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038EBBB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06700D0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654B13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4A1E45F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BB1ABA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3B05A4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F84FB8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180ECE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A120DA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1A2115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277E525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A0C7A9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BC88AB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7CF14713" w14:textId="074DBDD3" w:rsidR="002A516B" w:rsidRDefault="002A516B" w:rsidP="002A516B">
      <w:pPr>
        <w:pStyle w:val="Bezmezer"/>
        <w:ind w:right="-1"/>
      </w:pPr>
    </w:p>
    <w:p w14:paraId="4C7806BE" w14:textId="77777777" w:rsidR="00220B00" w:rsidRDefault="00220B00" w:rsidP="002A516B">
      <w:pPr>
        <w:pStyle w:val="Bezmezer"/>
        <w:ind w:right="-1"/>
      </w:pPr>
    </w:p>
    <w:p w14:paraId="4F40999D" w14:textId="77777777" w:rsidR="002A516B" w:rsidRDefault="002A516B" w:rsidP="002A516B">
      <w:pPr>
        <w:pStyle w:val="Bezmezer"/>
        <w:ind w:right="-1"/>
      </w:pPr>
    </w:p>
    <w:p w14:paraId="7C5203A8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71634C40" w14:textId="77777777"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097115C9" w14:textId="77777777"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8212" w14:textId="77777777" w:rsidR="000E0BEE" w:rsidRDefault="000E0BEE" w:rsidP="004A044C">
      <w:pPr>
        <w:spacing w:line="240" w:lineRule="auto"/>
      </w:pPr>
      <w:r>
        <w:separator/>
      </w:r>
    </w:p>
  </w:endnote>
  <w:endnote w:type="continuationSeparator" w:id="0">
    <w:p w14:paraId="0D4A8C38" w14:textId="77777777" w:rsidR="000E0BEE" w:rsidRDefault="000E0BE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0E5B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2193FC" wp14:editId="49371A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8F0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063C8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0033B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FA55BE" wp14:editId="5BB8479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9E74F2" wp14:editId="24F937A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36DC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06798E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161AA83" w14:textId="0961130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6325E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9E74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136DC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06798E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161AA83" w14:textId="0961130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6325E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D84C3F" wp14:editId="0FF1D32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6D1D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C6D4C4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813D620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3F00FF" wp14:editId="4B16117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8A84850" wp14:editId="5AEAEF3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523A" w14:textId="77777777" w:rsidR="000E0BEE" w:rsidRDefault="000E0BEE" w:rsidP="004A044C">
      <w:pPr>
        <w:spacing w:line="240" w:lineRule="auto"/>
      </w:pPr>
      <w:r>
        <w:separator/>
      </w:r>
    </w:p>
  </w:footnote>
  <w:footnote w:type="continuationSeparator" w:id="0">
    <w:p w14:paraId="26D3C822" w14:textId="77777777" w:rsidR="000E0BEE" w:rsidRDefault="000E0BE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EDD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1B1C66C" wp14:editId="7C16197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DBCA36" wp14:editId="68E96DA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2E00"/>
    <w:rsid w:val="000A73EC"/>
    <w:rsid w:val="000C4F3C"/>
    <w:rsid w:val="000C7F59"/>
    <w:rsid w:val="000E0BEE"/>
    <w:rsid w:val="000F7A22"/>
    <w:rsid w:val="00101773"/>
    <w:rsid w:val="00125813"/>
    <w:rsid w:val="00147316"/>
    <w:rsid w:val="001C39F1"/>
    <w:rsid w:val="001E3FEB"/>
    <w:rsid w:val="00220B00"/>
    <w:rsid w:val="00240FFA"/>
    <w:rsid w:val="00241EAC"/>
    <w:rsid w:val="00260DDE"/>
    <w:rsid w:val="0026591C"/>
    <w:rsid w:val="002A516B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62B45"/>
    <w:rsid w:val="00580EDE"/>
    <w:rsid w:val="005964DC"/>
    <w:rsid w:val="005B402A"/>
    <w:rsid w:val="005C64DB"/>
    <w:rsid w:val="005E3326"/>
    <w:rsid w:val="006325EE"/>
    <w:rsid w:val="00657FE1"/>
    <w:rsid w:val="006C53A2"/>
    <w:rsid w:val="006E2395"/>
    <w:rsid w:val="006F2635"/>
    <w:rsid w:val="0071483B"/>
    <w:rsid w:val="007476D3"/>
    <w:rsid w:val="00824631"/>
    <w:rsid w:val="008650CD"/>
    <w:rsid w:val="008662E8"/>
    <w:rsid w:val="008E311B"/>
    <w:rsid w:val="008F4FC4"/>
    <w:rsid w:val="008F6A0E"/>
    <w:rsid w:val="00930947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6A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185-D16B-4F24-828B-4EEDE9C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2025-05-14T08:04:00Z</dcterms:created>
  <dcterms:modified xsi:type="dcterms:W3CDTF">2025-07-22T05:50:00Z</dcterms:modified>
</cp:coreProperties>
</file>