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3F66A" w14:textId="77777777" w:rsidR="00707CB9" w:rsidRDefault="00707CB9" w:rsidP="00707CB9">
      <w:pPr>
        <w:spacing w:after="120" w:line="240" w:lineRule="auto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45873BAF" w14:textId="22A6B0F3" w:rsidR="00707CB9" w:rsidRDefault="00707CB9" w:rsidP="00707CB9">
      <w:pPr>
        <w:spacing w:line="240" w:lineRule="auto"/>
        <w:rPr>
          <w:rFonts w:eastAsia="Calibri" w:cs="Arial"/>
          <w:b/>
          <w:caps/>
          <w:szCs w:val="20"/>
          <w:u w:val="single"/>
        </w:rPr>
      </w:pPr>
    </w:p>
    <w:p w14:paraId="6FDF2594" w14:textId="77777777" w:rsidR="006901F1" w:rsidRDefault="006901F1" w:rsidP="00707CB9">
      <w:pPr>
        <w:spacing w:line="240" w:lineRule="auto"/>
        <w:rPr>
          <w:rFonts w:eastAsia="Calibri" w:cs="Arial"/>
          <w:b/>
          <w:caps/>
          <w:szCs w:val="20"/>
          <w:u w:val="single"/>
        </w:rPr>
      </w:pPr>
    </w:p>
    <w:p w14:paraId="7009912C" w14:textId="0F1F56F7" w:rsidR="00707CB9" w:rsidRPr="006901F1" w:rsidRDefault="00707CB9" w:rsidP="00707CB9">
      <w:pPr>
        <w:spacing w:line="240" w:lineRule="auto"/>
        <w:jc w:val="both"/>
        <w:rPr>
          <w:rFonts w:cs="Arial"/>
          <w:b/>
          <w:bCs/>
          <w:sz w:val="20"/>
          <w:szCs w:val="20"/>
        </w:rPr>
      </w:pPr>
      <w:r w:rsidRPr="00707CB9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707CB9">
        <w:rPr>
          <w:rFonts w:cs="Arial"/>
          <w:b/>
          <w:sz w:val="20"/>
          <w:szCs w:val="20"/>
        </w:rPr>
        <w:t>:</w:t>
      </w:r>
      <w:r w:rsidRPr="00707CB9">
        <w:rPr>
          <w:rFonts w:cs="Arial"/>
          <w:b/>
          <w:sz w:val="20"/>
          <w:szCs w:val="20"/>
        </w:rPr>
        <w:tab/>
      </w:r>
      <w:r w:rsidR="006901F1" w:rsidRPr="006901F1">
        <w:rPr>
          <w:rFonts w:cs="Arial"/>
          <w:b/>
          <w:bCs/>
          <w:sz w:val="20"/>
          <w:szCs w:val="20"/>
        </w:rPr>
        <w:t xml:space="preserve">Dodávka a montáž konvektomatu do stravovacího provozu -  Nemocnice Teplice, </w:t>
      </w:r>
      <w:proofErr w:type="spellStart"/>
      <w:r w:rsidR="006901F1" w:rsidRPr="006901F1">
        <w:rPr>
          <w:rFonts w:cs="Arial"/>
          <w:b/>
          <w:bCs/>
          <w:sz w:val="20"/>
          <w:szCs w:val="20"/>
        </w:rPr>
        <w:t>o.z</w:t>
      </w:r>
      <w:proofErr w:type="spellEnd"/>
      <w:r w:rsidR="006901F1" w:rsidRPr="006901F1">
        <w:rPr>
          <w:rFonts w:cs="Arial"/>
          <w:b/>
          <w:bCs/>
          <w:sz w:val="20"/>
          <w:szCs w:val="20"/>
        </w:rPr>
        <w:t>.</w:t>
      </w:r>
    </w:p>
    <w:p w14:paraId="0DD9B0A4" w14:textId="5EB18DA8" w:rsidR="00707CB9" w:rsidRDefault="00707CB9" w:rsidP="00707CB9">
      <w:pPr>
        <w:spacing w:line="240" w:lineRule="auto"/>
        <w:jc w:val="both"/>
        <w:rPr>
          <w:rFonts w:cs="Arial"/>
          <w:sz w:val="20"/>
          <w:szCs w:val="20"/>
        </w:rPr>
      </w:pPr>
    </w:p>
    <w:p w14:paraId="5C945FA3" w14:textId="77777777" w:rsidR="006901F1" w:rsidRPr="00707CB9" w:rsidRDefault="006901F1" w:rsidP="00707CB9">
      <w:pPr>
        <w:spacing w:line="240" w:lineRule="auto"/>
        <w:jc w:val="both"/>
        <w:rPr>
          <w:rFonts w:eastAsia="Calibri" w:cs="Arial"/>
          <w:b/>
          <w:caps/>
          <w:sz w:val="20"/>
          <w:szCs w:val="20"/>
          <w:u w:val="single"/>
        </w:rPr>
      </w:pPr>
    </w:p>
    <w:p w14:paraId="735A2F7C" w14:textId="77777777" w:rsidR="00707CB9" w:rsidRPr="00707CB9" w:rsidRDefault="00707CB9" w:rsidP="00707CB9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  <w:r w:rsidRPr="00707CB9"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p w14:paraId="65DC92D1" w14:textId="77777777" w:rsidR="00707CB9" w:rsidRPr="00707CB9" w:rsidRDefault="00707CB9" w:rsidP="00707CB9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707CB9" w:rsidRPr="00707CB9" w14:paraId="22B354C0" w14:textId="77777777" w:rsidTr="006901F1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59F955FC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4D647A44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178B0D3B" w14:textId="77777777" w:rsidTr="006901F1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54C71F9E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7614D061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2250F1C2" w14:textId="77777777" w:rsidTr="006901F1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4C874ACD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7D4D876A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50D964FF" w14:textId="77777777" w:rsidTr="006901F1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165769E2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3285C4BD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0D32EA45" w14:textId="77777777" w:rsidTr="006901F1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3F04586A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24C0A2D1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75521156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</w:rPr>
      </w:pPr>
    </w:p>
    <w:p w14:paraId="686FF9E4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bCs/>
          <w:color w:val="00000A"/>
          <w:sz w:val="20"/>
          <w:szCs w:val="20"/>
        </w:rPr>
      </w:pPr>
      <w:r w:rsidRPr="00707CB9">
        <w:rPr>
          <w:rFonts w:cs="Arial"/>
          <w:b/>
          <w:bCs/>
          <w:color w:val="00000A"/>
          <w:sz w:val="20"/>
          <w:szCs w:val="20"/>
        </w:rPr>
        <w:t>Prohlašuji, že jako účastník veřejné zakázky nejsem dodavatelem ve smyslu nařízení Rady EU č. 2022/576, tj. nejsem:</w:t>
      </w:r>
    </w:p>
    <w:p w14:paraId="2AD27E2A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a) ruským státním příslušníkem, fyzickou či právnickou osobou, subjektem či orgánem se sídlem v Rusku,</w:t>
      </w:r>
    </w:p>
    <w:p w14:paraId="683EDF08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4EFF2493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2D2B001C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65AFEA71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</w:p>
    <w:p w14:paraId="28C1DAB4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707CB9">
        <w:rPr>
          <w:rFonts w:cs="Arial"/>
          <w:b/>
          <w:color w:val="00000A"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2FEFE337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707CB9">
        <w:rPr>
          <w:rFonts w:cs="Arial"/>
          <w:b/>
          <w:color w:val="00000A"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707CB9">
        <w:rPr>
          <w:rFonts w:cs="Arial"/>
          <w:b/>
          <w:color w:val="00000A"/>
          <w:sz w:val="20"/>
          <w:szCs w:val="20"/>
          <w:vertAlign w:val="superscript"/>
        </w:rPr>
        <w:footnoteReference w:id="1"/>
      </w:r>
      <w:r w:rsidRPr="00707CB9">
        <w:rPr>
          <w:rFonts w:cs="Arial"/>
          <w:b/>
          <w:color w:val="00000A"/>
          <w:sz w:val="20"/>
          <w:szCs w:val="20"/>
        </w:rPr>
        <w:t>.</w:t>
      </w:r>
    </w:p>
    <w:p w14:paraId="20EC74D2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</w:p>
    <w:p w14:paraId="043E31B3" w14:textId="4325E8D9" w:rsidR="00707CB9" w:rsidRPr="006901F1" w:rsidRDefault="00707CB9" w:rsidP="006901F1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V případě změny výše uvedeného budu neprodleně zadavatele informovat.</w:t>
      </w:r>
    </w:p>
    <w:p w14:paraId="61055F57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2627791B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4A684AA6" w14:textId="0B9D0A74" w:rsidR="00932EB1" w:rsidRPr="006901F1" w:rsidRDefault="00707CB9" w:rsidP="006901F1">
      <w:pPr>
        <w:snapToGrid w:val="0"/>
        <w:spacing w:after="120" w:line="240" w:lineRule="auto"/>
        <w:ind w:right="-1"/>
        <w:rPr>
          <w:rFonts w:cs="Arial"/>
          <w:sz w:val="20"/>
          <w:szCs w:val="20"/>
        </w:rPr>
      </w:pPr>
      <w:r w:rsidRPr="00707CB9">
        <w:rPr>
          <w:rFonts w:cs="Arial"/>
          <w:sz w:val="20"/>
          <w:szCs w:val="20"/>
        </w:rPr>
        <w:t>V …………… dne ……………</w:t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  <w:t>……………………………………………</w:t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  <w:highlight w:val="yellow"/>
        </w:rPr>
        <w:t>Jméno, podpis</w:t>
      </w:r>
    </w:p>
    <w:sectPr w:rsidR="00932EB1" w:rsidRPr="006901F1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4D882" w14:textId="77777777" w:rsidR="008E194D" w:rsidRDefault="008E194D" w:rsidP="004A044C">
      <w:pPr>
        <w:spacing w:line="240" w:lineRule="auto"/>
      </w:pPr>
      <w:r>
        <w:separator/>
      </w:r>
    </w:p>
  </w:endnote>
  <w:endnote w:type="continuationSeparator" w:id="0">
    <w:p w14:paraId="5F2F98B7" w14:textId="77777777" w:rsidR="008E194D" w:rsidRDefault="008E194D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B4090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5B4509B" wp14:editId="61851E60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8C208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27C938E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6D98EFF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AEB416F" wp14:editId="3E3A2321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76280BA" wp14:editId="78F1544E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35C32E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3B8D9194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4116BAC0" w14:textId="1C5E16EA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</w:t>
                          </w:r>
                          <w:r w:rsidR="00DE521D">
                            <w:rPr>
                              <w:szCs w:val="16"/>
                            </w:rPr>
                            <w:t>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76280B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3A35C32E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3B8D9194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4116BAC0" w14:textId="1C5E16EA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n</w:t>
                    </w:r>
                    <w:r w:rsidR="00DE521D">
                      <w:rPr>
                        <w:szCs w:val="16"/>
                      </w:rPr>
                      <w:t>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D3C3463" wp14:editId="69B2A423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31B49B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06EA8B4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6EED1A7F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54FBB52" wp14:editId="5ED1DBC7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3E95AD4" wp14:editId="1A4E4252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594E8" w14:textId="77777777" w:rsidR="008E194D" w:rsidRDefault="008E194D" w:rsidP="004A044C">
      <w:pPr>
        <w:spacing w:line="240" w:lineRule="auto"/>
      </w:pPr>
      <w:r>
        <w:separator/>
      </w:r>
    </w:p>
  </w:footnote>
  <w:footnote w:type="continuationSeparator" w:id="0">
    <w:p w14:paraId="4EC37EC5" w14:textId="77777777" w:rsidR="008E194D" w:rsidRDefault="008E194D" w:rsidP="004A044C">
      <w:pPr>
        <w:spacing w:line="240" w:lineRule="auto"/>
      </w:pPr>
      <w:r>
        <w:continuationSeparator/>
      </w:r>
    </w:p>
  </w:footnote>
  <w:footnote w:id="1">
    <w:p w14:paraId="47530C52" w14:textId="77777777" w:rsidR="00707CB9" w:rsidRDefault="00707CB9" w:rsidP="00707CB9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E8236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2BE97889" wp14:editId="36C1D7F7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5870169" wp14:editId="674DFB73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40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2A36D3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901F1"/>
    <w:rsid w:val="006C53A2"/>
    <w:rsid w:val="006E2395"/>
    <w:rsid w:val="006F2635"/>
    <w:rsid w:val="00707CB9"/>
    <w:rsid w:val="0071483B"/>
    <w:rsid w:val="007476D3"/>
    <w:rsid w:val="00824631"/>
    <w:rsid w:val="008650CD"/>
    <w:rsid w:val="008E194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21D"/>
    <w:rsid w:val="00DE56F9"/>
    <w:rsid w:val="00E01B24"/>
    <w:rsid w:val="00E1346F"/>
    <w:rsid w:val="00E3756C"/>
    <w:rsid w:val="00E44DB7"/>
    <w:rsid w:val="00E55B32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59BD53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707CB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07CB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707C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CC29B-3438-4E2E-92AE-A198277D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</TotalTime>
  <Pages>1</Pages>
  <Words>248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Králíčková Michaela</cp:lastModifiedBy>
  <cp:revision>5</cp:revision>
  <cp:lastPrinted>2025-02-20T13:28:00Z</cp:lastPrinted>
  <dcterms:created xsi:type="dcterms:W3CDTF">2025-05-14T09:18:00Z</dcterms:created>
  <dcterms:modified xsi:type="dcterms:W3CDTF">2025-07-18T11:00:00Z</dcterms:modified>
</cp:coreProperties>
</file>