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4268" w14:textId="77777777" w:rsidR="007A2746" w:rsidRPr="006E52CE" w:rsidRDefault="007A2746" w:rsidP="007A27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1562522C" w14:textId="77777777" w:rsidR="007A2746" w:rsidRPr="006E52CE" w:rsidRDefault="007A2746" w:rsidP="007A2746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A2746" w:rsidRPr="006E52CE" w14:paraId="1312B37E" w14:textId="77777777" w:rsidTr="00C40E78">
        <w:trPr>
          <w:trHeight w:val="557"/>
        </w:trPr>
        <w:tc>
          <w:tcPr>
            <w:tcW w:w="3686" w:type="dxa"/>
            <w:vAlign w:val="center"/>
          </w:tcPr>
          <w:p w14:paraId="77F712E9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9D65EF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1D5C743E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7EE43002" w14:textId="7D21201C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7D3C2C">
              <w:rPr>
                <w:rFonts w:cs="Arial"/>
                <w:b/>
                <w:bCs/>
                <w:sz w:val="20"/>
                <w:szCs w:val="20"/>
              </w:rPr>
              <w:t>Doplnění MS licencí pro Krajskou zdravotní, a.s. 2025/</w:t>
            </w: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8D10FA">
              <w:rPr>
                <w:rFonts w:cs="Arial"/>
                <w:b/>
                <w:bCs/>
                <w:sz w:val="20"/>
                <w:szCs w:val="20"/>
              </w:rPr>
              <w:t xml:space="preserve"> II.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Pr="007D3C2C">
              <w:rPr>
                <w:rFonts w:cs="Arial"/>
                <w:b/>
                <w:bCs/>
                <w:sz w:val="20"/>
                <w:szCs w:val="20"/>
                <w:highlight w:val="yellow"/>
              </w:rPr>
              <w:t>část (doplní dodavatel)</w:t>
            </w:r>
          </w:p>
        </w:tc>
      </w:tr>
      <w:tr w:rsidR="007A2746" w:rsidRPr="006E52CE" w14:paraId="79F35B63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7C988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7A2746" w:rsidRPr="006E52CE" w14:paraId="04866E5F" w14:textId="77777777" w:rsidTr="00C40E78">
        <w:trPr>
          <w:trHeight w:val="397"/>
        </w:trPr>
        <w:tc>
          <w:tcPr>
            <w:tcW w:w="3686" w:type="dxa"/>
            <w:vAlign w:val="center"/>
          </w:tcPr>
          <w:p w14:paraId="0805CC98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1869EC9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7A2746" w:rsidRPr="006E52CE" w14:paraId="10F1CFDF" w14:textId="77777777" w:rsidTr="00C40E78">
        <w:trPr>
          <w:trHeight w:val="1024"/>
        </w:trPr>
        <w:tc>
          <w:tcPr>
            <w:tcW w:w="3686" w:type="dxa"/>
            <w:vAlign w:val="center"/>
          </w:tcPr>
          <w:p w14:paraId="3444F4D3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547112F9" w14:textId="77777777" w:rsidR="007A2746" w:rsidRPr="006E52CE" w:rsidRDefault="007A2746" w:rsidP="007A27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6E52CE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a</w:t>
            </w:r>
            <w:proofErr w:type="gramEnd"/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7A2746" w:rsidRPr="006E52CE" w14:paraId="68186BB3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7C069B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1BA3705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7A2746" w:rsidRPr="006E52CE" w14:paraId="5F3B9C82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0BE8AC8A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82FDCEE" w14:textId="0E52566F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5C5C47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ředitel</w:t>
            </w:r>
          </w:p>
        </w:tc>
      </w:tr>
      <w:tr w:rsidR="007A2746" w:rsidRPr="006E52CE" w14:paraId="6E267DB1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0CEFFF6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7A2746" w:rsidRPr="006E52CE" w14:paraId="7183625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5B0D6A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7C26A48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B4C318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86017D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97F7F86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5CF159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51455E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1830DE5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7A2746" w:rsidRPr="006E52CE" w14:paraId="26FED60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47AFA4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4CDF20E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7E78B536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96496C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42F9A69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48E822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77CCC7F5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061FFF3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54A41869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A24BDB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E8F906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36071F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6494F2F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56F8C2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601A4C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381AD356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_______________</w:t>
      </w:r>
    </w:p>
    <w:p w14:paraId="782A65E0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D93483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66458FE3" w14:textId="77777777" w:rsidR="007A2746" w:rsidRPr="006E52CE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48CDCEB1" w14:textId="42A285ED" w:rsidR="00932EB1" w:rsidRPr="00C7652B" w:rsidRDefault="007A2746" w:rsidP="007A274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</w:t>
      </w:r>
      <w:r w:rsidR="005C5C47">
        <w:rPr>
          <w:rFonts w:cs="Arial"/>
          <w:i/>
          <w:sz w:val="20"/>
          <w:szCs w:val="20"/>
        </w:rPr>
        <w:t xml:space="preserve"> dodavatele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1FBA" w14:textId="77777777" w:rsidR="0062255E" w:rsidRDefault="0062255E" w:rsidP="004A044C">
      <w:pPr>
        <w:spacing w:line="240" w:lineRule="auto"/>
      </w:pPr>
      <w:r>
        <w:separator/>
      </w:r>
    </w:p>
  </w:endnote>
  <w:endnote w:type="continuationSeparator" w:id="0">
    <w:p w14:paraId="5834CC0D" w14:textId="77777777" w:rsidR="0062255E" w:rsidRDefault="0062255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81F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E10EB5" wp14:editId="47FDE23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596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5E7B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ACD12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10EB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F6596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75E7B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ACD12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DB1A42" wp14:editId="7D8B597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F46EC4" wp14:editId="6D4A402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8A1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E9467D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E6116ED" w14:textId="3F076E83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3F7C8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F46E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D98A1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E9467D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E6116ED" w14:textId="3F076E83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F7C8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8AED2E" wp14:editId="70B9EAB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F56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CBA8D0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BC0858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AED2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59F56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CBA8D0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BC0858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6EECCA" wp14:editId="657EC7B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BC18D01" wp14:editId="5B4B360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8251" w14:textId="77777777" w:rsidR="0062255E" w:rsidRDefault="0062255E" w:rsidP="004A044C">
      <w:pPr>
        <w:spacing w:line="240" w:lineRule="auto"/>
      </w:pPr>
      <w:r>
        <w:separator/>
      </w:r>
    </w:p>
  </w:footnote>
  <w:footnote w:type="continuationSeparator" w:id="0">
    <w:p w14:paraId="33301D81" w14:textId="77777777" w:rsidR="0062255E" w:rsidRDefault="0062255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2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7A0CCB4" wp14:editId="3ED9C14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D98260" wp14:editId="2D6B7E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14960"/>
    <w:rsid w:val="00331F3A"/>
    <w:rsid w:val="00353FB2"/>
    <w:rsid w:val="00392423"/>
    <w:rsid w:val="003B3991"/>
    <w:rsid w:val="003D4DF8"/>
    <w:rsid w:val="003F7C8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5C47"/>
    <w:rsid w:val="005C64DB"/>
    <w:rsid w:val="005E3326"/>
    <w:rsid w:val="0062255E"/>
    <w:rsid w:val="00657FE1"/>
    <w:rsid w:val="006C53A2"/>
    <w:rsid w:val="006E2395"/>
    <w:rsid w:val="006F2635"/>
    <w:rsid w:val="0071483B"/>
    <w:rsid w:val="007476D3"/>
    <w:rsid w:val="007A2746"/>
    <w:rsid w:val="00824631"/>
    <w:rsid w:val="008650CD"/>
    <w:rsid w:val="008D10FA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53EE0"/>
    <w:rsid w:val="00D7639E"/>
    <w:rsid w:val="00D9237F"/>
    <w:rsid w:val="00DE56F9"/>
    <w:rsid w:val="00E01B24"/>
    <w:rsid w:val="00E1346F"/>
    <w:rsid w:val="00E275C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0332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10</cp:revision>
  <cp:lastPrinted>2025-02-20T13:28:00Z</cp:lastPrinted>
  <dcterms:created xsi:type="dcterms:W3CDTF">2025-05-14T05:55:00Z</dcterms:created>
  <dcterms:modified xsi:type="dcterms:W3CDTF">2025-08-12T06:18:00Z</dcterms:modified>
</cp:coreProperties>
</file>