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1421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D36B186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56451800" w14:textId="32D027C8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386B6A">
        <w:rPr>
          <w:rFonts w:cs="Arial"/>
          <w:b/>
          <w:bCs/>
          <w:sz w:val="20"/>
          <w:szCs w:val="20"/>
        </w:rPr>
        <w:tab/>
      </w:r>
      <w:r w:rsidR="00C2469E" w:rsidRPr="00C2469E">
        <w:rPr>
          <w:rFonts w:cs="Arial"/>
          <w:b/>
          <w:bCs/>
          <w:sz w:val="20"/>
          <w:szCs w:val="20"/>
        </w:rPr>
        <w:t>Nákup zimních pneumatik na sezónu roku 2025 – 2026</w:t>
      </w:r>
    </w:p>
    <w:p w14:paraId="33B6AC4A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01FC6921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B59CD16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4F1DA461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DE6E933" w14:textId="77777777" w:rsidTr="00DE729E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F37F0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011975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1E0F62C2" w14:textId="77777777" w:rsidTr="00DE729E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E8D1D26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6A4098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ABB09CB" w14:textId="77777777" w:rsidTr="00DE729E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F4C5B9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F632CD0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34D153" w14:textId="77777777" w:rsidTr="00DE729E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738F9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059057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0D0EC9B" w14:textId="77777777" w:rsidTr="00DE729E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F4F1E1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9432AE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A11BB5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54BF76D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2E600B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596E3F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8B4A72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57CE83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E4910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529C31E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D33308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3FD97B1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55314B8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2F4E8CA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73765973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E5283DF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6FE6F0B" w14:textId="2A63A3C3" w:rsidR="00932EB1" w:rsidRPr="00CB6F39" w:rsidRDefault="00707CB9" w:rsidP="00CB6F3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CB6F39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E19A" w14:textId="77777777" w:rsidR="00777A55" w:rsidRDefault="00777A55" w:rsidP="004A044C">
      <w:pPr>
        <w:spacing w:line="240" w:lineRule="auto"/>
      </w:pPr>
      <w:r>
        <w:separator/>
      </w:r>
    </w:p>
  </w:endnote>
  <w:endnote w:type="continuationSeparator" w:id="0">
    <w:p w14:paraId="3EACCB86" w14:textId="77777777" w:rsidR="00777A55" w:rsidRDefault="00777A5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3661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1F29D3" wp14:editId="3394662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E206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32EB03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12A237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F20ED71" wp14:editId="0D41F620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8BD695" wp14:editId="2DB3EB5F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4F804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F9B88AC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CD6F272" w14:textId="05CD272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CB6F39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8BD6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EB4F804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F9B88AC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CD6F272" w14:textId="05CD272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CB6F39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595BCC" wp14:editId="01239B79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B94F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523EC21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CA8B7A8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1015D2" wp14:editId="5A22013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957DCF" wp14:editId="33085E7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A99A" w14:textId="77777777" w:rsidR="00777A55" w:rsidRDefault="00777A55" w:rsidP="004A044C">
      <w:pPr>
        <w:spacing w:line="240" w:lineRule="auto"/>
      </w:pPr>
      <w:r>
        <w:separator/>
      </w:r>
    </w:p>
  </w:footnote>
  <w:footnote w:type="continuationSeparator" w:id="0">
    <w:p w14:paraId="156111D4" w14:textId="77777777" w:rsidR="00777A55" w:rsidRDefault="00777A55" w:rsidP="004A044C">
      <w:pPr>
        <w:spacing w:line="240" w:lineRule="auto"/>
      </w:pPr>
      <w:r>
        <w:continuationSeparator/>
      </w:r>
    </w:p>
  </w:footnote>
  <w:footnote w:id="1">
    <w:p w14:paraId="631BF2A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6DEC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AA1845B" wp14:editId="315F747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04F305" wp14:editId="76EBDA3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86B6A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D1FB7"/>
    <w:rsid w:val="005E3326"/>
    <w:rsid w:val="00657FE1"/>
    <w:rsid w:val="006C53A2"/>
    <w:rsid w:val="006E2395"/>
    <w:rsid w:val="006F2635"/>
    <w:rsid w:val="00707CB9"/>
    <w:rsid w:val="0071483B"/>
    <w:rsid w:val="007476D3"/>
    <w:rsid w:val="00777A55"/>
    <w:rsid w:val="00824631"/>
    <w:rsid w:val="008650CD"/>
    <w:rsid w:val="008E311B"/>
    <w:rsid w:val="008F4FC4"/>
    <w:rsid w:val="008F6A0E"/>
    <w:rsid w:val="00911453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469E"/>
    <w:rsid w:val="00C26BA0"/>
    <w:rsid w:val="00C7652B"/>
    <w:rsid w:val="00CB6F39"/>
    <w:rsid w:val="00CC227C"/>
    <w:rsid w:val="00CE2490"/>
    <w:rsid w:val="00D21F38"/>
    <w:rsid w:val="00D22279"/>
    <w:rsid w:val="00D271E1"/>
    <w:rsid w:val="00D47E6C"/>
    <w:rsid w:val="00D7639E"/>
    <w:rsid w:val="00D81CAD"/>
    <w:rsid w:val="00D9237F"/>
    <w:rsid w:val="00DE56F9"/>
    <w:rsid w:val="00DE729E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BE5C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2025-05-14T09:18:00Z</dcterms:created>
  <dcterms:modified xsi:type="dcterms:W3CDTF">2025-08-01T09:34:00Z</dcterms:modified>
</cp:coreProperties>
</file>