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511D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34E9FAC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0F090C82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0A50770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4BF336D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4C8A994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C27698C" w14:textId="764C7E71" w:rsidR="00FD1436" w:rsidRDefault="001A16E4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1A16E4">
              <w:rPr>
                <w:rFonts w:cs="Arial"/>
                <w:b/>
                <w:szCs w:val="20"/>
              </w:rPr>
              <w:t>Nákup zimních pneumatik na sezónu roku 2025 – 2026</w:t>
            </w:r>
          </w:p>
        </w:tc>
      </w:tr>
      <w:tr w:rsidR="00FD1436" w14:paraId="614AF8DB" w14:textId="77777777" w:rsidTr="004C3401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6931996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2ED653B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6F566AC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EEED001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1439DBF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AB8C75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6DC2F21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ACE7F1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7955A797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7AAE7BD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2D10FBE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D1436" w14:paraId="742CEEBD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60B353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5704F4B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6E4D3B1C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ACFB5D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0D7F78E2" w14:textId="21F7DF20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311949">
              <w:rPr>
                <w:rFonts w:cs="Arial"/>
                <w:bCs/>
                <w:szCs w:val="20"/>
              </w:rPr>
              <w:t>Tomáš Hrubý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</w:p>
        </w:tc>
      </w:tr>
      <w:tr w:rsidR="00FD1436" w14:paraId="2492A8DF" w14:textId="77777777" w:rsidTr="004C3401">
        <w:trPr>
          <w:trHeight w:val="284"/>
        </w:trPr>
        <w:tc>
          <w:tcPr>
            <w:tcW w:w="10064" w:type="dxa"/>
            <w:gridSpan w:val="2"/>
            <w:shd w:val="clear" w:color="auto" w:fill="C6D9F1" w:themeFill="text2" w:themeFillTint="33"/>
            <w:vAlign w:val="center"/>
          </w:tcPr>
          <w:p w14:paraId="23E1862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1DE5407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EE7FAEF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1461408F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29654B3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E02DBB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EB3BC7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051276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659DE50E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1F672E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6A2262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232B71F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56929D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5E77228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B75686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1871550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EA7DE3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905393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56CDC56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ED83AD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585664F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7B8418F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C4D78F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0326EF5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DB13BCB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2B7CED6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2086C7F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3CB7D574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34FD361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686D1B2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738489A5" w14:textId="77777777" w:rsidR="00FD1436" w:rsidRDefault="00FD1436" w:rsidP="00FD1436">
      <w:pPr>
        <w:pStyle w:val="Bezmezer"/>
        <w:ind w:right="-1"/>
      </w:pPr>
    </w:p>
    <w:p w14:paraId="3EA17C39" w14:textId="77777777" w:rsidR="00FD1436" w:rsidRDefault="00FD1436" w:rsidP="00FD1436">
      <w:pPr>
        <w:pStyle w:val="Bezmezer"/>
        <w:ind w:right="-1"/>
      </w:pPr>
    </w:p>
    <w:p w14:paraId="54276528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6609031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188676A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28F42F84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D1AD" w14:textId="77777777" w:rsidR="000358B2" w:rsidRDefault="000358B2" w:rsidP="004A044C">
      <w:pPr>
        <w:spacing w:line="240" w:lineRule="auto"/>
      </w:pPr>
      <w:r>
        <w:separator/>
      </w:r>
    </w:p>
  </w:endnote>
  <w:endnote w:type="continuationSeparator" w:id="0">
    <w:p w14:paraId="1132B2EC" w14:textId="77777777" w:rsidR="000358B2" w:rsidRDefault="000358B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6D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320064" wp14:editId="2245B0A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A34D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1AB913F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93F9CA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95E215" wp14:editId="1F0F386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F40CDB" wp14:editId="1E9DF8F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935C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471266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3DA2038" w14:textId="07535F1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0146A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F40CD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75935C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471266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3DA2038" w14:textId="07535F1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0146A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63DEB0" wp14:editId="6B62D50F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C82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D3153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858220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949975" wp14:editId="64D004D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56255D" wp14:editId="52E42D4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27AA" w14:textId="77777777" w:rsidR="000358B2" w:rsidRDefault="000358B2" w:rsidP="004A044C">
      <w:pPr>
        <w:spacing w:line="240" w:lineRule="auto"/>
      </w:pPr>
      <w:r>
        <w:separator/>
      </w:r>
    </w:p>
  </w:footnote>
  <w:footnote w:type="continuationSeparator" w:id="0">
    <w:p w14:paraId="111077CF" w14:textId="77777777" w:rsidR="000358B2" w:rsidRDefault="000358B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72F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4FF7A96" wp14:editId="180E997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2172CD" wp14:editId="353DC16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46A6"/>
    <w:rsid w:val="000358B2"/>
    <w:rsid w:val="000725D6"/>
    <w:rsid w:val="00073CCE"/>
    <w:rsid w:val="000A73EC"/>
    <w:rsid w:val="000C4F3C"/>
    <w:rsid w:val="000C7F59"/>
    <w:rsid w:val="000D1EC1"/>
    <w:rsid w:val="000F7A22"/>
    <w:rsid w:val="00101773"/>
    <w:rsid w:val="00125813"/>
    <w:rsid w:val="00147316"/>
    <w:rsid w:val="001A16E4"/>
    <w:rsid w:val="001C39F1"/>
    <w:rsid w:val="001E3FEB"/>
    <w:rsid w:val="00240FFA"/>
    <w:rsid w:val="00241EAC"/>
    <w:rsid w:val="00260DDE"/>
    <w:rsid w:val="0026591C"/>
    <w:rsid w:val="00284441"/>
    <w:rsid w:val="00311949"/>
    <w:rsid w:val="0031358D"/>
    <w:rsid w:val="00331F3A"/>
    <w:rsid w:val="00343DAB"/>
    <w:rsid w:val="00353FB2"/>
    <w:rsid w:val="00392423"/>
    <w:rsid w:val="003B3991"/>
    <w:rsid w:val="003D4DF8"/>
    <w:rsid w:val="00462009"/>
    <w:rsid w:val="0047111E"/>
    <w:rsid w:val="004A044C"/>
    <w:rsid w:val="004A68D9"/>
    <w:rsid w:val="004C3401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550A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D6084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329E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2025-05-14T08:05:00Z</dcterms:created>
  <dcterms:modified xsi:type="dcterms:W3CDTF">2025-08-01T09:32:00Z</dcterms:modified>
</cp:coreProperties>
</file>