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6CC25443" w14:textId="57F1318B" w:rsidR="00A0037A" w:rsidRPr="00A0037A" w:rsidRDefault="008D1323" w:rsidP="00A0037A">
      <w:pPr>
        <w:spacing w:line="240" w:lineRule="auto"/>
        <w:ind w:left="2835" w:right="-1" w:hanging="2835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 xml:space="preserve">NÁZEV veřejnÉ </w:t>
      </w:r>
      <w:proofErr w:type="gramStart"/>
      <w:r w:rsidRPr="008D1323">
        <w:rPr>
          <w:rFonts w:eastAsia="Calibri" w:cs="Arial"/>
          <w:b/>
          <w:caps/>
          <w:sz w:val="20"/>
          <w:szCs w:val="20"/>
          <w:u w:val="single"/>
        </w:rPr>
        <w:t>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A0037A">
        <w:rPr>
          <w:rFonts w:cs="Arial"/>
          <w:b/>
          <w:sz w:val="20"/>
          <w:szCs w:val="20"/>
        </w:rPr>
        <w:t xml:space="preserve"> </w:t>
      </w:r>
      <w:r w:rsidR="00A0037A" w:rsidRPr="00A0037A">
        <w:rPr>
          <w:rFonts w:cs="Arial"/>
          <w:b/>
          <w:sz w:val="20"/>
          <w:szCs w:val="20"/>
        </w:rPr>
        <w:t>Dynamický</w:t>
      </w:r>
      <w:proofErr w:type="gramEnd"/>
      <w:r w:rsidR="00A0037A" w:rsidRPr="00A0037A">
        <w:rPr>
          <w:rFonts w:cs="Arial"/>
          <w:b/>
          <w:sz w:val="20"/>
          <w:szCs w:val="20"/>
        </w:rPr>
        <w:t xml:space="preserve"> nákupní systém na dodávky výpočetní techniky, monitorů, tiskáren, serverů a dalšího IT vybavení, </w:t>
      </w:r>
    </w:p>
    <w:p w14:paraId="38A8AD01" w14:textId="6BA99FC0" w:rsidR="008D1323" w:rsidRDefault="00A0037A" w:rsidP="00A0037A">
      <w:pPr>
        <w:spacing w:line="240" w:lineRule="auto"/>
        <w:ind w:left="2850" w:right="141"/>
        <w:rPr>
          <w:rFonts w:cs="Arial"/>
          <w:b/>
          <w:sz w:val="20"/>
          <w:szCs w:val="20"/>
        </w:rPr>
      </w:pPr>
      <w:r w:rsidRPr="00A0037A">
        <w:rPr>
          <w:rFonts w:cs="Arial"/>
          <w:b/>
          <w:sz w:val="20"/>
          <w:szCs w:val="20"/>
        </w:rPr>
        <w:t xml:space="preserve">Výzva č. 8: Rozšíření kybernetické bezpečnosti v Krajské zdravotní, a.s. </w:t>
      </w:r>
      <w:r>
        <w:rPr>
          <w:rFonts w:cs="Arial"/>
          <w:b/>
          <w:sz w:val="20"/>
          <w:szCs w:val="20"/>
        </w:rPr>
        <w:t xml:space="preserve">          </w:t>
      </w:r>
      <w:r w:rsidRPr="00A0037A">
        <w:rPr>
          <w:rFonts w:cs="Arial"/>
          <w:b/>
          <w:sz w:val="20"/>
          <w:szCs w:val="20"/>
        </w:rPr>
        <w:t xml:space="preserve">DC3 – Síťová hardware </w:t>
      </w:r>
      <w:proofErr w:type="spellStart"/>
      <w:r w:rsidRPr="00A0037A">
        <w:rPr>
          <w:rFonts w:cs="Arial"/>
          <w:b/>
          <w:sz w:val="20"/>
          <w:szCs w:val="20"/>
        </w:rPr>
        <w:t>mikrosegmentace</w:t>
      </w:r>
      <w:proofErr w:type="spellEnd"/>
    </w:p>
    <w:p w14:paraId="5F4F654C" w14:textId="77777777" w:rsidR="00A0037A" w:rsidRPr="008D1323" w:rsidRDefault="00A0037A" w:rsidP="00A0037A">
      <w:pPr>
        <w:spacing w:line="240" w:lineRule="auto"/>
        <w:ind w:left="2793" w:right="-1" w:firstLine="57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72F4F55" w14:textId="77777777" w:rsidR="00F93867" w:rsidRPr="00F93867" w:rsidRDefault="00F93867" w:rsidP="00F938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F93867">
        <w:rPr>
          <w:rFonts w:eastAsia="Calibri" w:cs="Arial"/>
          <w:b/>
          <w:sz w:val="20"/>
          <w:szCs w:val="20"/>
          <w:lang w:eastAsia="cs-CZ"/>
        </w:rPr>
        <w:t xml:space="preserve">Účastník tímto v souladu s ustanovením § 86 odst. 2 zákona č. 134/2016 Sb., o zadávání veřejných zakázek, </w:t>
      </w:r>
    </w:p>
    <w:p w14:paraId="3D0314F8" w14:textId="77777777" w:rsidR="00F93867" w:rsidRPr="00F93867" w:rsidRDefault="00F93867" w:rsidP="00F938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</w:p>
    <w:p w14:paraId="3A484490" w14:textId="77777777" w:rsidR="00F93867" w:rsidRPr="00F93867" w:rsidRDefault="00F93867" w:rsidP="00F938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F93867">
        <w:rPr>
          <w:rFonts w:eastAsia="Calibri" w:cs="Arial"/>
          <w:b/>
          <w:sz w:val="20"/>
          <w:szCs w:val="20"/>
          <w:u w:val="single"/>
          <w:lang w:eastAsia="cs-CZ"/>
        </w:rPr>
        <w:t>ČESTNĚ PROHLAŠUJE:</w:t>
      </w:r>
    </w:p>
    <w:p w14:paraId="017B1352" w14:textId="77777777" w:rsidR="00F93867" w:rsidRPr="00F93867" w:rsidRDefault="00F93867" w:rsidP="00F938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</w:p>
    <w:p w14:paraId="69A0DD72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color w:val="00000A"/>
          <w:sz w:val="20"/>
          <w:szCs w:val="20"/>
          <w:lang w:eastAsia="cs-CZ"/>
        </w:rPr>
        <w:t>že plně a bezvýhradně akceptuje obligatorní návrh smlouvy, který je přílohou zadávací dokumentace.</w:t>
      </w:r>
    </w:p>
    <w:p w14:paraId="5B5C4225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že nabízený předmět plnění splňuje standardy zadavatele „Požadavky na provedení a kvalitu ICT“ v plném rozsahu.</w:t>
      </w:r>
    </w:p>
    <w:p w14:paraId="7D6261AD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že nabízený předmět plnění splňuje standardy zadavatele „</w:t>
      </w:r>
      <w:proofErr w:type="spellStart"/>
      <w:r w:rsidRPr="00F93867">
        <w:rPr>
          <w:rFonts w:eastAsia="Times New Roman" w:cs="Arial"/>
          <w:sz w:val="20"/>
          <w:szCs w:val="20"/>
          <w:lang w:eastAsia="cs-CZ"/>
        </w:rPr>
        <w:t>Bezpečnostni</w:t>
      </w:r>
      <w:proofErr w:type="spellEnd"/>
      <w:r w:rsidRPr="00F93867">
        <w:rPr>
          <w:rFonts w:eastAsia="Times New Roman" w:cs="Arial"/>
          <w:sz w:val="20"/>
          <w:szCs w:val="20"/>
          <w:lang w:eastAsia="cs-CZ"/>
        </w:rPr>
        <w:t>́ standard“ v plném rozsahu.</w:t>
      </w:r>
    </w:p>
    <w:p w14:paraId="424A1AB1" w14:textId="77777777" w:rsidR="00F93867" w:rsidRPr="00F93867" w:rsidRDefault="00F93867" w:rsidP="00F93867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je </w:t>
      </w:r>
      <w:r w:rsidRPr="00F93867">
        <w:rPr>
          <w:rFonts w:eastAsia="Times New Roman" w:cs="Arial"/>
          <w:iCs/>
          <w:sz w:val="20"/>
          <w:szCs w:val="20"/>
          <w:lang w:eastAsia="cs-CZ"/>
        </w:rPr>
        <w:t>podporováno výrobcem v rámci jeho programu podpory a servisu.</w:t>
      </w:r>
    </w:p>
    <w:p w14:paraId="2FEEC10F" w14:textId="77777777" w:rsidR="00F93867" w:rsidRPr="00F93867" w:rsidRDefault="00F93867" w:rsidP="00F93867">
      <w:pPr>
        <w:snapToGrid w:val="0"/>
        <w:spacing w:after="16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je nové </w:t>
      </w:r>
      <w:r w:rsidRPr="00F93867">
        <w:rPr>
          <w:rFonts w:eastAsia="Times New Roman" w:cs="Times New Roman"/>
          <w:sz w:val="20"/>
          <w:szCs w:val="20"/>
          <w:lang w:eastAsia="cs-CZ"/>
        </w:rPr>
        <w:t>a nepoužité zařízení licencované ve jménu zákazníka tak, aby bylo možné eskalovat případné závady na technickou podporu výrobce</w:t>
      </w:r>
    </w:p>
    <w:p w14:paraId="75711E3C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splňuje </w:t>
      </w:r>
      <w:r w:rsidRPr="00F93867">
        <w:rPr>
          <w:rFonts w:eastAsia="Times New Roman" w:cs="Times New Roman"/>
          <w:sz w:val="20"/>
          <w:szCs w:val="20"/>
          <w:lang w:eastAsia="cs-CZ"/>
        </w:rPr>
        <w:t>požadavky právních předpisů a technických norem České republiky a Evropské unie, zejména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požadavky na zdravotní nezávadnost a bezpečnost dle zákona č. 22/1997 Sb., o technických požadavcích na výrobky a o změně a doplnění některých zákonů, ve znění pozdějších předpisů, dle </w:t>
      </w:r>
      <w:r w:rsidRPr="00F93867">
        <w:rPr>
          <w:rFonts w:eastAsia="Times New Roman" w:cs="Times New Roman"/>
          <w:sz w:val="20"/>
          <w:szCs w:val="20"/>
          <w:lang w:eastAsia="cs-CZ"/>
        </w:rPr>
        <w:t>směrnice Evropského parlamentu a Rady 2011/65/EU o omezení používání některých nebezpečných látek v elektrických a elektronických zařízeních (</w:t>
      </w:r>
      <w:proofErr w:type="spellStart"/>
      <w:r w:rsidRPr="00F93867">
        <w:rPr>
          <w:rFonts w:eastAsia="Times New Roman" w:cs="Times New Roman"/>
          <w:sz w:val="20"/>
          <w:szCs w:val="20"/>
          <w:lang w:eastAsia="cs-CZ"/>
        </w:rPr>
        <w:t>RoHS</w:t>
      </w:r>
      <w:proofErr w:type="spellEnd"/>
      <w:r w:rsidRPr="00F93867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F93867">
        <w:rPr>
          <w:rFonts w:eastAsia="Times New Roman" w:cs="Times New Roman"/>
          <w:sz w:val="20"/>
          <w:szCs w:val="20"/>
          <w:lang w:eastAsia="cs-CZ"/>
        </w:rPr>
        <w:t>Directive</w:t>
      </w:r>
      <w:proofErr w:type="spellEnd"/>
      <w:r w:rsidRPr="00F93867">
        <w:rPr>
          <w:rFonts w:eastAsia="Times New Roman" w:cs="Times New Roman"/>
          <w:sz w:val="20"/>
          <w:szCs w:val="20"/>
          <w:lang w:eastAsia="cs-CZ"/>
        </w:rPr>
        <w:t xml:space="preserve"> 2), zapracované nařízením vlády č. 481/2012 Sb., o omezení používání některých nebezpečných látek v elektrických a elektronických zařízeních, dle zákona č. 181/2014 Sb., o kybernetické bezpečnosti, ve znění pozdějších předpisů, a </w:t>
      </w:r>
      <w:r w:rsidRPr="00F93867">
        <w:rPr>
          <w:rFonts w:eastAsia="Times New Roman" w:cs="Arial"/>
          <w:sz w:val="20"/>
          <w:szCs w:val="20"/>
          <w:lang w:eastAsia="cs-CZ"/>
        </w:rPr>
        <w:t>dle zákona č. 387/2024 Sb., o obecné bezpečnosti výrobků a o změně některých souvisejících zákonů, ve znění pozdějších předpisů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>.</w:t>
      </w:r>
    </w:p>
    <w:p w14:paraId="0FA1D012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4DB80826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56A39C86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0B71C38F" w14:textId="77777777" w:rsidR="00F93867" w:rsidRPr="00F93867" w:rsidRDefault="00F93867" w:rsidP="00F938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048F1192" w14:textId="62DB336D" w:rsidR="00F93867" w:rsidRDefault="00F93867" w:rsidP="00F938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>……………………………………………</w:t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  <w:r w:rsidRPr="00F93867">
        <w:rPr>
          <w:rFonts w:eastAsia="Times New Roman" w:cs="Arial"/>
          <w:sz w:val="20"/>
          <w:szCs w:val="20"/>
          <w:lang w:eastAsia="cs-CZ"/>
        </w:rPr>
        <w:tab/>
      </w:r>
    </w:p>
    <w:p w14:paraId="42CAABB0" w14:textId="3733BB26" w:rsidR="00932EB1" w:rsidRPr="00F20B29" w:rsidRDefault="00F93867" w:rsidP="00F20B29">
      <w:pPr>
        <w:snapToGrid w:val="0"/>
        <w:spacing w:after="120" w:line="240" w:lineRule="auto"/>
        <w:ind w:left="6213" w:right="-1" w:firstLine="57"/>
        <w:rPr>
          <w:rFonts w:eastAsia="Times New Roman" w:cs="Arial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F20B29" w:rsidSect="00F93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41E1" w14:textId="77777777" w:rsidR="002440AC" w:rsidRDefault="002440AC" w:rsidP="004A044C">
      <w:pPr>
        <w:spacing w:line="240" w:lineRule="auto"/>
      </w:pPr>
      <w:r>
        <w:separator/>
      </w:r>
    </w:p>
  </w:endnote>
  <w:endnote w:type="continuationSeparator" w:id="0">
    <w:p w14:paraId="5985EF7D" w14:textId="77777777" w:rsidR="002440AC" w:rsidRDefault="002440A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CBEE" w14:textId="77777777" w:rsidR="003C7B2F" w:rsidRDefault="003C7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516168CA" w14:textId="6BFDD76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C7B2F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6BFDD76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3C7B2F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E648" w14:textId="77777777" w:rsidR="003C7B2F" w:rsidRDefault="003C7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9747" w14:textId="77777777" w:rsidR="002440AC" w:rsidRDefault="002440AC" w:rsidP="004A044C">
      <w:pPr>
        <w:spacing w:line="240" w:lineRule="auto"/>
      </w:pPr>
      <w:r>
        <w:separator/>
      </w:r>
    </w:p>
  </w:footnote>
  <w:footnote w:type="continuationSeparator" w:id="0">
    <w:p w14:paraId="4F43FDD8" w14:textId="77777777" w:rsidR="002440AC" w:rsidRDefault="002440A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79D3" w14:textId="77777777" w:rsidR="003C7B2F" w:rsidRDefault="003C7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538DFDA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3C7B2F">
      <w:rPr>
        <w:b/>
        <w:bCs/>
        <w:noProof/>
        <w:color w:val="A6A6A6" w:themeColor="background1" w:themeShade="A6"/>
        <w:sz w:val="16"/>
        <w:szCs w:val="16"/>
      </w:rPr>
      <w:t>2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" name="Obrázek 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0FDF" w14:textId="77777777" w:rsidR="003C7B2F" w:rsidRDefault="003C7B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F8"/>
    <w:rsid w:val="00003697"/>
    <w:rsid w:val="00013DE8"/>
    <w:rsid w:val="00024E7E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440AC"/>
    <w:rsid w:val="00260DDE"/>
    <w:rsid w:val="0026591C"/>
    <w:rsid w:val="0031358D"/>
    <w:rsid w:val="00320C20"/>
    <w:rsid w:val="00331F3A"/>
    <w:rsid w:val="00353FB2"/>
    <w:rsid w:val="00392423"/>
    <w:rsid w:val="003B3991"/>
    <w:rsid w:val="003C7B2F"/>
    <w:rsid w:val="003D4DF8"/>
    <w:rsid w:val="00462009"/>
    <w:rsid w:val="0047111E"/>
    <w:rsid w:val="004A044C"/>
    <w:rsid w:val="004A68D9"/>
    <w:rsid w:val="004B66AD"/>
    <w:rsid w:val="004C6686"/>
    <w:rsid w:val="00507B10"/>
    <w:rsid w:val="00540947"/>
    <w:rsid w:val="00580EDE"/>
    <w:rsid w:val="005964DC"/>
    <w:rsid w:val="005B402A"/>
    <w:rsid w:val="005C44D4"/>
    <w:rsid w:val="005C64DB"/>
    <w:rsid w:val="005E3326"/>
    <w:rsid w:val="005E3DC6"/>
    <w:rsid w:val="00657FE1"/>
    <w:rsid w:val="006C53A2"/>
    <w:rsid w:val="006E2395"/>
    <w:rsid w:val="006F2635"/>
    <w:rsid w:val="0071483B"/>
    <w:rsid w:val="007476D3"/>
    <w:rsid w:val="00824631"/>
    <w:rsid w:val="008650CD"/>
    <w:rsid w:val="008D1323"/>
    <w:rsid w:val="008E311B"/>
    <w:rsid w:val="008F4FC4"/>
    <w:rsid w:val="008F6A0E"/>
    <w:rsid w:val="00932EB1"/>
    <w:rsid w:val="009876AE"/>
    <w:rsid w:val="009969EB"/>
    <w:rsid w:val="009A699B"/>
    <w:rsid w:val="00A0037A"/>
    <w:rsid w:val="00A037B7"/>
    <w:rsid w:val="00A112D4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F1E25"/>
    <w:rsid w:val="00C070C0"/>
    <w:rsid w:val="00C207E1"/>
    <w:rsid w:val="00C26BA0"/>
    <w:rsid w:val="00C4335A"/>
    <w:rsid w:val="00C7652B"/>
    <w:rsid w:val="00CC227C"/>
    <w:rsid w:val="00CE2490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20B29"/>
    <w:rsid w:val="00F37091"/>
    <w:rsid w:val="00F5168B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26DF-DFCE-40CB-BD3C-F6CF77F7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60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9</cp:revision>
  <cp:lastPrinted>2025-02-20T13:28:00Z</cp:lastPrinted>
  <dcterms:created xsi:type="dcterms:W3CDTF">2025-05-14T08:13:00Z</dcterms:created>
  <dcterms:modified xsi:type="dcterms:W3CDTF">2025-06-20T13:29:00Z</dcterms:modified>
</cp:coreProperties>
</file>