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E8B1" w14:textId="5D774F9C" w:rsidR="002D1BB8" w:rsidRPr="002D1BB8" w:rsidRDefault="005A304E" w:rsidP="002D1BB8">
      <w:pPr>
        <w:spacing w:line="240" w:lineRule="auto"/>
        <w:jc w:val="center"/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</w:pPr>
      <w:r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 xml:space="preserve">Přístroj </w:t>
      </w:r>
      <w:proofErr w:type="spellStart"/>
      <w:r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>Rebox</w:t>
      </w:r>
      <w:proofErr w:type="spellEnd"/>
    </w:p>
    <w:p w14:paraId="40C5D09A" w14:textId="2EC55DED" w:rsid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14:paraId="64B12A15" w14:textId="77777777" w:rsidR="00CC670F" w:rsidRPr="002D1BB8" w:rsidRDefault="00CC670F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14:paraId="6320A6D8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2D1BB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Popis:</w:t>
      </w:r>
      <w:r w:rsidRPr="002D1BB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14:paraId="76AD9238" w14:textId="77777777" w:rsidR="002D1BB8" w:rsidRPr="002D1BB8" w:rsidRDefault="002D1BB8" w:rsidP="002D1BB8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14:paraId="7BCF61CE" w14:textId="11A23BFD" w:rsidR="002D1BB8" w:rsidRPr="00CC670F" w:rsidRDefault="005A304E" w:rsidP="002D1BB8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C670F">
        <w:rPr>
          <w:rFonts w:eastAsia="Times New Roman" w:cs="Arial"/>
          <w:sz w:val="24"/>
          <w:szCs w:val="24"/>
          <w:lang w:eastAsia="cs-CZ"/>
        </w:rPr>
        <w:t xml:space="preserve">Stimulátor pro </w:t>
      </w:r>
      <w:proofErr w:type="spellStart"/>
      <w:r w:rsidRPr="00CC670F">
        <w:rPr>
          <w:rFonts w:eastAsia="Times New Roman" w:cs="Arial"/>
          <w:sz w:val="24"/>
          <w:szCs w:val="24"/>
          <w:lang w:eastAsia="cs-CZ"/>
        </w:rPr>
        <w:t>transkraniální</w:t>
      </w:r>
      <w:proofErr w:type="spellEnd"/>
      <w:r w:rsidRPr="00CC670F">
        <w:rPr>
          <w:rFonts w:eastAsia="Times New Roman" w:cs="Arial"/>
          <w:sz w:val="24"/>
          <w:szCs w:val="24"/>
          <w:lang w:eastAsia="cs-CZ"/>
        </w:rPr>
        <w:t xml:space="preserve"> stimulaci stejnosměrným proudem (</w:t>
      </w:r>
      <w:proofErr w:type="spellStart"/>
      <w:r w:rsidRPr="00CC670F">
        <w:rPr>
          <w:rFonts w:eastAsia="Times New Roman" w:cs="Arial"/>
          <w:sz w:val="24"/>
          <w:szCs w:val="24"/>
          <w:lang w:eastAsia="cs-CZ"/>
        </w:rPr>
        <w:t>tDCS</w:t>
      </w:r>
      <w:proofErr w:type="spellEnd"/>
      <w:r w:rsidRPr="00CC670F">
        <w:rPr>
          <w:rFonts w:eastAsia="Times New Roman" w:cs="Arial"/>
          <w:sz w:val="24"/>
          <w:szCs w:val="24"/>
          <w:lang w:eastAsia="cs-CZ"/>
        </w:rPr>
        <w:t>) s </w:t>
      </w:r>
      <w:proofErr w:type="spellStart"/>
      <w:r w:rsidRPr="00CC670F">
        <w:rPr>
          <w:rFonts w:eastAsia="Times New Roman" w:cs="Arial"/>
          <w:sz w:val="24"/>
          <w:szCs w:val="24"/>
          <w:lang w:eastAsia="cs-CZ"/>
        </w:rPr>
        <w:t>reboxovými</w:t>
      </w:r>
      <w:proofErr w:type="spellEnd"/>
      <w:r w:rsidRPr="00CC670F">
        <w:rPr>
          <w:rFonts w:eastAsia="Times New Roman" w:cs="Arial"/>
          <w:sz w:val="24"/>
          <w:szCs w:val="24"/>
          <w:lang w:eastAsia="cs-CZ"/>
        </w:rPr>
        <w:t xml:space="preserve"> </w:t>
      </w:r>
      <w:r w:rsidR="00FB1B73" w:rsidRPr="00CC670F">
        <w:rPr>
          <w:rFonts w:eastAsia="Times New Roman" w:cs="Arial"/>
          <w:sz w:val="24"/>
          <w:szCs w:val="24"/>
          <w:lang w:eastAsia="cs-CZ"/>
        </w:rPr>
        <w:t xml:space="preserve">proudy </w:t>
      </w:r>
      <w:r w:rsidR="00585497" w:rsidRPr="00CC670F">
        <w:rPr>
          <w:rFonts w:eastAsia="Times New Roman" w:cs="Arial"/>
          <w:sz w:val="24"/>
          <w:szCs w:val="24"/>
          <w:lang w:eastAsia="cs-CZ"/>
        </w:rPr>
        <w:br/>
      </w:r>
      <w:r w:rsidR="00FB1B73" w:rsidRPr="00CC670F">
        <w:rPr>
          <w:rFonts w:eastAsia="Times New Roman" w:cs="Arial"/>
          <w:sz w:val="24"/>
          <w:szCs w:val="24"/>
          <w:lang w:eastAsia="cs-CZ"/>
        </w:rPr>
        <w:t>a</w:t>
      </w:r>
      <w:r w:rsidRPr="00CC670F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CC670F">
        <w:rPr>
          <w:rFonts w:eastAsia="Times New Roman" w:cs="Arial"/>
          <w:sz w:val="24"/>
          <w:szCs w:val="24"/>
          <w:lang w:eastAsia="cs-CZ"/>
        </w:rPr>
        <w:t>periférní</w:t>
      </w:r>
      <w:proofErr w:type="spellEnd"/>
      <w:r w:rsidRPr="00CC670F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CC670F">
        <w:rPr>
          <w:rFonts w:eastAsia="Times New Roman" w:cs="Arial"/>
          <w:sz w:val="24"/>
          <w:szCs w:val="24"/>
          <w:lang w:eastAsia="cs-CZ"/>
        </w:rPr>
        <w:t>reboxovou</w:t>
      </w:r>
      <w:proofErr w:type="spellEnd"/>
      <w:r w:rsidRPr="00CC670F">
        <w:rPr>
          <w:rFonts w:eastAsia="Times New Roman" w:cs="Arial"/>
          <w:sz w:val="24"/>
          <w:szCs w:val="24"/>
          <w:lang w:eastAsia="cs-CZ"/>
        </w:rPr>
        <w:t xml:space="preserve"> terapii pro psychiatrick</w:t>
      </w:r>
      <w:r w:rsidR="00FB1B73" w:rsidRPr="00CC670F">
        <w:rPr>
          <w:rFonts w:eastAsia="Times New Roman" w:cs="Arial"/>
          <w:sz w:val="24"/>
          <w:szCs w:val="24"/>
          <w:lang w:eastAsia="cs-CZ"/>
        </w:rPr>
        <w:t>ou</w:t>
      </w:r>
      <w:r w:rsidRPr="00CC670F">
        <w:rPr>
          <w:rFonts w:eastAsia="Times New Roman" w:cs="Arial"/>
          <w:sz w:val="24"/>
          <w:szCs w:val="24"/>
          <w:lang w:eastAsia="cs-CZ"/>
        </w:rPr>
        <w:t xml:space="preserve"> kliniku</w:t>
      </w:r>
      <w:r w:rsidR="002D1BB8" w:rsidRPr="00CC670F">
        <w:rPr>
          <w:rFonts w:eastAsia="Times New Roman" w:cs="Arial"/>
          <w:sz w:val="24"/>
          <w:szCs w:val="24"/>
          <w:lang w:eastAsia="cs-CZ"/>
        </w:rPr>
        <w:t xml:space="preserve"> Krajské zdravotní, a.s. – </w:t>
      </w:r>
      <w:r w:rsidRPr="00CC670F">
        <w:rPr>
          <w:rFonts w:eastAsia="Times New Roman" w:cs="Arial"/>
          <w:sz w:val="24"/>
          <w:szCs w:val="24"/>
          <w:lang w:eastAsia="cs-CZ"/>
        </w:rPr>
        <w:t>Masarykova nemocnice v Ústí nad Labem</w:t>
      </w:r>
      <w:r w:rsidR="002D1BB8" w:rsidRPr="00CC670F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proofErr w:type="gramStart"/>
      <w:r w:rsidR="002D1BB8" w:rsidRPr="00CC670F">
        <w:rPr>
          <w:rFonts w:eastAsia="Times New Roman" w:cs="Arial"/>
          <w:sz w:val="24"/>
          <w:szCs w:val="24"/>
          <w:lang w:eastAsia="cs-CZ"/>
        </w:rPr>
        <w:t>o.z</w:t>
      </w:r>
      <w:proofErr w:type="spellEnd"/>
      <w:r w:rsidR="002D1BB8" w:rsidRPr="00CC670F">
        <w:rPr>
          <w:rFonts w:eastAsia="Times New Roman" w:cs="Arial"/>
          <w:sz w:val="24"/>
          <w:szCs w:val="24"/>
          <w:lang w:eastAsia="cs-CZ"/>
        </w:rPr>
        <w:t>.</w:t>
      </w:r>
      <w:proofErr w:type="gramEnd"/>
      <w:r w:rsidR="002D1BB8" w:rsidRPr="00CC670F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2C044355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14:paraId="3A97CBA0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2D1BB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Seznam požadovaných položek:</w:t>
      </w:r>
    </w:p>
    <w:p w14:paraId="6C6B985B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14:paraId="76C0D616" w14:textId="04025865" w:rsidR="002D1BB8" w:rsidRPr="002D1BB8" w:rsidRDefault="002D1BB8" w:rsidP="002D1BB8">
      <w:pPr>
        <w:numPr>
          <w:ilvl w:val="0"/>
          <w:numId w:val="4"/>
        </w:numPr>
        <w:tabs>
          <w:tab w:val="left" w:leader="dot" w:pos="1985"/>
        </w:tabs>
        <w:suppressAutoHyphens/>
        <w:spacing w:after="200" w:line="276" w:lineRule="auto"/>
        <w:contextualSpacing/>
        <w:rPr>
          <w:rFonts w:eastAsia="Times New Roman" w:cs="Arial"/>
          <w:sz w:val="24"/>
          <w:szCs w:val="24"/>
          <w:lang w:eastAsia="cs-CZ"/>
        </w:rPr>
      </w:pPr>
      <w:r w:rsidRPr="002D1BB8">
        <w:rPr>
          <w:rFonts w:eastAsia="Times New Roman" w:cs="Arial"/>
          <w:sz w:val="24"/>
          <w:szCs w:val="24"/>
          <w:lang w:eastAsia="cs-CZ"/>
        </w:rPr>
        <w:t>1 ks</w:t>
      </w:r>
      <w:r w:rsidRPr="002D1BB8">
        <w:rPr>
          <w:rFonts w:eastAsia="Times New Roman" w:cs="Arial"/>
          <w:sz w:val="24"/>
          <w:szCs w:val="24"/>
          <w:lang w:eastAsia="cs-CZ"/>
        </w:rPr>
        <w:tab/>
      </w:r>
      <w:proofErr w:type="spellStart"/>
      <w:r w:rsidR="005A304E">
        <w:rPr>
          <w:rFonts w:eastAsia="Times New Roman" w:cs="Arial"/>
          <w:sz w:val="24"/>
          <w:szCs w:val="24"/>
          <w:lang w:eastAsia="cs-CZ"/>
        </w:rPr>
        <w:t>Rebox</w:t>
      </w:r>
      <w:proofErr w:type="spellEnd"/>
    </w:p>
    <w:p w14:paraId="5EE21415" w14:textId="77777777" w:rsidR="002D1BB8" w:rsidRPr="002D1BB8" w:rsidRDefault="002D1BB8" w:rsidP="002D1BB8">
      <w:pPr>
        <w:spacing w:after="200" w:line="276" w:lineRule="auto"/>
        <w:ind w:left="720"/>
        <w:contextualSpacing/>
        <w:rPr>
          <w:rFonts w:eastAsia="Calibri" w:cs="Arial"/>
          <w:bCs/>
          <w:sz w:val="24"/>
          <w:szCs w:val="24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2D1BB8" w:rsidRPr="002D1BB8" w14:paraId="2874F192" w14:textId="77777777" w:rsidTr="00E315CA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222960D8" w14:textId="77777777" w:rsidR="002D1BB8" w:rsidRPr="002D1BB8" w:rsidRDefault="002D1BB8" w:rsidP="002D1BB8">
            <w:pPr>
              <w:spacing w:line="240" w:lineRule="auto"/>
              <w:rPr>
                <w:rFonts w:cs="Arial"/>
                <w:b/>
                <w:sz w:val="20"/>
              </w:rPr>
            </w:pPr>
            <w:r w:rsidRPr="002D1BB8">
              <w:rPr>
                <w:rFonts w:cs="Arial"/>
                <w:b/>
                <w:sz w:val="20"/>
              </w:rPr>
              <w:t xml:space="preserve">Základní informace                                         </w:t>
            </w:r>
          </w:p>
        </w:tc>
      </w:tr>
      <w:tr w:rsidR="002D1BB8" w:rsidRPr="002D1BB8" w14:paraId="2F737450" w14:textId="77777777" w:rsidTr="00E315CA">
        <w:trPr>
          <w:trHeight w:val="341"/>
        </w:trPr>
        <w:tc>
          <w:tcPr>
            <w:tcW w:w="2071" w:type="pct"/>
            <w:vAlign w:val="center"/>
          </w:tcPr>
          <w:p w14:paraId="2964433C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06741C6F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14:paraId="4725882E" w14:textId="77777777" w:rsidTr="00E315CA">
        <w:trPr>
          <w:trHeight w:val="325"/>
        </w:trPr>
        <w:tc>
          <w:tcPr>
            <w:tcW w:w="2071" w:type="pct"/>
            <w:vAlign w:val="center"/>
          </w:tcPr>
          <w:p w14:paraId="7B41FE6B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2DCA5B83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14:paraId="6BC779AA" w14:textId="77777777" w:rsidTr="00E315CA">
        <w:trPr>
          <w:trHeight w:val="341"/>
        </w:trPr>
        <w:tc>
          <w:tcPr>
            <w:tcW w:w="2071" w:type="pct"/>
            <w:vAlign w:val="center"/>
          </w:tcPr>
          <w:p w14:paraId="05E63384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6B530A85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14:paraId="223E1C02" w14:textId="77777777" w:rsidTr="00E315CA">
        <w:trPr>
          <w:trHeight w:val="341"/>
        </w:trPr>
        <w:tc>
          <w:tcPr>
            <w:tcW w:w="2071" w:type="pct"/>
            <w:vAlign w:val="center"/>
          </w:tcPr>
          <w:p w14:paraId="5E935795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5593CD76" w14:textId="77777777"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1EF28763" w14:textId="37574DE8" w:rsidR="00C960FE" w:rsidRDefault="00C960FE" w:rsidP="002D1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ADAE2" w14:textId="77777777" w:rsidR="00CC670F" w:rsidRPr="002D1BB8" w:rsidRDefault="00CC670F" w:rsidP="002D1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076"/>
        <w:gridCol w:w="1282"/>
        <w:gridCol w:w="1316"/>
        <w:gridCol w:w="1579"/>
      </w:tblGrid>
      <w:tr w:rsidR="002D1BB8" w:rsidRPr="006F1131" w14:paraId="75A08D9B" w14:textId="77777777" w:rsidTr="00E315CA">
        <w:trPr>
          <w:trHeight w:val="840"/>
          <w:jc w:val="center"/>
        </w:trPr>
        <w:tc>
          <w:tcPr>
            <w:tcW w:w="2963" w:type="pct"/>
            <w:shd w:val="clear" w:color="auto" w:fill="CCEDFF"/>
            <w:vAlign w:val="center"/>
          </w:tcPr>
          <w:p w14:paraId="015CB49D" w14:textId="77777777" w:rsidR="002D1BB8" w:rsidRPr="006F1131" w:rsidRDefault="002D1BB8" w:rsidP="002D1BB8">
            <w:pPr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2"/>
              </w:rPr>
            </w:pPr>
            <w:r w:rsidRPr="006F1131">
              <w:rPr>
                <w:rFonts w:cs="Arial"/>
                <w:b/>
                <w:bCs/>
                <w:sz w:val="22"/>
              </w:rPr>
              <w:t>Technická specifikace přístroje</w:t>
            </w:r>
            <w:r w:rsidRPr="006F1131">
              <w:rPr>
                <w:rFonts w:cs="Arial"/>
                <w:b/>
                <w:bCs/>
                <w:sz w:val="22"/>
              </w:rPr>
              <w:br/>
              <w:t xml:space="preserve">Základní požadavky </w:t>
            </w:r>
          </w:p>
        </w:tc>
        <w:tc>
          <w:tcPr>
            <w:tcW w:w="625" w:type="pct"/>
            <w:shd w:val="clear" w:color="auto" w:fill="CCEDFF"/>
            <w:vAlign w:val="center"/>
          </w:tcPr>
          <w:p w14:paraId="5C89A34E" w14:textId="77777777" w:rsidR="002D1BB8" w:rsidRPr="006F1131" w:rsidRDefault="002D1BB8" w:rsidP="002D1BB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6F1131">
              <w:rPr>
                <w:rFonts w:cs="Arial"/>
                <w:b/>
                <w:bCs/>
                <w:sz w:val="22"/>
              </w:rPr>
              <w:t>Splňuje</w:t>
            </w:r>
          </w:p>
          <w:p w14:paraId="274AD0FD" w14:textId="77777777" w:rsidR="002D1BB8" w:rsidRPr="006F1131" w:rsidRDefault="002D1BB8" w:rsidP="002D1BB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6F1131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642" w:type="pct"/>
            <w:shd w:val="clear" w:color="auto" w:fill="CCEDFF"/>
            <w:vAlign w:val="center"/>
          </w:tcPr>
          <w:p w14:paraId="7C403D31" w14:textId="77777777" w:rsidR="002D1BB8" w:rsidRPr="006F1131" w:rsidRDefault="002D1BB8" w:rsidP="002D1BB8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6F1131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  <w:vAlign w:val="center"/>
          </w:tcPr>
          <w:p w14:paraId="47788559" w14:textId="77777777" w:rsidR="002D1BB8" w:rsidRPr="006F1131" w:rsidRDefault="002D1BB8" w:rsidP="002D1BB8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6F1131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5A304E" w:rsidRPr="006F1131" w14:paraId="0C0CFCF4" w14:textId="77777777" w:rsidTr="00F00A26">
        <w:trPr>
          <w:trHeight w:val="567"/>
          <w:jc w:val="center"/>
        </w:trPr>
        <w:tc>
          <w:tcPr>
            <w:tcW w:w="2963" w:type="pct"/>
          </w:tcPr>
          <w:p w14:paraId="2B657131" w14:textId="6577B633" w:rsidR="005A304E" w:rsidRPr="006F1131" w:rsidRDefault="008D4F9D" w:rsidP="00F00A2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 xml:space="preserve">Stimulátor pro 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transkraniální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 xml:space="preserve"> stimulaci stejnosměrným proudem (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tDCS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 xml:space="preserve">) a </w:t>
            </w:r>
            <w:proofErr w:type="spellStart"/>
            <w:r w:rsidR="00FB1B73" w:rsidRPr="006F1131">
              <w:rPr>
                <w:rFonts w:cs="Arial"/>
                <w:sz w:val="20"/>
                <w:szCs w:val="20"/>
              </w:rPr>
              <w:t>reboxovou</w:t>
            </w:r>
            <w:proofErr w:type="spellEnd"/>
            <w:r w:rsidR="00FB1B73" w:rsidRPr="006F1131">
              <w:rPr>
                <w:rFonts w:cs="Arial"/>
                <w:sz w:val="20"/>
                <w:szCs w:val="20"/>
              </w:rPr>
              <w:t xml:space="preserve"> terapii</w:t>
            </w:r>
          </w:p>
        </w:tc>
        <w:tc>
          <w:tcPr>
            <w:tcW w:w="625" w:type="pct"/>
            <w:vAlign w:val="center"/>
          </w:tcPr>
          <w:p w14:paraId="6DB41E4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1FA231F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4221F0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7DAA4135" w14:textId="77777777" w:rsidTr="00F00A26">
        <w:trPr>
          <w:trHeight w:val="907"/>
          <w:jc w:val="center"/>
        </w:trPr>
        <w:tc>
          <w:tcPr>
            <w:tcW w:w="2963" w:type="pct"/>
            <w:vAlign w:val="center"/>
          </w:tcPr>
          <w:p w14:paraId="4E70CCEF" w14:textId="5BA854C2" w:rsidR="00AB5949" w:rsidRPr="006F1131" w:rsidRDefault="00FB1B73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Impulzy</w:t>
            </w:r>
            <w:r w:rsidR="00F1358A" w:rsidRPr="006F1131">
              <w:rPr>
                <w:rFonts w:cs="Arial"/>
                <w:sz w:val="20"/>
                <w:szCs w:val="20"/>
              </w:rPr>
              <w:t>:</w:t>
            </w:r>
          </w:p>
          <w:p w14:paraId="7DCD3743" w14:textId="30C85F73" w:rsidR="00AB5949" w:rsidRPr="006F1131" w:rsidRDefault="00FB1B73" w:rsidP="00F00A2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stejnosměrné</w:t>
            </w:r>
            <w:r w:rsidR="005A304E" w:rsidRPr="006F1131">
              <w:rPr>
                <w:rFonts w:cs="Arial"/>
                <w:sz w:val="20"/>
                <w:szCs w:val="20"/>
              </w:rPr>
              <w:t xml:space="preserve"> obdélníkové</w:t>
            </w:r>
            <w:r w:rsidR="00AB5949" w:rsidRPr="006F113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AB5949" w:rsidRPr="006F1131">
              <w:rPr>
                <w:rFonts w:cs="Arial"/>
                <w:sz w:val="20"/>
                <w:szCs w:val="20"/>
              </w:rPr>
              <w:t>reboxová</w:t>
            </w:r>
            <w:proofErr w:type="spellEnd"/>
            <w:r w:rsidR="00AB5949" w:rsidRPr="006F1131">
              <w:rPr>
                <w:rFonts w:cs="Arial"/>
                <w:sz w:val="20"/>
                <w:szCs w:val="20"/>
              </w:rPr>
              <w:t xml:space="preserve"> terapie)</w:t>
            </w:r>
          </w:p>
          <w:p w14:paraId="6950D2F6" w14:textId="44CE1354" w:rsidR="00AB5949" w:rsidRPr="006F1131" w:rsidRDefault="00AB5949" w:rsidP="00F00A2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stejnosměrný proud (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tDCS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25" w:type="pct"/>
          </w:tcPr>
          <w:p w14:paraId="5CBA1BA8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AC3D24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566A3E3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AB5949" w:rsidRPr="006F1131" w14:paraId="147C2025" w14:textId="77777777" w:rsidTr="00F00A26">
        <w:trPr>
          <w:trHeight w:val="907"/>
          <w:jc w:val="center"/>
        </w:trPr>
        <w:tc>
          <w:tcPr>
            <w:tcW w:w="2963" w:type="pct"/>
            <w:vAlign w:val="center"/>
          </w:tcPr>
          <w:p w14:paraId="2CF9E239" w14:textId="33D0F6CF" w:rsidR="00AB5949" w:rsidRPr="006F1131" w:rsidRDefault="00AB5949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Intenzita stimulačního proudu minimálně v rozmezí:</w:t>
            </w:r>
          </w:p>
          <w:p w14:paraId="25190C5A" w14:textId="346BDA58" w:rsidR="00AB5949" w:rsidRPr="006F1131" w:rsidRDefault="00AB5949" w:rsidP="00F00A2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0–200 µ v režim</w:t>
            </w:r>
            <w:r w:rsidR="00585497">
              <w:rPr>
                <w:rFonts w:cs="Arial"/>
                <w:sz w:val="20"/>
                <w:szCs w:val="20"/>
              </w:rPr>
              <w:t>u</w:t>
            </w:r>
            <w:r w:rsidRPr="006F113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reboxové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 xml:space="preserve"> terapie</w:t>
            </w:r>
          </w:p>
          <w:p w14:paraId="7F356B61" w14:textId="0EB64A15" w:rsidR="00AB5949" w:rsidRPr="006F1131" w:rsidRDefault="00585497" w:rsidP="00F00A2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 mA v režimu</w:t>
            </w:r>
            <w:r w:rsidR="00AB5949" w:rsidRPr="006F113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B5949" w:rsidRPr="006F1131">
              <w:rPr>
                <w:rFonts w:cs="Arial"/>
                <w:sz w:val="20"/>
                <w:szCs w:val="20"/>
              </w:rPr>
              <w:t>tDCS</w:t>
            </w:r>
            <w:proofErr w:type="spellEnd"/>
          </w:p>
        </w:tc>
        <w:tc>
          <w:tcPr>
            <w:tcW w:w="625" w:type="pct"/>
          </w:tcPr>
          <w:p w14:paraId="3F6553E9" w14:textId="77777777" w:rsidR="00AB5949" w:rsidRPr="006F1131" w:rsidRDefault="00AB5949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D50EC3C" w14:textId="77777777" w:rsidR="00AB5949" w:rsidRPr="006F1131" w:rsidRDefault="00AB5949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483846E" w14:textId="77777777" w:rsidR="00AB5949" w:rsidRPr="006F1131" w:rsidRDefault="00AB5949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287D44F7" w14:textId="77777777" w:rsidTr="00F00A26">
        <w:trPr>
          <w:trHeight w:val="567"/>
          <w:jc w:val="center"/>
        </w:trPr>
        <w:tc>
          <w:tcPr>
            <w:tcW w:w="2963" w:type="pct"/>
            <w:vAlign w:val="center"/>
          </w:tcPr>
          <w:p w14:paraId="0794974D" w14:textId="00DBB2B3" w:rsidR="005A304E" w:rsidRPr="006F1131" w:rsidRDefault="005A304E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 xml:space="preserve">Frekvence </w:t>
            </w:r>
            <w:r w:rsidR="00FB1B73" w:rsidRPr="006F1131">
              <w:rPr>
                <w:rFonts w:cs="Arial"/>
                <w:sz w:val="20"/>
                <w:szCs w:val="20"/>
              </w:rPr>
              <w:t>impulzů – minimálně</w:t>
            </w:r>
            <w:r w:rsidRPr="006F1131">
              <w:rPr>
                <w:rFonts w:cs="Arial"/>
                <w:sz w:val="20"/>
                <w:szCs w:val="20"/>
              </w:rPr>
              <w:t xml:space="preserve"> 3 módy</w:t>
            </w:r>
            <w:r w:rsidR="00AB5949" w:rsidRPr="006F1131">
              <w:rPr>
                <w:rFonts w:cs="Arial"/>
                <w:sz w:val="20"/>
                <w:szCs w:val="20"/>
              </w:rPr>
              <w:t>:</w:t>
            </w:r>
            <w:r w:rsidR="00AB5949" w:rsidRPr="006F1131">
              <w:rPr>
                <w:rFonts w:cs="Arial"/>
                <w:sz w:val="20"/>
                <w:szCs w:val="20"/>
              </w:rPr>
              <w:br/>
              <w:t xml:space="preserve">              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Gentle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 xml:space="preserve"> 4kHz, Standard 3kHz, </w:t>
            </w:r>
            <w:proofErr w:type="spellStart"/>
            <w:r w:rsidRPr="006F1131">
              <w:rPr>
                <w:rFonts w:cs="Arial"/>
                <w:sz w:val="20"/>
                <w:szCs w:val="20"/>
              </w:rPr>
              <w:t>Strong</w:t>
            </w:r>
            <w:proofErr w:type="spellEnd"/>
            <w:r w:rsidRPr="006F1131">
              <w:rPr>
                <w:rFonts w:cs="Arial"/>
                <w:sz w:val="20"/>
                <w:szCs w:val="20"/>
              </w:rPr>
              <w:t xml:space="preserve"> 2kHz</w:t>
            </w:r>
          </w:p>
        </w:tc>
        <w:tc>
          <w:tcPr>
            <w:tcW w:w="625" w:type="pct"/>
          </w:tcPr>
          <w:p w14:paraId="6A7D20FD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D6776B4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541CDB3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4F9D" w:rsidRPr="006F1131" w14:paraId="629ACD4E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55CB8828" w14:textId="613AC378" w:rsidR="008D4F9D" w:rsidRPr="006F1131" w:rsidRDefault="008D4F9D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 xml:space="preserve">Amplituda impulzů </w:t>
            </w:r>
            <w:r w:rsidR="00FB1B73" w:rsidRPr="006F1131">
              <w:rPr>
                <w:rFonts w:cs="Arial"/>
                <w:sz w:val="20"/>
                <w:szCs w:val="20"/>
              </w:rPr>
              <w:t>minimálně v rozmezí</w:t>
            </w:r>
            <w:r w:rsidRPr="006F1131">
              <w:rPr>
                <w:rFonts w:cs="Arial"/>
                <w:sz w:val="20"/>
                <w:szCs w:val="20"/>
              </w:rPr>
              <w:t xml:space="preserve"> </w:t>
            </w:r>
            <w:r w:rsidR="00FB1B73" w:rsidRPr="006F1131">
              <w:rPr>
                <w:rFonts w:cs="Arial"/>
                <w:sz w:val="20"/>
                <w:szCs w:val="20"/>
              </w:rPr>
              <w:t>0-20 V</w:t>
            </w:r>
          </w:p>
        </w:tc>
        <w:tc>
          <w:tcPr>
            <w:tcW w:w="625" w:type="pct"/>
          </w:tcPr>
          <w:p w14:paraId="7C335AF7" w14:textId="77777777" w:rsidR="008D4F9D" w:rsidRPr="006F1131" w:rsidRDefault="008D4F9D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935C046" w14:textId="77777777" w:rsidR="008D4F9D" w:rsidRPr="006F1131" w:rsidRDefault="008D4F9D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E1E11B8" w14:textId="77777777" w:rsidR="008D4F9D" w:rsidRPr="006F1131" w:rsidRDefault="008D4F9D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39B181B4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68CB71A6" w14:textId="785B8310" w:rsidR="005A304E" w:rsidRPr="006F1131" w:rsidRDefault="00585497" w:rsidP="00F00A2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Citlivost měři</w:t>
            </w:r>
            <w:r w:rsidR="005A304E" w:rsidRPr="006F1131">
              <w:rPr>
                <w:rFonts w:cs="Arial"/>
                <w:sz w:val="20"/>
                <w:szCs w:val="20"/>
              </w:rPr>
              <w:t xml:space="preserve">cího přístroje 200 </w:t>
            </w:r>
            <w:proofErr w:type="spellStart"/>
            <w:r w:rsidR="005A304E" w:rsidRPr="006F1131">
              <w:rPr>
                <w:rFonts w:cs="Arial"/>
                <w:sz w:val="20"/>
                <w:szCs w:val="20"/>
              </w:rPr>
              <w:t>μA</w:t>
            </w:r>
            <w:proofErr w:type="spellEnd"/>
            <w:r w:rsidR="005A304E" w:rsidRPr="006F1131">
              <w:rPr>
                <w:rFonts w:cs="Arial"/>
                <w:sz w:val="20"/>
                <w:szCs w:val="20"/>
              </w:rPr>
              <w:t xml:space="preserve"> na plnou výchylku</w:t>
            </w:r>
          </w:p>
        </w:tc>
        <w:tc>
          <w:tcPr>
            <w:tcW w:w="625" w:type="pct"/>
          </w:tcPr>
          <w:p w14:paraId="5FD3D6CD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CE46D1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239AD13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7CFC962E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69C99B06" w14:textId="6D8A2E07" w:rsidR="005A304E" w:rsidRPr="006F1131" w:rsidRDefault="005A304E" w:rsidP="00F00A26">
            <w:pPr>
              <w:tabs>
                <w:tab w:val="left" w:pos="108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Napájení interním</w:t>
            </w:r>
            <w:r w:rsidR="00F1358A" w:rsidRPr="006F113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D4F9D" w:rsidRPr="006F1131">
              <w:rPr>
                <w:rFonts w:cs="Arial"/>
                <w:sz w:val="20"/>
                <w:szCs w:val="20"/>
              </w:rPr>
              <w:t>Li</w:t>
            </w:r>
            <w:proofErr w:type="spellEnd"/>
            <w:r w:rsidR="008D4F9D" w:rsidRPr="006F1131">
              <w:rPr>
                <w:rFonts w:cs="Arial"/>
                <w:sz w:val="20"/>
                <w:szCs w:val="20"/>
              </w:rPr>
              <w:t xml:space="preserve">-Ion </w:t>
            </w:r>
            <w:r w:rsidRPr="006F1131">
              <w:rPr>
                <w:rFonts w:cs="Arial"/>
                <w:sz w:val="20"/>
                <w:szCs w:val="20"/>
              </w:rPr>
              <w:t>akumulátorem</w:t>
            </w:r>
          </w:p>
        </w:tc>
        <w:tc>
          <w:tcPr>
            <w:tcW w:w="625" w:type="pct"/>
          </w:tcPr>
          <w:p w14:paraId="764D1DB4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7796B2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8101B85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03B8549A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4A805E26" w14:textId="143971DA" w:rsidR="005A304E" w:rsidRPr="006F1131" w:rsidRDefault="00FB1B73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Hmotnost maximálně 0,8 kg včetně příslušenství</w:t>
            </w:r>
          </w:p>
        </w:tc>
        <w:tc>
          <w:tcPr>
            <w:tcW w:w="625" w:type="pct"/>
          </w:tcPr>
          <w:p w14:paraId="39A8C6A0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AD8B468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68DA9D0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2B000755" w14:textId="77777777" w:rsidTr="00E315CA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14:paraId="59A506BB" w14:textId="77777777" w:rsidR="005A304E" w:rsidRPr="006F1131" w:rsidRDefault="005A304E" w:rsidP="005A304E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F1131">
              <w:rPr>
                <w:rFonts w:cs="Arial"/>
                <w:b/>
                <w:bCs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5A304E" w:rsidRPr="006F1131" w14:paraId="06BFA35C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3B2601B9" w14:textId="68EC3AE2" w:rsidR="005A304E" w:rsidRPr="006F1131" w:rsidRDefault="005A304E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F1131">
              <w:rPr>
                <w:rFonts w:cs="Arial"/>
                <w:sz w:val="20"/>
                <w:szCs w:val="20"/>
              </w:rPr>
              <w:t>1 ks – napájecí</w:t>
            </w:r>
            <w:r w:rsidR="00F1358A" w:rsidRPr="006F1131">
              <w:rPr>
                <w:rFonts w:cs="Arial"/>
                <w:sz w:val="20"/>
                <w:szCs w:val="20"/>
              </w:rPr>
              <w:t xml:space="preserve">/dobíjecí </w:t>
            </w:r>
            <w:r w:rsidRPr="006F1131">
              <w:rPr>
                <w:rFonts w:cs="Arial"/>
                <w:sz w:val="20"/>
                <w:szCs w:val="20"/>
              </w:rPr>
              <w:t>adaptér</w:t>
            </w:r>
          </w:p>
        </w:tc>
        <w:tc>
          <w:tcPr>
            <w:tcW w:w="625" w:type="pct"/>
          </w:tcPr>
          <w:p w14:paraId="3C1CF8BD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E7F3F08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2A1DD9D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1AC3C8BC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00EAB34D" w14:textId="5D259343" w:rsidR="005A304E" w:rsidRPr="006F1131" w:rsidRDefault="005A304E" w:rsidP="00F00A2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00A26">
              <w:rPr>
                <w:rFonts w:cs="Arial"/>
                <w:sz w:val="20"/>
              </w:rPr>
              <w:lastRenderedPageBreak/>
              <w:t>1 ks – transportní taška</w:t>
            </w:r>
          </w:p>
        </w:tc>
        <w:tc>
          <w:tcPr>
            <w:tcW w:w="625" w:type="pct"/>
          </w:tcPr>
          <w:p w14:paraId="46ED5143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9534B57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B7DF8F0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F1358A" w:rsidRPr="006F1131" w14:paraId="6284857E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1944EB7C" w14:textId="0CEB1757" w:rsidR="00F1358A" w:rsidRPr="006F1131" w:rsidRDefault="00F1358A" w:rsidP="00F00A26">
            <w:pPr>
              <w:spacing w:line="276" w:lineRule="auto"/>
              <w:rPr>
                <w:rFonts w:cs="Arial"/>
                <w:sz w:val="20"/>
              </w:rPr>
            </w:pPr>
            <w:r w:rsidRPr="006F1131">
              <w:rPr>
                <w:rFonts w:cs="Arial"/>
                <w:sz w:val="20"/>
              </w:rPr>
              <w:t xml:space="preserve">1 ks EEG čepice – velkost S </w:t>
            </w:r>
          </w:p>
        </w:tc>
        <w:tc>
          <w:tcPr>
            <w:tcW w:w="625" w:type="pct"/>
          </w:tcPr>
          <w:p w14:paraId="040AAF05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8E9046C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E5B6028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F1358A" w:rsidRPr="006F1131" w14:paraId="09237A25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7A66E33F" w14:textId="1A15D9C4" w:rsidR="00F1358A" w:rsidRPr="006F1131" w:rsidRDefault="00F1358A" w:rsidP="00F00A26">
            <w:pPr>
              <w:spacing w:line="276" w:lineRule="auto"/>
              <w:rPr>
                <w:rFonts w:cs="Arial"/>
                <w:sz w:val="20"/>
              </w:rPr>
            </w:pPr>
            <w:r w:rsidRPr="006F1131">
              <w:rPr>
                <w:rFonts w:cs="Arial"/>
                <w:sz w:val="20"/>
              </w:rPr>
              <w:t>2 ks EEG čepice – velkost M</w:t>
            </w:r>
          </w:p>
        </w:tc>
        <w:tc>
          <w:tcPr>
            <w:tcW w:w="625" w:type="pct"/>
          </w:tcPr>
          <w:p w14:paraId="5828D7E7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1EFA80A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20E496B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F1358A" w:rsidRPr="006F1131" w14:paraId="31D87C50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52BB840D" w14:textId="0CC3F580" w:rsidR="00F1358A" w:rsidRPr="006F1131" w:rsidRDefault="00F1358A" w:rsidP="00F00A26">
            <w:pPr>
              <w:spacing w:line="276" w:lineRule="auto"/>
              <w:rPr>
                <w:rFonts w:cs="Arial"/>
                <w:sz w:val="20"/>
              </w:rPr>
            </w:pPr>
            <w:r w:rsidRPr="006F1131">
              <w:rPr>
                <w:rFonts w:cs="Arial"/>
                <w:sz w:val="20"/>
              </w:rPr>
              <w:t xml:space="preserve">1 ks EEG čepice – velkost L </w:t>
            </w:r>
          </w:p>
        </w:tc>
        <w:tc>
          <w:tcPr>
            <w:tcW w:w="625" w:type="pct"/>
          </w:tcPr>
          <w:p w14:paraId="7EC5D191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605A8A2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222F332" w14:textId="77777777" w:rsidR="00F1358A" w:rsidRPr="006F1131" w:rsidRDefault="00F1358A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F1131" w:rsidRPr="006F1131" w14:paraId="59FC36E2" w14:textId="77777777" w:rsidTr="00F00A26">
        <w:trPr>
          <w:trHeight w:val="340"/>
          <w:jc w:val="center"/>
        </w:trPr>
        <w:tc>
          <w:tcPr>
            <w:tcW w:w="2963" w:type="pct"/>
            <w:vAlign w:val="center"/>
          </w:tcPr>
          <w:p w14:paraId="72D5BC00" w14:textId="1D8492A8" w:rsidR="006F1131" w:rsidRPr="006F1131" w:rsidRDefault="006F1131" w:rsidP="00F00A26">
            <w:pPr>
              <w:spacing w:line="276" w:lineRule="auto"/>
              <w:rPr>
                <w:rFonts w:cs="Arial"/>
                <w:sz w:val="20"/>
              </w:rPr>
            </w:pPr>
            <w:r w:rsidRPr="006F1131">
              <w:rPr>
                <w:rFonts w:cs="Arial"/>
                <w:sz w:val="20"/>
              </w:rPr>
              <w:t xml:space="preserve">Veškeré příslušenství k režimům přístroje: </w:t>
            </w:r>
          </w:p>
        </w:tc>
        <w:tc>
          <w:tcPr>
            <w:tcW w:w="625" w:type="pct"/>
          </w:tcPr>
          <w:p w14:paraId="0C9A3E58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45670A4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2BFFAB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F1131" w:rsidRPr="006F1131" w14:paraId="655E01CC" w14:textId="77777777" w:rsidTr="00F00A26">
        <w:trPr>
          <w:trHeight w:val="907"/>
          <w:jc w:val="center"/>
        </w:trPr>
        <w:tc>
          <w:tcPr>
            <w:tcW w:w="2963" w:type="pct"/>
            <w:vAlign w:val="center"/>
          </w:tcPr>
          <w:p w14:paraId="1EB48CC7" w14:textId="2A7ED104" w:rsidR="006F1131" w:rsidRPr="006F1131" w:rsidRDefault="006F1131" w:rsidP="00F00A26">
            <w:pPr>
              <w:pStyle w:val="Odstavecseseznamem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0"/>
              </w:rPr>
            </w:pPr>
            <w:proofErr w:type="spellStart"/>
            <w:r w:rsidRPr="006F1131">
              <w:rPr>
                <w:rFonts w:cs="Arial"/>
                <w:sz w:val="20"/>
              </w:rPr>
              <w:t>Reboxová</w:t>
            </w:r>
            <w:proofErr w:type="spellEnd"/>
            <w:r w:rsidRPr="006F1131">
              <w:rPr>
                <w:rFonts w:cs="Arial"/>
                <w:sz w:val="20"/>
              </w:rPr>
              <w:t xml:space="preserve"> terapie – </w:t>
            </w:r>
            <w:r w:rsidR="00853B65">
              <w:rPr>
                <w:rFonts w:cs="Arial"/>
                <w:sz w:val="20"/>
              </w:rPr>
              <w:t xml:space="preserve">minimálně: </w:t>
            </w:r>
            <w:r w:rsidRPr="006F1131">
              <w:rPr>
                <w:rFonts w:cs="Arial"/>
                <w:sz w:val="20"/>
              </w:rPr>
              <w:t>válcová elektroda, pevný hrot, pozlacený flexi hrot, držátko léčené elektrody s krytem hrotu, kabelová souprava</w:t>
            </w:r>
          </w:p>
        </w:tc>
        <w:tc>
          <w:tcPr>
            <w:tcW w:w="625" w:type="pct"/>
          </w:tcPr>
          <w:p w14:paraId="0F89703C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6A366C8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5AAD298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F1131" w:rsidRPr="006F1131" w14:paraId="772A5515" w14:textId="77777777" w:rsidTr="00F00A26">
        <w:trPr>
          <w:trHeight w:val="907"/>
          <w:jc w:val="center"/>
        </w:trPr>
        <w:tc>
          <w:tcPr>
            <w:tcW w:w="2963" w:type="pct"/>
            <w:vAlign w:val="center"/>
          </w:tcPr>
          <w:p w14:paraId="0FB97042" w14:textId="34B776C5" w:rsidR="006F1131" w:rsidRPr="006F1131" w:rsidRDefault="006F1131" w:rsidP="00F00A26">
            <w:pPr>
              <w:pStyle w:val="Odstavecseseznamem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0"/>
              </w:rPr>
            </w:pPr>
            <w:proofErr w:type="spellStart"/>
            <w:r w:rsidRPr="006F1131">
              <w:rPr>
                <w:rFonts w:cs="Arial"/>
                <w:sz w:val="20"/>
              </w:rPr>
              <w:t>tDCS</w:t>
            </w:r>
            <w:proofErr w:type="spellEnd"/>
            <w:r w:rsidRPr="006F1131">
              <w:rPr>
                <w:rFonts w:cs="Arial"/>
                <w:sz w:val="20"/>
              </w:rPr>
              <w:t xml:space="preserve"> – </w:t>
            </w:r>
            <w:r w:rsidR="00853B65">
              <w:rPr>
                <w:rFonts w:cs="Arial"/>
                <w:sz w:val="20"/>
              </w:rPr>
              <w:t xml:space="preserve">minimálně: </w:t>
            </w:r>
            <w:r w:rsidRPr="006F1131">
              <w:rPr>
                <w:rFonts w:cs="Arial"/>
                <w:sz w:val="20"/>
              </w:rPr>
              <w:t xml:space="preserve">2x plochá elektroda z vodivé pryže, </w:t>
            </w:r>
            <w:r w:rsidR="00585497">
              <w:rPr>
                <w:rFonts w:cs="Arial"/>
                <w:sz w:val="20"/>
              </w:rPr>
              <w:br/>
            </w:r>
            <w:r w:rsidRPr="006F1131">
              <w:rPr>
                <w:rFonts w:cs="Arial"/>
                <w:sz w:val="20"/>
              </w:rPr>
              <w:t>2</w:t>
            </w:r>
            <w:r w:rsidR="004151C3">
              <w:rPr>
                <w:rFonts w:cs="Arial"/>
                <w:sz w:val="20"/>
              </w:rPr>
              <w:t>0</w:t>
            </w:r>
            <w:r w:rsidRPr="006F1131">
              <w:rPr>
                <w:rFonts w:cs="Arial"/>
                <w:sz w:val="20"/>
              </w:rPr>
              <w:t>x pěnový návlek na elektrodu (7x5</w:t>
            </w:r>
            <w:r w:rsidR="00585497">
              <w:rPr>
                <w:rFonts w:cs="Arial"/>
                <w:sz w:val="20"/>
              </w:rPr>
              <w:t xml:space="preserve"> </w:t>
            </w:r>
            <w:r w:rsidRPr="006F1131">
              <w:rPr>
                <w:rFonts w:cs="Arial"/>
                <w:sz w:val="20"/>
              </w:rPr>
              <w:t>cm), 1x kabelová souprava, 2x fixační gumový pásek na hlavu s knoflíky</w:t>
            </w:r>
          </w:p>
        </w:tc>
        <w:tc>
          <w:tcPr>
            <w:tcW w:w="625" w:type="pct"/>
          </w:tcPr>
          <w:p w14:paraId="58143D30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B7C3088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65E9FEF" w14:textId="77777777" w:rsidR="006F1131" w:rsidRPr="006F1131" w:rsidRDefault="006F1131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A304E" w:rsidRPr="006F1131" w14:paraId="366B634B" w14:textId="77777777" w:rsidTr="00F00A26">
        <w:trPr>
          <w:trHeight w:val="567"/>
          <w:jc w:val="center"/>
        </w:trPr>
        <w:tc>
          <w:tcPr>
            <w:tcW w:w="2963" w:type="pct"/>
            <w:vAlign w:val="center"/>
          </w:tcPr>
          <w:p w14:paraId="5335A7BC" w14:textId="32CB6C17" w:rsidR="005A304E" w:rsidRPr="006F1131" w:rsidRDefault="005A304E" w:rsidP="00F00A26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6F1131">
              <w:rPr>
                <w:rFonts w:cs="Arial"/>
                <w:sz w:val="20"/>
              </w:rPr>
              <w:t>Ostatní příslušenství k uvedení přístroje do provozu</w:t>
            </w:r>
            <w:r w:rsidR="00585497">
              <w:rPr>
                <w:rFonts w:cs="Arial"/>
                <w:sz w:val="20"/>
              </w:rPr>
              <w:t xml:space="preserve"> </w:t>
            </w:r>
            <w:r w:rsidRPr="006F1131">
              <w:rPr>
                <w:rFonts w:cs="Arial"/>
                <w:sz w:val="20"/>
              </w:rPr>
              <w:t>a ke splnění účelu použití.</w:t>
            </w:r>
          </w:p>
        </w:tc>
        <w:tc>
          <w:tcPr>
            <w:tcW w:w="625" w:type="pct"/>
          </w:tcPr>
          <w:p w14:paraId="4C70CC7C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E618E2F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F987273" w14:textId="77777777" w:rsidR="005A304E" w:rsidRPr="006F1131" w:rsidRDefault="005A304E" w:rsidP="005A304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50CD12F4" w14:textId="77777777" w:rsidR="002D1BB8" w:rsidRPr="002D1BB8" w:rsidRDefault="002D1BB8" w:rsidP="002D1BB8">
      <w:pPr>
        <w:spacing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665D0B41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2D1BB8">
        <w:rPr>
          <w:rFonts w:eastAsia="Calibri" w:cs="Arial"/>
          <w:b/>
          <w:bCs/>
          <w:color w:val="000000"/>
          <w:sz w:val="20"/>
          <w:szCs w:val="20"/>
        </w:rPr>
        <w:t xml:space="preserve">    * - 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t xml:space="preserve">pouze u parametrů </w:t>
      </w:r>
      <w:proofErr w:type="spellStart"/>
      <w:r w:rsidRPr="002D1BB8">
        <w:rPr>
          <w:rFonts w:eastAsia="Times New Roman" w:cs="Arial"/>
          <w:b/>
          <w:bCs/>
          <w:sz w:val="20"/>
          <w:szCs w:val="20"/>
          <w:lang w:eastAsia="cs-CZ"/>
        </w:rPr>
        <w:t>charakterizovatelných</w:t>
      </w:r>
      <w:proofErr w:type="spellEnd"/>
      <w:r w:rsidRPr="002D1BB8">
        <w:rPr>
          <w:rFonts w:eastAsia="Times New Roman" w:cs="Arial"/>
          <w:b/>
          <w:bCs/>
          <w:sz w:val="20"/>
          <w:szCs w:val="20"/>
          <w:lang w:eastAsia="cs-CZ"/>
        </w:rPr>
        <w:t xml:space="preserve"> touto hodnotou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br/>
        <w:t xml:space="preserve">  ** - dokument a číslo strany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br/>
      </w:r>
    </w:p>
    <w:p w14:paraId="17B20F36" w14:textId="77777777"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45F2AE80" w14:textId="77777777" w:rsidR="00F9622B" w:rsidRDefault="002D1BB8" w:rsidP="00F9622B">
      <w:pPr>
        <w:spacing w:after="160" w:line="259" w:lineRule="auto"/>
        <w:jc w:val="both"/>
        <w:rPr>
          <w:rFonts w:eastAsia="Calibri" w:cs="Arial"/>
          <w:sz w:val="20"/>
        </w:rPr>
      </w:pPr>
      <w:r w:rsidRPr="002D1BB8">
        <w:rPr>
          <w:rFonts w:eastAsia="Calibri" w:cs="Arial"/>
          <w:b/>
          <w:sz w:val="20"/>
        </w:rPr>
        <w:t>Poznámka:</w:t>
      </w:r>
      <w:r w:rsidRPr="002D1BB8">
        <w:rPr>
          <w:rFonts w:eastAsia="Calibri" w:cs="Arial"/>
          <w:b/>
          <w:sz w:val="20"/>
        </w:rPr>
        <w:br/>
      </w:r>
      <w:r w:rsidRPr="002D1BB8">
        <w:rPr>
          <w:rFonts w:eastAsia="Calibri" w:cs="Arial"/>
          <w:sz w:val="20"/>
        </w:rPr>
        <w:t xml:space="preserve">Zadavatel upozorňuje, že v případě číselně vyjádřených technických parametrů je možné se od nich odchýlit </w:t>
      </w:r>
      <w:r w:rsidRPr="002D1BB8">
        <w:rPr>
          <w:rFonts w:eastAsia="Calibri" w:cs="Arial"/>
          <w:sz w:val="20"/>
        </w:rPr>
        <w:br/>
        <w:t>o +/- 10 %, pokud nejsou blíže specifikovány, např. min., max.</w:t>
      </w:r>
    </w:p>
    <w:p w14:paraId="24FE57A5" w14:textId="548404BF" w:rsidR="002D1BB8" w:rsidRPr="002D1BB8" w:rsidRDefault="002D1BB8" w:rsidP="00F9622B">
      <w:pPr>
        <w:spacing w:after="160" w:line="259" w:lineRule="auto"/>
        <w:jc w:val="both"/>
        <w:rPr>
          <w:rFonts w:eastAsia="Calibri" w:cs="Arial"/>
          <w:b/>
          <w:sz w:val="20"/>
        </w:rPr>
      </w:pPr>
    </w:p>
    <w:p w14:paraId="4C75244A" w14:textId="77777777" w:rsidR="002D1BB8" w:rsidRPr="002D1BB8" w:rsidRDefault="002D1BB8" w:rsidP="002D1BB8">
      <w:pPr>
        <w:spacing w:after="160" w:line="259" w:lineRule="auto"/>
        <w:rPr>
          <w:rFonts w:eastAsia="Calibri" w:cs="Arial"/>
          <w:b/>
          <w:sz w:val="20"/>
        </w:rPr>
      </w:pPr>
      <w:r w:rsidRPr="002D1BB8">
        <w:rPr>
          <w:rFonts w:eastAsia="Calibri" w:cs="Arial"/>
          <w:b/>
          <w:sz w:val="20"/>
        </w:rPr>
        <w:t>Vysvětlivka</w:t>
      </w:r>
      <w:r w:rsidRPr="002D1BB8">
        <w:rPr>
          <w:rFonts w:eastAsia="Calibri" w:cs="Arial"/>
          <w:b/>
          <w:sz w:val="20"/>
        </w:rPr>
        <w:br/>
      </w:r>
      <w:r w:rsidRPr="002D1BB8">
        <w:rPr>
          <w:rFonts w:eastAsia="Calibri" w:cs="Arial"/>
          <w:sz w:val="20"/>
          <w:u w:val="single"/>
        </w:rPr>
        <w:t>Dodavatel uvede:</w:t>
      </w:r>
    </w:p>
    <w:p w14:paraId="44FE126F" w14:textId="77777777"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základní informace pro identifikaci</w:t>
      </w:r>
    </w:p>
    <w:p w14:paraId="62160736" w14:textId="77777777"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 xml:space="preserve">zda přístroj požadavek splňuje </w:t>
      </w:r>
    </w:p>
    <w:p w14:paraId="021F8920" w14:textId="77777777"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 xml:space="preserve">číselnou hodnotu u parametrů, které lze takto charakterizovat </w:t>
      </w:r>
    </w:p>
    <w:p w14:paraId="0EDC3053" w14:textId="77777777" w:rsidR="002D1BB8" w:rsidRPr="002D1BB8" w:rsidRDefault="002D1BB8" w:rsidP="00F9622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 dispozici</w:t>
      </w:r>
    </w:p>
    <w:p w14:paraId="30368D43" w14:textId="77777777" w:rsidR="002D1BB8" w:rsidRPr="002D1BB8" w:rsidRDefault="002D1BB8" w:rsidP="00F9622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nejsou-li parametry obsaženy v přiložených dokumentech, potvrdí jejich splnění jiným dokladem, písemnou zprávou nebo čestným prohlášením</w:t>
      </w:r>
    </w:p>
    <w:p w14:paraId="61B28FD5" w14:textId="3B8F1D7A" w:rsidR="00C960FE" w:rsidRDefault="00C960FE" w:rsidP="002D1BB8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  <w:bookmarkStart w:id="0" w:name="_GoBack"/>
      <w:bookmarkEnd w:id="0"/>
    </w:p>
    <w:p w14:paraId="7C6A9E91" w14:textId="77777777" w:rsidR="00CC670F" w:rsidRPr="002D1BB8" w:rsidRDefault="00CC670F" w:rsidP="002D1BB8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4A6140F1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Dodavatel prohlašuje, že jím nabízené plnění splňuje všechny výše uvedené požadavky zadavatele. </w:t>
      </w:r>
    </w:p>
    <w:p w14:paraId="10054807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5A8EC4A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  <w:r w:rsidRPr="002D1BB8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</w:p>
    <w:p w14:paraId="2C7DB21E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D26FD91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Za společnost</w:t>
      </w:r>
    </w:p>
    <w:p w14:paraId="0BDA8742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983B1E3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14:paraId="2C4C332C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253F36F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Osoba oprávněná jednat za dodavatele (pozice, titul, jméno, příjmení)</w:t>
      </w:r>
    </w:p>
    <w:p w14:paraId="69AE91A2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915E96A" w14:textId="77777777" w:rsidR="002D1BB8" w:rsidRPr="002D1BB8" w:rsidRDefault="002D1BB8" w:rsidP="00C960F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14:paraId="08A87821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B1036B">
      <w:headerReference w:type="default" r:id="rId8"/>
      <w:footerReference w:type="default" r:id="rId9"/>
      <w:pgSz w:w="11906" w:h="16838"/>
      <w:pgMar w:top="2410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624A" w14:textId="77777777" w:rsidR="007F0D09" w:rsidRDefault="007F0D09" w:rsidP="004A044C">
      <w:pPr>
        <w:spacing w:line="240" w:lineRule="auto"/>
      </w:pPr>
      <w:r>
        <w:separator/>
      </w:r>
    </w:p>
  </w:endnote>
  <w:endnote w:type="continuationSeparator" w:id="0">
    <w:p w14:paraId="135BB73A" w14:textId="77777777" w:rsidR="007F0D09" w:rsidRDefault="007F0D0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;sans-serif;serif;Emoj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A6E2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07794A" wp14:editId="1CC4D2D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C20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CA3C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17F52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7794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73C20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CA3C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17F52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D95C78" wp14:editId="3EBD43A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DA4D1D" wp14:editId="3ACD48B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B042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227C08F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70C4AD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DA4D1D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71B042D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227C08F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70C4AD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6CA0EC" wp14:editId="1266804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D7FD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17D650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2994ED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CA0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9DD7FD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17D650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2994ED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534E01" wp14:editId="73E430A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2BBB5C" wp14:editId="6CBF701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B50D" w14:textId="77777777" w:rsidR="007F0D09" w:rsidRDefault="007F0D09" w:rsidP="004A044C">
      <w:pPr>
        <w:spacing w:line="240" w:lineRule="auto"/>
      </w:pPr>
      <w:r>
        <w:separator/>
      </w:r>
    </w:p>
  </w:footnote>
  <w:footnote w:type="continuationSeparator" w:id="0">
    <w:p w14:paraId="528408BD" w14:textId="77777777" w:rsidR="007F0D09" w:rsidRDefault="007F0D0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E5CF" w14:textId="1127FBF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D1BB8">
      <w:rPr>
        <w:color w:val="A6A6A6"/>
        <w:sz w:val="16"/>
        <w:szCs w:val="16"/>
      </w:rPr>
      <w:tab/>
      <w:t xml:space="preserve">Stránka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PAGE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B1036B">
      <w:rPr>
        <w:b/>
        <w:bCs/>
        <w:noProof/>
        <w:color w:val="A6A6A6"/>
        <w:sz w:val="16"/>
        <w:szCs w:val="16"/>
      </w:rPr>
      <w:t>2</w:t>
    </w:r>
    <w:r w:rsidRPr="002D1BB8">
      <w:rPr>
        <w:b/>
        <w:bCs/>
        <w:color w:val="A6A6A6"/>
        <w:sz w:val="16"/>
        <w:szCs w:val="16"/>
      </w:rPr>
      <w:fldChar w:fldCharType="end"/>
    </w:r>
    <w:r w:rsidRPr="002D1BB8">
      <w:rPr>
        <w:color w:val="A6A6A6"/>
        <w:sz w:val="16"/>
        <w:szCs w:val="16"/>
      </w:rPr>
      <w:t xml:space="preserve"> z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NUMPAGES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B1036B">
      <w:rPr>
        <w:b/>
        <w:bCs/>
        <w:noProof/>
        <w:color w:val="A6A6A6"/>
        <w:sz w:val="16"/>
        <w:szCs w:val="16"/>
      </w:rPr>
      <w:t>2</w:t>
    </w:r>
    <w:r w:rsidRPr="002D1BB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98B3B59" wp14:editId="4D70B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576CF8" wp14:editId="6FFC59A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138102FF"/>
    <w:multiLevelType w:val="multilevel"/>
    <w:tmpl w:val="2B8E3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677E0"/>
    <w:multiLevelType w:val="hybridMultilevel"/>
    <w:tmpl w:val="F374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11FD"/>
    <w:multiLevelType w:val="multilevel"/>
    <w:tmpl w:val="8A30F0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E0EE5"/>
    <w:multiLevelType w:val="hybridMultilevel"/>
    <w:tmpl w:val="910E33D2"/>
    <w:lvl w:ilvl="0" w:tplc="236656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3047"/>
    <w:multiLevelType w:val="hybridMultilevel"/>
    <w:tmpl w:val="8472B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A5480"/>
    <w:multiLevelType w:val="hybridMultilevel"/>
    <w:tmpl w:val="E940E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AA3"/>
    <w:multiLevelType w:val="hybridMultilevel"/>
    <w:tmpl w:val="39225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01DF"/>
    <w:multiLevelType w:val="multilevel"/>
    <w:tmpl w:val="D2B03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72AC8"/>
    <w:multiLevelType w:val="hybridMultilevel"/>
    <w:tmpl w:val="043E3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071CE"/>
    <w:multiLevelType w:val="hybridMultilevel"/>
    <w:tmpl w:val="9E4C607E"/>
    <w:lvl w:ilvl="0" w:tplc="C73A97A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C7EA8"/>
    <w:multiLevelType w:val="hybridMultilevel"/>
    <w:tmpl w:val="04A8E038"/>
    <w:lvl w:ilvl="0" w:tplc="10201F1E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14FF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457C"/>
    <w:rsid w:val="00240FFA"/>
    <w:rsid w:val="00241EAC"/>
    <w:rsid w:val="00260DDE"/>
    <w:rsid w:val="0026591C"/>
    <w:rsid w:val="002D1BB8"/>
    <w:rsid w:val="0031358D"/>
    <w:rsid w:val="00331F3A"/>
    <w:rsid w:val="00353FB2"/>
    <w:rsid w:val="00392423"/>
    <w:rsid w:val="003B3991"/>
    <w:rsid w:val="003D4DF8"/>
    <w:rsid w:val="004151C3"/>
    <w:rsid w:val="00462009"/>
    <w:rsid w:val="0047111E"/>
    <w:rsid w:val="004A044C"/>
    <w:rsid w:val="004A68D9"/>
    <w:rsid w:val="004C6686"/>
    <w:rsid w:val="00507B10"/>
    <w:rsid w:val="00540947"/>
    <w:rsid w:val="00580EDE"/>
    <w:rsid w:val="00585497"/>
    <w:rsid w:val="005964DC"/>
    <w:rsid w:val="005A304E"/>
    <w:rsid w:val="005B402A"/>
    <w:rsid w:val="005C64DB"/>
    <w:rsid w:val="005E3326"/>
    <w:rsid w:val="0060063A"/>
    <w:rsid w:val="00654904"/>
    <w:rsid w:val="00657FE1"/>
    <w:rsid w:val="006C53A2"/>
    <w:rsid w:val="006E2395"/>
    <w:rsid w:val="006F1131"/>
    <w:rsid w:val="006F2635"/>
    <w:rsid w:val="0071483B"/>
    <w:rsid w:val="007476D3"/>
    <w:rsid w:val="007F0D09"/>
    <w:rsid w:val="00820395"/>
    <w:rsid w:val="00824631"/>
    <w:rsid w:val="00853B65"/>
    <w:rsid w:val="008650CD"/>
    <w:rsid w:val="008D4F9D"/>
    <w:rsid w:val="008E311B"/>
    <w:rsid w:val="008F4FC4"/>
    <w:rsid w:val="008F6A0E"/>
    <w:rsid w:val="00932EB1"/>
    <w:rsid w:val="009876AE"/>
    <w:rsid w:val="009969EB"/>
    <w:rsid w:val="009A699B"/>
    <w:rsid w:val="009C0E87"/>
    <w:rsid w:val="00A037B7"/>
    <w:rsid w:val="00A15D6B"/>
    <w:rsid w:val="00A31EB3"/>
    <w:rsid w:val="00A77944"/>
    <w:rsid w:val="00A80564"/>
    <w:rsid w:val="00AA676B"/>
    <w:rsid w:val="00AB233A"/>
    <w:rsid w:val="00AB3597"/>
    <w:rsid w:val="00AB5949"/>
    <w:rsid w:val="00AD7725"/>
    <w:rsid w:val="00AF09A2"/>
    <w:rsid w:val="00AF22E6"/>
    <w:rsid w:val="00B04E80"/>
    <w:rsid w:val="00B06DC0"/>
    <w:rsid w:val="00B1036B"/>
    <w:rsid w:val="00B25962"/>
    <w:rsid w:val="00B3150B"/>
    <w:rsid w:val="00B34585"/>
    <w:rsid w:val="00B406D3"/>
    <w:rsid w:val="00BC0A5A"/>
    <w:rsid w:val="00C070C0"/>
    <w:rsid w:val="00C207E1"/>
    <w:rsid w:val="00C26BA0"/>
    <w:rsid w:val="00C404AD"/>
    <w:rsid w:val="00C65ED3"/>
    <w:rsid w:val="00C7652B"/>
    <w:rsid w:val="00C960FE"/>
    <w:rsid w:val="00CA6782"/>
    <w:rsid w:val="00CC227C"/>
    <w:rsid w:val="00CC670F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D1C82"/>
    <w:rsid w:val="00EE60B1"/>
    <w:rsid w:val="00F00A26"/>
    <w:rsid w:val="00F066D5"/>
    <w:rsid w:val="00F1358A"/>
    <w:rsid w:val="00F37091"/>
    <w:rsid w:val="00F858A5"/>
    <w:rsid w:val="00F9622B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68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2D1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0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9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9A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9A2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F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Standardnpsmoodstavce"/>
    <w:uiPriority w:val="22"/>
    <w:qFormat/>
    <w:rsid w:val="00AF0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D91A-F62F-4B7D-848A-ED7EA087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40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2025-05-29T08:56:00Z</dcterms:created>
  <dcterms:modified xsi:type="dcterms:W3CDTF">2025-07-16T05:06:00Z</dcterms:modified>
</cp:coreProperties>
</file>