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1ABBAB60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F0F72" w:rsidRPr="00FF0F72">
        <w:rPr>
          <w:rFonts w:eastAsia="Times New Roman" w:cs="Arial"/>
          <w:sz w:val="20"/>
          <w:szCs w:val="24"/>
          <w:lang w:eastAsia="cs-CZ"/>
        </w:rPr>
        <w:t>GUAIFENESIN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E9E8" w14:textId="77777777" w:rsidR="00C51892" w:rsidRDefault="00C51892" w:rsidP="004A044C">
      <w:r>
        <w:separator/>
      </w:r>
    </w:p>
  </w:endnote>
  <w:endnote w:type="continuationSeparator" w:id="0">
    <w:p w14:paraId="64128C95" w14:textId="77777777" w:rsidR="00C51892" w:rsidRDefault="00C5189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23E5" w14:textId="77777777" w:rsidR="00C51892" w:rsidRDefault="00C51892" w:rsidP="004A044C">
      <w:r>
        <w:separator/>
      </w:r>
    </w:p>
  </w:footnote>
  <w:footnote w:type="continuationSeparator" w:id="0">
    <w:p w14:paraId="3C7608E9" w14:textId="77777777" w:rsidR="00C51892" w:rsidRDefault="00C51892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423D15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F0F7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F0F7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51892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0F7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E4E0-52EC-4F37-B8A1-4608B54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2025-06-04T10:51:00Z</dcterms:created>
  <dcterms:modified xsi:type="dcterms:W3CDTF">2025-07-03T11:51:00Z</dcterms:modified>
</cp:coreProperties>
</file>