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B0447" w14:textId="77777777" w:rsidR="008E6836" w:rsidRPr="008E6836" w:rsidRDefault="008E6836" w:rsidP="008E6836">
      <w:pPr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8E6836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730FE39E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8E6836" w:rsidRPr="008E6836" w14:paraId="174710AF" w14:textId="77777777" w:rsidTr="009B4987">
        <w:trPr>
          <w:trHeight w:val="557"/>
        </w:trPr>
        <w:tc>
          <w:tcPr>
            <w:tcW w:w="3969" w:type="dxa"/>
            <w:vAlign w:val="center"/>
          </w:tcPr>
          <w:p w14:paraId="439C1DB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572C859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620DCDB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4699D9D8" w14:textId="3394841E" w:rsidR="008E6836" w:rsidRPr="008E6836" w:rsidRDefault="008E6836" w:rsidP="008E6836">
            <w:pPr>
              <w:ind w:right="-1"/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Dodávky léčivého přípravku s účinnou látkou </w:t>
            </w:r>
            <w:r w:rsidR="001B5319" w:rsidRPr="001B5319">
              <w:rPr>
                <w:rFonts w:eastAsia="Times New Roman" w:cs="Arial"/>
                <w:b/>
                <w:sz w:val="20"/>
                <w:szCs w:val="20"/>
                <w:lang w:eastAsia="cs-CZ"/>
              </w:rPr>
              <w:t>GUAIFENESIN</w:t>
            </w:r>
            <w:bookmarkStart w:id="0" w:name="_GoBack"/>
            <w:bookmarkEnd w:id="0"/>
          </w:p>
        </w:tc>
      </w:tr>
      <w:tr w:rsidR="008E6836" w:rsidRPr="008E6836" w14:paraId="6CC2EFFB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C57BB8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</w:tc>
      </w:tr>
      <w:tr w:rsidR="008E6836" w:rsidRPr="008E6836" w14:paraId="336D5BB4" w14:textId="77777777" w:rsidTr="009B4987">
        <w:trPr>
          <w:trHeight w:val="444"/>
        </w:trPr>
        <w:tc>
          <w:tcPr>
            <w:tcW w:w="3969" w:type="dxa"/>
            <w:vAlign w:val="center"/>
          </w:tcPr>
          <w:p w14:paraId="0D7D4F4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B56D0E0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C97EDCD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1B8AB5C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8E6836" w:rsidRPr="008E6836" w14:paraId="1CB972E0" w14:textId="77777777" w:rsidTr="009B4987">
        <w:trPr>
          <w:trHeight w:val="1024"/>
        </w:trPr>
        <w:tc>
          <w:tcPr>
            <w:tcW w:w="3969" w:type="dxa"/>
            <w:vAlign w:val="center"/>
          </w:tcPr>
          <w:p w14:paraId="0563E74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64AB5A70" w14:textId="77777777" w:rsidR="008E6836" w:rsidRPr="008E6836" w:rsidRDefault="008E6836" w:rsidP="008E683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8E6836" w:rsidRPr="008E6836" w14:paraId="66D53C5B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178BC57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6095" w:type="dxa"/>
            <w:vAlign w:val="center"/>
          </w:tcPr>
          <w:p w14:paraId="5FDE1B96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8E6836" w:rsidRPr="008E6836" w14:paraId="4490F7FC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D795A5C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538C3318" w14:textId="5212A587" w:rsidR="008E6836" w:rsidRPr="008E6836" w:rsidRDefault="00B057FB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057FB">
              <w:rPr>
                <w:rFonts w:eastAsia="Times New Roman" w:cs="Times New Roman"/>
                <w:sz w:val="20"/>
                <w:szCs w:val="24"/>
                <w:lang w:eastAsia="cs-CZ"/>
              </w:rPr>
              <w:t>MUDr. Tomáš Hrubý, generální ředitel</w:t>
            </w:r>
          </w:p>
        </w:tc>
      </w:tr>
      <w:tr w:rsidR="008E6836" w:rsidRPr="008E6836" w14:paraId="24D16173" w14:textId="77777777" w:rsidTr="008E6836">
        <w:trPr>
          <w:trHeight w:val="405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0886575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</w:tc>
      </w:tr>
      <w:tr w:rsidR="008E6836" w:rsidRPr="008E6836" w14:paraId="3D0E97C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4CA6855B" w14:textId="1B39C999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6095" w:type="dxa"/>
            <w:vAlign w:val="center"/>
          </w:tcPr>
          <w:p w14:paraId="2B56D3F8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47AE166F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3E0859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0772518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85ABEF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9F863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0EED3A1D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3DDB1253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8E6836" w:rsidRPr="008E6836" w14:paraId="4927C695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C5BCD4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vAlign w:val="center"/>
          </w:tcPr>
          <w:p w14:paraId="18DF4A0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A1F30A6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5FA2C6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6095" w:type="dxa"/>
            <w:vAlign w:val="center"/>
          </w:tcPr>
          <w:p w14:paraId="39854E72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C7D361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99A23D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195E29F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0A03131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A91A54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407EEEE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523C66F4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8C08C0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2338B9C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5AB2B4C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7246800B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Nabídková cena za celé plnění </w:t>
            </w:r>
          </w:p>
        </w:tc>
      </w:tr>
      <w:tr w:rsidR="008E6836" w:rsidRPr="008E6836" w14:paraId="26F18A4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2A8BB7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E2D3259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3D41EA8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B5288B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DPH 12 % (v Kč)</w:t>
            </w:r>
          </w:p>
        </w:tc>
        <w:tc>
          <w:tcPr>
            <w:tcW w:w="6095" w:type="dxa"/>
            <w:vAlign w:val="center"/>
          </w:tcPr>
          <w:p w14:paraId="4853431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DF4BC9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4CF0BB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601610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60F48FCD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213D914D" w14:textId="70CCCD7F" w:rsid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7A09BE9B" w14:textId="0F3F0FCE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1FC0B0B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5CFFAFA" w14:textId="27C87011" w:rsidR="00932EB1" w:rsidRPr="008E6836" w:rsidRDefault="008E6836" w:rsidP="008E6836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8E6836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8E6836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1D467" w14:textId="77777777" w:rsidR="00AC0B00" w:rsidRDefault="00AC0B00" w:rsidP="004A044C">
      <w:r>
        <w:separator/>
      </w:r>
    </w:p>
  </w:endnote>
  <w:endnote w:type="continuationSeparator" w:id="0">
    <w:p w14:paraId="3A045BB6" w14:textId="77777777" w:rsidR="00AC0B00" w:rsidRDefault="00AC0B00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70EC" w14:textId="77777777" w:rsidR="00D10F17" w:rsidRDefault="00D10F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9AAD6" w14:textId="77777777" w:rsidR="00D10F17" w:rsidRDefault="00D10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B16C6" w14:textId="77777777" w:rsidR="00AC0B00" w:rsidRDefault="00AC0B00" w:rsidP="004A044C">
      <w:r>
        <w:separator/>
      </w:r>
    </w:p>
  </w:footnote>
  <w:footnote w:type="continuationSeparator" w:id="0">
    <w:p w14:paraId="040D19C1" w14:textId="77777777" w:rsidR="00AC0B00" w:rsidRDefault="00AC0B00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3FC70" w14:textId="77777777" w:rsidR="00D10F17" w:rsidRDefault="00D10F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0968D838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1B5319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1B5319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93A4D" w14:textId="77777777" w:rsidR="00D10F17" w:rsidRDefault="00D10F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543AF"/>
    <w:rsid w:val="00195052"/>
    <w:rsid w:val="001B4FC1"/>
    <w:rsid w:val="001B5319"/>
    <w:rsid w:val="001C39F1"/>
    <w:rsid w:val="001C73BC"/>
    <w:rsid w:val="001D442D"/>
    <w:rsid w:val="001E3FEB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62009"/>
    <w:rsid w:val="0047111E"/>
    <w:rsid w:val="00495A2D"/>
    <w:rsid w:val="004A044C"/>
    <w:rsid w:val="004A68D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0546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824631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C0B00"/>
    <w:rsid w:val="00AF22E6"/>
    <w:rsid w:val="00B04E80"/>
    <w:rsid w:val="00B057FB"/>
    <w:rsid w:val="00B25962"/>
    <w:rsid w:val="00B34585"/>
    <w:rsid w:val="00B43A40"/>
    <w:rsid w:val="00BB46E8"/>
    <w:rsid w:val="00BC0A5A"/>
    <w:rsid w:val="00BC16C7"/>
    <w:rsid w:val="00BC78AA"/>
    <w:rsid w:val="00BD0909"/>
    <w:rsid w:val="00BD36EE"/>
    <w:rsid w:val="00C070C0"/>
    <w:rsid w:val="00C207E1"/>
    <w:rsid w:val="00C26BA0"/>
    <w:rsid w:val="00C66AE5"/>
    <w:rsid w:val="00C7652B"/>
    <w:rsid w:val="00C80186"/>
    <w:rsid w:val="00CA44CF"/>
    <w:rsid w:val="00CC227C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E01B24"/>
    <w:rsid w:val="00E1346F"/>
    <w:rsid w:val="00E3756C"/>
    <w:rsid w:val="00E539B8"/>
    <w:rsid w:val="00E87CBA"/>
    <w:rsid w:val="00E94005"/>
    <w:rsid w:val="00EC1AD5"/>
    <w:rsid w:val="00EC641A"/>
    <w:rsid w:val="00EE0AB6"/>
    <w:rsid w:val="00EE60B1"/>
    <w:rsid w:val="00EF6C09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3F25D-4841-435B-9064-3ECC4E46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10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7</cp:revision>
  <cp:lastPrinted>2025-05-22T05:59:00Z</cp:lastPrinted>
  <dcterms:created xsi:type="dcterms:W3CDTF">2025-06-04T10:54:00Z</dcterms:created>
  <dcterms:modified xsi:type="dcterms:W3CDTF">2025-07-03T11:51:00Z</dcterms:modified>
</cp:coreProperties>
</file>