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F0753C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Kombinovaný přístroj pro oční diagnostiku NEMMO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2C" w:rsidRDefault="0032492C" w:rsidP="004A044C">
      <w:pPr>
        <w:spacing w:line="240" w:lineRule="auto"/>
      </w:pPr>
      <w:r>
        <w:separator/>
      </w:r>
    </w:p>
  </w:endnote>
  <w:endnote w:type="continuationSeparator" w:id="0">
    <w:p w:rsidR="0032492C" w:rsidRDefault="0032492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2C" w:rsidRDefault="0032492C" w:rsidP="004A044C">
      <w:pPr>
        <w:spacing w:line="240" w:lineRule="auto"/>
      </w:pPr>
      <w:r>
        <w:separator/>
      </w:r>
    </w:p>
  </w:footnote>
  <w:footnote w:type="continuationSeparator" w:id="0">
    <w:p w:rsidR="0032492C" w:rsidRDefault="0032492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0753C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0753C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2492C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0753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68D2-DEF7-43CC-BC88-3E807AC7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2025-07-08T12:35:00Z</dcterms:modified>
</cp:coreProperties>
</file>