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75654E0E" w:rsidR="004415AB" w:rsidRDefault="00A907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Dodávka gynekologických křesel pro Krajskou zdravotní a.s.</w:t>
            </w:r>
            <w:r w:rsidR="008C01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EF15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EF153E" w:rsidRPr="00DC29D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x: xy (část + název části doplní účastník)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F718" w14:textId="77777777" w:rsidR="00B8097B" w:rsidRDefault="00B8097B">
      <w:r>
        <w:separator/>
      </w:r>
    </w:p>
  </w:endnote>
  <w:endnote w:type="continuationSeparator" w:id="0">
    <w:p w14:paraId="1CFF331E" w14:textId="77777777" w:rsidR="00B8097B" w:rsidRDefault="00B8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A5A3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C427" w14:textId="77777777" w:rsidR="00B8097B" w:rsidRDefault="00B8097B">
      <w:r>
        <w:separator/>
      </w:r>
    </w:p>
  </w:footnote>
  <w:footnote w:type="continuationSeparator" w:id="0">
    <w:p w14:paraId="55EFBAFF" w14:textId="77777777" w:rsidR="00B8097B" w:rsidRDefault="00B8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247A5A"/>
    <w:rsid w:val="002621DB"/>
    <w:rsid w:val="002C04F9"/>
    <w:rsid w:val="002F0E36"/>
    <w:rsid w:val="002F55D8"/>
    <w:rsid w:val="003061B2"/>
    <w:rsid w:val="004415AB"/>
    <w:rsid w:val="004801A5"/>
    <w:rsid w:val="004B05D0"/>
    <w:rsid w:val="0053057E"/>
    <w:rsid w:val="005955DC"/>
    <w:rsid w:val="0068427F"/>
    <w:rsid w:val="00692882"/>
    <w:rsid w:val="008622DB"/>
    <w:rsid w:val="008B0F6B"/>
    <w:rsid w:val="008C0146"/>
    <w:rsid w:val="008E3AFB"/>
    <w:rsid w:val="00953CF1"/>
    <w:rsid w:val="00A907B9"/>
    <w:rsid w:val="00B67716"/>
    <w:rsid w:val="00B8097B"/>
    <w:rsid w:val="00B819AD"/>
    <w:rsid w:val="00BD04FF"/>
    <w:rsid w:val="00BE68D6"/>
    <w:rsid w:val="00C152F7"/>
    <w:rsid w:val="00DB52F5"/>
    <w:rsid w:val="00DC29DD"/>
    <w:rsid w:val="00E872F6"/>
    <w:rsid w:val="00EF153E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24</cp:revision>
  <dcterms:created xsi:type="dcterms:W3CDTF">2023-08-09T08:14:00Z</dcterms:created>
  <dcterms:modified xsi:type="dcterms:W3CDTF">2025-06-25T12:18:00Z</dcterms:modified>
</cp:coreProperties>
</file>