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0D0F" w14:textId="77777777" w:rsidR="00ED45BD" w:rsidRDefault="00ED45BD" w:rsidP="00ED45BD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13FC268" w14:textId="77777777" w:rsidR="00ED45BD" w:rsidRDefault="00ED45BD" w:rsidP="00ED45BD">
      <w:pPr>
        <w:spacing w:line="240" w:lineRule="auto"/>
        <w:jc w:val="center"/>
        <w:rPr>
          <w:rFonts w:eastAsia="Calibri" w:cs="Arial"/>
          <w:b/>
          <w:sz w:val="24"/>
        </w:rPr>
      </w:pPr>
    </w:p>
    <w:p w14:paraId="0D31B096" w14:textId="5DFD7C92" w:rsidR="00ED45BD" w:rsidRPr="005D4A1E" w:rsidRDefault="00ED45BD" w:rsidP="00ED45BD">
      <w:pPr>
        <w:spacing w:line="240" w:lineRule="auto"/>
        <w:ind w:left="3686" w:hanging="3686"/>
        <w:jc w:val="both"/>
        <w:rPr>
          <w:rFonts w:cs="Arial"/>
          <w:b/>
          <w:sz w:val="20"/>
          <w:szCs w:val="20"/>
        </w:rPr>
      </w:pPr>
      <w:r w:rsidRPr="005D4A1E">
        <w:rPr>
          <w:rFonts w:eastAsia="Calibri" w:cs="Arial"/>
          <w:b/>
          <w:caps/>
          <w:sz w:val="20"/>
          <w:szCs w:val="20"/>
          <w:u w:val="single"/>
        </w:rPr>
        <w:t>NÁZEV veřejnÉ zakázkY:</w:t>
      </w:r>
      <w:r w:rsidRPr="005D4A1E">
        <w:rPr>
          <w:rFonts w:ascii="Times New Roman" w:eastAsia="Calibri" w:hAnsi="Times New Roman"/>
          <w:b/>
          <w:caps/>
          <w:sz w:val="20"/>
          <w:szCs w:val="20"/>
        </w:rPr>
        <w:t xml:space="preserve"> </w:t>
      </w:r>
      <w:r w:rsidR="00ED2736" w:rsidRPr="005D4A1E">
        <w:rPr>
          <w:rFonts w:cs="Arial"/>
          <w:b/>
          <w:bCs/>
          <w:color w:val="000000"/>
          <w:sz w:val="20"/>
          <w:szCs w:val="20"/>
        </w:rPr>
        <w:t>Dodávka gynekologických křesel pro Krajskou zdravotní a.s.</w:t>
      </w:r>
      <w:r w:rsidR="002D546C" w:rsidRPr="005D4A1E">
        <w:rPr>
          <w:rFonts w:cs="Arial"/>
          <w:b/>
          <w:sz w:val="20"/>
          <w:szCs w:val="20"/>
        </w:rPr>
        <w:t xml:space="preserve">: část </w:t>
      </w:r>
      <w:r w:rsidR="002D546C" w:rsidRPr="005D4A1E">
        <w:rPr>
          <w:rFonts w:cs="Arial"/>
          <w:b/>
          <w:sz w:val="20"/>
          <w:szCs w:val="20"/>
          <w:highlight w:val="yellow"/>
        </w:rPr>
        <w:t xml:space="preserve">x: </w:t>
      </w:r>
      <w:proofErr w:type="spellStart"/>
      <w:r w:rsidR="002D546C" w:rsidRPr="005D4A1E">
        <w:rPr>
          <w:rFonts w:cs="Arial"/>
          <w:b/>
          <w:sz w:val="20"/>
          <w:szCs w:val="20"/>
          <w:highlight w:val="yellow"/>
        </w:rPr>
        <w:t>xy</w:t>
      </w:r>
      <w:proofErr w:type="spellEnd"/>
      <w:r w:rsidR="002D546C" w:rsidRPr="005D4A1E">
        <w:rPr>
          <w:rFonts w:cs="Arial"/>
          <w:b/>
          <w:sz w:val="20"/>
          <w:szCs w:val="20"/>
          <w:highlight w:val="yellow"/>
        </w:rPr>
        <w:t xml:space="preserve"> (část + název části doplní účastník)</w:t>
      </w:r>
    </w:p>
    <w:p w14:paraId="2611CDF9" w14:textId="0A4B0BD2" w:rsidR="00ED45BD" w:rsidRDefault="00ED45BD" w:rsidP="00ED45BD">
      <w:pPr>
        <w:spacing w:line="240" w:lineRule="auto"/>
        <w:ind w:left="-1417"/>
        <w:jc w:val="center"/>
        <w:rPr>
          <w:rFonts w:cs="Arial"/>
          <w:b/>
          <w:szCs w:val="20"/>
        </w:rPr>
      </w:pPr>
    </w:p>
    <w:p w14:paraId="14179A28" w14:textId="77777777" w:rsidR="00ED45BD" w:rsidRDefault="00ED45BD" w:rsidP="00ED45BD">
      <w:pPr>
        <w:spacing w:line="240" w:lineRule="auto"/>
        <w:jc w:val="center"/>
        <w:rPr>
          <w:rFonts w:eastAsia="Calibri" w:cs="Arial"/>
          <w:b/>
          <w:caps/>
          <w:szCs w:val="20"/>
          <w:u w:val="single"/>
        </w:rPr>
      </w:pPr>
    </w:p>
    <w:p w14:paraId="6881BC0F" w14:textId="77777777" w:rsidR="00ED45BD" w:rsidRPr="0082209C" w:rsidRDefault="00ED45BD" w:rsidP="00ED45BD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82209C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541868E2" w14:textId="77777777" w:rsidR="00ED45BD" w:rsidRPr="0082209C" w:rsidRDefault="00ED45BD" w:rsidP="00ED45BD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D45BD" w:rsidRPr="0082209C" w14:paraId="1C160FC8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77C9359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2209C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12D90BB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ED45BD" w:rsidRPr="0082209C" w14:paraId="5FD713E2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56827D4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2209C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57CC9E05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ED45BD" w:rsidRPr="0082209C" w14:paraId="3F1010A1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22BEC9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2209C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FDFE43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ED45BD" w:rsidRPr="0082209C" w14:paraId="39B5295B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65AC47B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2209C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3309446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ED45BD" w:rsidRPr="0082209C" w14:paraId="15EE9225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76005F6C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2209C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0759AA80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C695E45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71526C2F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82209C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20D2F4E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09C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EDC69EC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09C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8D8717A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09C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28657FF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09C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6EAA316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427F477A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2209C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7E5EDE9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2209C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2209C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82209C">
        <w:rPr>
          <w:rFonts w:cs="Arial"/>
          <w:b/>
          <w:color w:val="00000A"/>
          <w:sz w:val="20"/>
          <w:szCs w:val="20"/>
        </w:rPr>
        <w:t>.</w:t>
      </w:r>
    </w:p>
    <w:p w14:paraId="3AE4CE46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76CA29F8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09C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095ED604" w14:textId="77777777" w:rsidR="00ED45BD" w:rsidRPr="0082209C" w:rsidRDefault="00ED45BD" w:rsidP="00ED45BD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644FCC5" w14:textId="77777777" w:rsidR="00ED45BD" w:rsidRPr="0082209C" w:rsidRDefault="00ED45BD" w:rsidP="00ED45BD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6FA1D693" w14:textId="73DC951A" w:rsidR="00ED45BD" w:rsidRPr="0082209C" w:rsidRDefault="00ED45BD" w:rsidP="00ED45BD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82209C">
        <w:rPr>
          <w:rFonts w:cs="Arial"/>
          <w:sz w:val="20"/>
          <w:szCs w:val="20"/>
          <w:highlight w:val="yellow"/>
        </w:rPr>
        <w:t>V …………… dne ……………</w:t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  <w:t>…………………………</w:t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  <w:t>Jméno, podpis</w:t>
      </w:r>
    </w:p>
    <w:p w14:paraId="59EB2BDE" w14:textId="77777777" w:rsidR="00932EB1" w:rsidRPr="00C7652B" w:rsidRDefault="00932EB1" w:rsidP="00BA0572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51E4" w14:textId="77777777" w:rsidR="0097536B" w:rsidRDefault="0097536B" w:rsidP="004A044C">
      <w:pPr>
        <w:spacing w:line="240" w:lineRule="auto"/>
      </w:pPr>
      <w:r>
        <w:separator/>
      </w:r>
    </w:p>
  </w:endnote>
  <w:endnote w:type="continuationSeparator" w:id="0">
    <w:p w14:paraId="0343959D" w14:textId="77777777" w:rsidR="0097536B" w:rsidRDefault="0097536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F633" w14:textId="77777777" w:rsidR="00A363C2" w:rsidRDefault="00A363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B68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97DE7C" wp14:editId="6E3F08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3EB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FA1267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44C666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7DE7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343EB2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FA1267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44C666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3F6F17" wp14:editId="339587D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883B31" wp14:editId="27537E4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83BAA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99B9AD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190EB1A" w14:textId="7D7B094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A363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883B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583BAA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199B9AD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190EB1A" w14:textId="7D7B094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A363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1F209C" wp14:editId="4A32E5D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9609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82AEC5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BA7EE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1F209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E9609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82AEC5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BA7EE1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A7B1BC" wp14:editId="455A4A3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DE26C7" wp14:editId="6C82715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A393" w14:textId="77777777" w:rsidR="00A363C2" w:rsidRDefault="00A363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A256" w14:textId="77777777" w:rsidR="0097536B" w:rsidRDefault="0097536B" w:rsidP="004A044C">
      <w:pPr>
        <w:spacing w:line="240" w:lineRule="auto"/>
      </w:pPr>
      <w:r>
        <w:separator/>
      </w:r>
    </w:p>
  </w:footnote>
  <w:footnote w:type="continuationSeparator" w:id="0">
    <w:p w14:paraId="6E5ECF67" w14:textId="77777777" w:rsidR="0097536B" w:rsidRDefault="0097536B" w:rsidP="004A044C">
      <w:pPr>
        <w:spacing w:line="240" w:lineRule="auto"/>
      </w:pPr>
      <w:r>
        <w:continuationSeparator/>
      </w:r>
    </w:p>
  </w:footnote>
  <w:footnote w:id="1">
    <w:p w14:paraId="5618FC43" w14:textId="77777777" w:rsidR="00ED45BD" w:rsidRDefault="00ED45BD" w:rsidP="00ED45B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93EA" w14:textId="77777777" w:rsidR="00A363C2" w:rsidRDefault="00A363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6A3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8CA9B3" wp14:editId="7456EC1A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AC8480" wp14:editId="06640170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8D5B" w14:textId="77777777" w:rsidR="00A363C2" w:rsidRDefault="00A363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7695"/>
    <w:rsid w:val="001C39F1"/>
    <w:rsid w:val="001E3FEB"/>
    <w:rsid w:val="00240FFA"/>
    <w:rsid w:val="00241EAC"/>
    <w:rsid w:val="00260DDE"/>
    <w:rsid w:val="0026591C"/>
    <w:rsid w:val="00286138"/>
    <w:rsid w:val="002D546C"/>
    <w:rsid w:val="0031358D"/>
    <w:rsid w:val="00331F3A"/>
    <w:rsid w:val="00353FB2"/>
    <w:rsid w:val="00392423"/>
    <w:rsid w:val="00395D6D"/>
    <w:rsid w:val="003B3991"/>
    <w:rsid w:val="003D4DF8"/>
    <w:rsid w:val="00461089"/>
    <w:rsid w:val="00462009"/>
    <w:rsid w:val="0047111E"/>
    <w:rsid w:val="004A044C"/>
    <w:rsid w:val="004A290F"/>
    <w:rsid w:val="004A68D9"/>
    <w:rsid w:val="004C6686"/>
    <w:rsid w:val="00507B10"/>
    <w:rsid w:val="00540947"/>
    <w:rsid w:val="00580EDE"/>
    <w:rsid w:val="005964DC"/>
    <w:rsid w:val="005B402A"/>
    <w:rsid w:val="005C64DB"/>
    <w:rsid w:val="005D4A1E"/>
    <w:rsid w:val="005E3326"/>
    <w:rsid w:val="00657FE1"/>
    <w:rsid w:val="006C53A2"/>
    <w:rsid w:val="006E2395"/>
    <w:rsid w:val="006F2635"/>
    <w:rsid w:val="0071483B"/>
    <w:rsid w:val="007476D3"/>
    <w:rsid w:val="00782910"/>
    <w:rsid w:val="0082209C"/>
    <w:rsid w:val="00824631"/>
    <w:rsid w:val="008650CD"/>
    <w:rsid w:val="008E311B"/>
    <w:rsid w:val="008F4FC4"/>
    <w:rsid w:val="008F6A0E"/>
    <w:rsid w:val="00932EB1"/>
    <w:rsid w:val="0097536B"/>
    <w:rsid w:val="009876AE"/>
    <w:rsid w:val="009969EB"/>
    <w:rsid w:val="009A699B"/>
    <w:rsid w:val="00A037B7"/>
    <w:rsid w:val="00A15D6B"/>
    <w:rsid w:val="00A31EB3"/>
    <w:rsid w:val="00A363C2"/>
    <w:rsid w:val="00A57BBA"/>
    <w:rsid w:val="00A77944"/>
    <w:rsid w:val="00AA676B"/>
    <w:rsid w:val="00AB233A"/>
    <w:rsid w:val="00AB3597"/>
    <w:rsid w:val="00AD01C8"/>
    <w:rsid w:val="00AF22E6"/>
    <w:rsid w:val="00B04E80"/>
    <w:rsid w:val="00B25962"/>
    <w:rsid w:val="00B34585"/>
    <w:rsid w:val="00BA0572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D2736"/>
    <w:rsid w:val="00ED45BD"/>
    <w:rsid w:val="00EE60B1"/>
    <w:rsid w:val="00F12525"/>
    <w:rsid w:val="00F37091"/>
    <w:rsid w:val="00FB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30F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D45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45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D45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17</cp:revision>
  <cp:lastPrinted>2025-02-20T13:28:00Z</cp:lastPrinted>
  <dcterms:created xsi:type="dcterms:W3CDTF">2025-05-21T07:03:00Z</dcterms:created>
  <dcterms:modified xsi:type="dcterms:W3CDTF">2025-07-02T08:25:00Z</dcterms:modified>
</cp:coreProperties>
</file>