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F5" w:rsidRPr="00243DF5" w:rsidRDefault="00243DF5" w:rsidP="00243D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43DF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Příloha č. 1 - Krycí list nabídky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243DF5" w:rsidRPr="00243DF5" w:rsidTr="0095213F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veřejné zakázky</w:t>
            </w: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5F62B0" w:rsidP="00243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62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Křeslo pro operatéra MNUL</w:t>
            </w:r>
            <w:bookmarkStart w:id="0" w:name="_GoBack"/>
            <w:bookmarkEnd w:id="0"/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243DF5" w:rsidRPr="00243DF5" w:rsidTr="0095213F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zdravotní, a.s.</w:t>
            </w:r>
          </w:p>
        </w:tc>
      </w:tr>
      <w:tr w:rsidR="00243DF5" w:rsidRPr="00243DF5" w:rsidTr="0095213F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 xml:space="preserve">Sociální péče 3316/12a, Severní Terasa, 400 11 Ústí nad Labem, Doručovací číslo: 401 13, </w:t>
            </w:r>
          </w:p>
          <w:p w:rsidR="00243DF5" w:rsidRPr="00243DF5" w:rsidRDefault="00243DF5" w:rsidP="00243D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25488627/CZ25488627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4F54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 Hrubý</w:t>
            </w: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generální ředitel</w:t>
            </w:r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Kategorie účetní jednotky </w:t>
            </w:r>
            <w:r w:rsidRPr="00243DF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mikro/malá/střední/velká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dne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______________________________________________________________</w:t>
      </w:r>
    </w:p>
    <w:p w:rsidR="00243DF5" w:rsidRPr="00243DF5" w:rsidRDefault="00243DF5" w:rsidP="00243D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  <w:r w:rsidRPr="00243DF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titul, jméno, příjmení, funkce, razítko oprávněné osoby jednat za účastníka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875" w:rsidRDefault="00B10875" w:rsidP="004A044C">
      <w:pPr>
        <w:spacing w:line="240" w:lineRule="auto"/>
      </w:pPr>
      <w:r>
        <w:separator/>
      </w:r>
    </w:p>
  </w:endnote>
  <w:endnote w:type="continuationSeparator" w:id="0">
    <w:p w:rsidR="00B10875" w:rsidRDefault="00B1087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875" w:rsidRDefault="00B10875" w:rsidP="004A044C">
      <w:pPr>
        <w:spacing w:line="240" w:lineRule="auto"/>
      </w:pPr>
      <w:r>
        <w:separator/>
      </w:r>
    </w:p>
  </w:footnote>
  <w:footnote w:type="continuationSeparator" w:id="0">
    <w:p w:rsidR="00B10875" w:rsidRDefault="00B10875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243DF5">
      <w:rPr>
        <w:color w:val="A6A6A6"/>
        <w:sz w:val="16"/>
        <w:szCs w:val="16"/>
      </w:rPr>
      <w:tab/>
      <w:t xml:space="preserve">Stránka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PAGE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5F62B0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Pr="00243DF5">
      <w:rPr>
        <w:color w:val="A6A6A6"/>
        <w:sz w:val="16"/>
        <w:szCs w:val="16"/>
      </w:rPr>
      <w:t xml:space="preserve"> z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NUMPAGES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5F62B0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43DF5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4F547A"/>
    <w:rsid w:val="00507B10"/>
    <w:rsid w:val="0051014B"/>
    <w:rsid w:val="00540947"/>
    <w:rsid w:val="00580EDE"/>
    <w:rsid w:val="005964DC"/>
    <w:rsid w:val="005B402A"/>
    <w:rsid w:val="005C64DB"/>
    <w:rsid w:val="005E3326"/>
    <w:rsid w:val="005F62B0"/>
    <w:rsid w:val="00657FE1"/>
    <w:rsid w:val="006C53A2"/>
    <w:rsid w:val="006E0BB6"/>
    <w:rsid w:val="006E2395"/>
    <w:rsid w:val="006F2635"/>
    <w:rsid w:val="007125C0"/>
    <w:rsid w:val="0071483B"/>
    <w:rsid w:val="007476D3"/>
    <w:rsid w:val="00824631"/>
    <w:rsid w:val="00841DE5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10875"/>
    <w:rsid w:val="00B25962"/>
    <w:rsid w:val="00B34585"/>
    <w:rsid w:val="00BC0A5A"/>
    <w:rsid w:val="00BD088F"/>
    <w:rsid w:val="00C070C0"/>
    <w:rsid w:val="00C207E1"/>
    <w:rsid w:val="00C26BA0"/>
    <w:rsid w:val="00C7652B"/>
    <w:rsid w:val="00CC227C"/>
    <w:rsid w:val="00CE2490"/>
    <w:rsid w:val="00CF694E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CC9EC-4187-4656-B563-9E2E6077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5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9</cp:revision>
  <cp:lastPrinted>2025-02-20T13:28:00Z</cp:lastPrinted>
  <dcterms:created xsi:type="dcterms:W3CDTF">2025-05-14T05:55:00Z</dcterms:created>
  <dcterms:modified xsi:type="dcterms:W3CDTF">2025-07-21T10:43:00Z</dcterms:modified>
</cp:coreProperties>
</file>