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8C5D8C" w:rsidRPr="008C5D8C">
        <w:rPr>
          <w:rFonts w:eastAsia="Times New Roman" w:cs="Arial"/>
          <w:b/>
          <w:sz w:val="20"/>
          <w:szCs w:val="20"/>
          <w:lang w:eastAsia="cs-CZ"/>
        </w:rPr>
        <w:t>Křeslo pro operatéra NEMMO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22" w:rsidRDefault="00504422" w:rsidP="004A044C">
      <w:pPr>
        <w:spacing w:line="240" w:lineRule="auto"/>
      </w:pPr>
      <w:r>
        <w:separator/>
      </w:r>
    </w:p>
  </w:endnote>
  <w:endnote w:type="continuationSeparator" w:id="0">
    <w:p w:rsidR="00504422" w:rsidRDefault="0050442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22" w:rsidRDefault="00504422" w:rsidP="004A044C">
      <w:pPr>
        <w:spacing w:line="240" w:lineRule="auto"/>
      </w:pPr>
      <w:r>
        <w:separator/>
      </w:r>
    </w:p>
  </w:footnote>
  <w:footnote w:type="continuationSeparator" w:id="0">
    <w:p w:rsidR="00504422" w:rsidRDefault="00504422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8C5D8C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8C5D8C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4422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C5D8C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0CD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0ED5-42A0-4268-9111-0B36A01B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2025-07-21T12:57:00Z</dcterms:modified>
</cp:coreProperties>
</file>