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1421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D36B186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56451800" w14:textId="614A4A1E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386B6A">
        <w:rPr>
          <w:rFonts w:cs="Arial"/>
          <w:b/>
          <w:bCs/>
          <w:sz w:val="20"/>
          <w:szCs w:val="20"/>
        </w:rPr>
        <w:tab/>
      </w:r>
      <w:r w:rsidR="00386B6A" w:rsidRPr="00386B6A">
        <w:rPr>
          <w:rFonts w:cs="Arial"/>
          <w:b/>
          <w:bCs/>
          <w:sz w:val="20"/>
          <w:szCs w:val="20"/>
        </w:rPr>
        <w:t xml:space="preserve">Dodávky katetrů pro provedení </w:t>
      </w:r>
      <w:proofErr w:type="spellStart"/>
      <w:r w:rsidR="00386B6A" w:rsidRPr="00386B6A">
        <w:rPr>
          <w:rFonts w:cs="Arial"/>
          <w:b/>
          <w:bCs/>
          <w:sz w:val="20"/>
          <w:szCs w:val="20"/>
        </w:rPr>
        <w:t>trombektomie</w:t>
      </w:r>
      <w:proofErr w:type="spellEnd"/>
      <w:r w:rsidR="00386B6A" w:rsidRPr="00386B6A">
        <w:rPr>
          <w:rFonts w:cs="Arial"/>
          <w:b/>
          <w:bCs/>
          <w:sz w:val="20"/>
          <w:szCs w:val="20"/>
        </w:rPr>
        <w:t xml:space="preserve"> s bezplatnou výpůjčkou přístroje pro Radiologickou kliniku - Masarykova nemocnice Ústí nad Labem, </w:t>
      </w:r>
      <w:proofErr w:type="spellStart"/>
      <w:r w:rsidR="00386B6A" w:rsidRPr="00386B6A">
        <w:rPr>
          <w:rFonts w:cs="Arial"/>
          <w:b/>
          <w:bCs/>
          <w:sz w:val="20"/>
          <w:szCs w:val="20"/>
        </w:rPr>
        <w:t>o.z</w:t>
      </w:r>
      <w:proofErr w:type="spellEnd"/>
      <w:r w:rsidR="00386B6A" w:rsidRPr="00386B6A">
        <w:rPr>
          <w:rFonts w:cs="Arial"/>
          <w:b/>
          <w:bCs/>
          <w:sz w:val="20"/>
          <w:szCs w:val="20"/>
        </w:rPr>
        <w:t>.</w:t>
      </w:r>
    </w:p>
    <w:p w14:paraId="33B6AC4A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01FC6921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B59CD16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4F1DA461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DE6E933" w14:textId="77777777" w:rsidTr="00EF0E2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F37F0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6011975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1E0F62C2" w14:textId="77777777" w:rsidTr="00EF0E2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E8D1D26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46A4098E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ABB09CB" w14:textId="77777777" w:rsidTr="00EF0E2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F4C5B9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F632CD0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2234D153" w14:textId="77777777" w:rsidTr="00EF0E2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738F9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059057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20D0EC9B" w14:textId="77777777" w:rsidTr="00EF0E2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F4F1E1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9432AE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A11BB52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54BF76D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2E600B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3596E3F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8B4A72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57CE832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3E4910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529C31E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D33308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3FD97B1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55314B8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2F4E8CA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73765973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E5283DF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6FE6F0B" w14:textId="2A63A3C3" w:rsidR="00932EB1" w:rsidRPr="00CB6F39" w:rsidRDefault="00707CB9" w:rsidP="00CB6F3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sectPr w:rsidR="00932EB1" w:rsidRPr="00CB6F39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684DE" w14:textId="77777777" w:rsidR="007D7741" w:rsidRDefault="007D7741" w:rsidP="004A044C">
      <w:pPr>
        <w:spacing w:line="240" w:lineRule="auto"/>
      </w:pPr>
      <w:r>
        <w:separator/>
      </w:r>
    </w:p>
  </w:endnote>
  <w:endnote w:type="continuationSeparator" w:id="0">
    <w:p w14:paraId="01672066" w14:textId="77777777" w:rsidR="007D7741" w:rsidRDefault="007D774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3661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1F29D3" wp14:editId="3394662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FE206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32EB03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12A237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F20ED71" wp14:editId="0D41F620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8BD695" wp14:editId="2DB3EB5F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4F804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F9B88AC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CD6F272" w14:textId="05CD272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CB6F39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8BD6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EB4F804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F9B88AC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CD6F272" w14:textId="05CD272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CB6F39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595BCC" wp14:editId="01239B79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6B94F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523EC21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CA8B7A8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1015D2" wp14:editId="5A22013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957DCF" wp14:editId="33085E7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34A6" w14:textId="77777777" w:rsidR="007D7741" w:rsidRDefault="007D7741" w:rsidP="004A044C">
      <w:pPr>
        <w:spacing w:line="240" w:lineRule="auto"/>
      </w:pPr>
      <w:r>
        <w:separator/>
      </w:r>
    </w:p>
  </w:footnote>
  <w:footnote w:type="continuationSeparator" w:id="0">
    <w:p w14:paraId="699F3C63" w14:textId="77777777" w:rsidR="007D7741" w:rsidRDefault="007D7741" w:rsidP="004A044C">
      <w:pPr>
        <w:spacing w:line="240" w:lineRule="auto"/>
      </w:pPr>
      <w:r>
        <w:continuationSeparator/>
      </w:r>
    </w:p>
  </w:footnote>
  <w:footnote w:id="1">
    <w:p w14:paraId="631BF2A2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6DEC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4AA1845B" wp14:editId="315F747F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04F305" wp14:editId="76EBDA3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36D3"/>
    <w:rsid w:val="0031358D"/>
    <w:rsid w:val="00331F3A"/>
    <w:rsid w:val="00353FB2"/>
    <w:rsid w:val="00386B6A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D1FB7"/>
    <w:rsid w:val="005E3326"/>
    <w:rsid w:val="00657FE1"/>
    <w:rsid w:val="006C53A2"/>
    <w:rsid w:val="006E2395"/>
    <w:rsid w:val="006F2635"/>
    <w:rsid w:val="00707CB9"/>
    <w:rsid w:val="0071483B"/>
    <w:rsid w:val="007476D3"/>
    <w:rsid w:val="007D7741"/>
    <w:rsid w:val="00824631"/>
    <w:rsid w:val="008650CD"/>
    <w:rsid w:val="008E311B"/>
    <w:rsid w:val="008F4FC4"/>
    <w:rsid w:val="008F6A0E"/>
    <w:rsid w:val="00911453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B6F39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55B32"/>
    <w:rsid w:val="00E87CBA"/>
    <w:rsid w:val="00E94005"/>
    <w:rsid w:val="00EE60B1"/>
    <w:rsid w:val="00EF0E2C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BE5CE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6</cp:revision>
  <cp:lastPrinted>2025-02-20T13:28:00Z</cp:lastPrinted>
  <dcterms:created xsi:type="dcterms:W3CDTF">2025-05-14T09:18:00Z</dcterms:created>
  <dcterms:modified xsi:type="dcterms:W3CDTF">2025-08-01T06:13:00Z</dcterms:modified>
</cp:coreProperties>
</file>