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6100E0B" w14:textId="77777777" w:rsidR="006B7E77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6B7E77" w:rsidRPr="00F971DA">
        <w:rPr>
          <w:rFonts w:eastAsia="Times New Roman" w:cs="Arial"/>
          <w:b/>
          <w:sz w:val="20"/>
          <w:szCs w:val="20"/>
          <w:lang w:eastAsia="cs-CZ"/>
        </w:rPr>
        <w:t>Dodávka a výměna oken – havarijní stav – Chirurgie 6, budova F – sekce D, 3. NP</w:t>
      </w:r>
      <w:r w:rsidR="006B7E77"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 xml:space="preserve"> </w:t>
      </w:r>
    </w:p>
    <w:p w14:paraId="13F27C5E" w14:textId="23105EC2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C640" w14:textId="77777777" w:rsidR="007754B2" w:rsidRDefault="007754B2" w:rsidP="004A044C">
      <w:pPr>
        <w:spacing w:line="240" w:lineRule="auto"/>
      </w:pPr>
      <w:r>
        <w:separator/>
      </w:r>
    </w:p>
  </w:endnote>
  <w:endnote w:type="continuationSeparator" w:id="0">
    <w:p w14:paraId="681550F8" w14:textId="77777777" w:rsidR="007754B2" w:rsidRDefault="007754B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59A5" w14:textId="77777777" w:rsidR="007754B2" w:rsidRDefault="007754B2" w:rsidP="004A044C">
      <w:pPr>
        <w:spacing w:line="240" w:lineRule="auto"/>
      </w:pPr>
      <w:r>
        <w:separator/>
      </w:r>
    </w:p>
  </w:footnote>
  <w:footnote w:type="continuationSeparator" w:id="0">
    <w:p w14:paraId="286C4006" w14:textId="77777777" w:rsidR="007754B2" w:rsidRDefault="007754B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56AD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14AEC"/>
    <w:rsid w:val="00462009"/>
    <w:rsid w:val="0047111E"/>
    <w:rsid w:val="004A044C"/>
    <w:rsid w:val="004A68D9"/>
    <w:rsid w:val="004B2A0B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B7E77"/>
    <w:rsid w:val="006C53A2"/>
    <w:rsid w:val="006E2395"/>
    <w:rsid w:val="006F2635"/>
    <w:rsid w:val="0071483B"/>
    <w:rsid w:val="007476D3"/>
    <w:rsid w:val="007754B2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2C5E"/>
    <w:rsid w:val="00C070C0"/>
    <w:rsid w:val="00C10139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14F9E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2025-07-23T13:38:00Z</dcterms:modified>
</cp:coreProperties>
</file>