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AA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1827B75C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6B1F19B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0E1282D6" w14:textId="77777777" w:rsidR="00645B62" w:rsidRDefault="00707CB9" w:rsidP="00645B62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="00F57255" w:rsidRPr="00F57255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645B62">
        <w:rPr>
          <w:rFonts w:eastAsia="Times New Roman" w:cs="Arial"/>
          <w:b/>
          <w:sz w:val="20"/>
          <w:szCs w:val="20"/>
          <w:lang w:eastAsia="cs-CZ"/>
        </w:rPr>
        <w:t>Dodávka a výměna oken – havarijní stav – Gynekologie 9, budova F – sekce A, 4. NP</w:t>
      </w:r>
    </w:p>
    <w:p w14:paraId="4556907A" w14:textId="24348657" w:rsidR="00707CB9" w:rsidRPr="00707CB9" w:rsidRDefault="00707CB9" w:rsidP="00645B62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24F168C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179C55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4E10B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9E4BFB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653AAF1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377D80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7A815A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8FB9345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2D1C2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41AF37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391635B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264D92E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908D99F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3AC740F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6B9D758B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2B34D6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ED138F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713F9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045AE8E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2EA4BD1B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0F7859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2CC77A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9160E7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0E34D7D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C47FEC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11053B2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86771D" w14:textId="1E2B780F" w:rsidR="00707CB9" w:rsidRPr="001A2428" w:rsidRDefault="00707CB9" w:rsidP="001A2428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35943F85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3559CB3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5669282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B36A26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005C40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0667" w14:textId="77777777" w:rsidR="00A9531B" w:rsidRDefault="00A9531B" w:rsidP="004A044C">
      <w:pPr>
        <w:spacing w:line="240" w:lineRule="auto"/>
      </w:pPr>
      <w:r>
        <w:separator/>
      </w:r>
    </w:p>
  </w:endnote>
  <w:endnote w:type="continuationSeparator" w:id="0">
    <w:p w14:paraId="66A4AB0C" w14:textId="77777777" w:rsidR="00A9531B" w:rsidRDefault="00A9531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073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D5B41" wp14:editId="6992ACD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BF10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67A1C1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5947F1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FCD6D2" wp14:editId="10CA0AA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07BD1A" wp14:editId="6DEE61C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FE41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89D774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BF6D35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297571" wp14:editId="6A8B56C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6C38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B7873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6FF6441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8CEB54" wp14:editId="7F2CE9F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1819F7" wp14:editId="2CA9215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C8F1" w14:textId="77777777" w:rsidR="00A9531B" w:rsidRDefault="00A9531B" w:rsidP="004A044C">
      <w:pPr>
        <w:spacing w:line="240" w:lineRule="auto"/>
      </w:pPr>
      <w:r>
        <w:separator/>
      </w:r>
    </w:p>
  </w:footnote>
  <w:footnote w:type="continuationSeparator" w:id="0">
    <w:p w14:paraId="4116498E" w14:textId="77777777" w:rsidR="00A9531B" w:rsidRDefault="00A9531B" w:rsidP="004A044C">
      <w:pPr>
        <w:spacing w:line="240" w:lineRule="auto"/>
      </w:pPr>
      <w:r>
        <w:continuationSeparator/>
      </w:r>
    </w:p>
  </w:footnote>
  <w:footnote w:id="1">
    <w:p w14:paraId="6F704C15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4D3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3714FE" wp14:editId="0D2D462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E996B2" wp14:editId="4846F18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01E1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A2428"/>
    <w:rsid w:val="001C39F1"/>
    <w:rsid w:val="001E3FEB"/>
    <w:rsid w:val="00240FFA"/>
    <w:rsid w:val="00241EAC"/>
    <w:rsid w:val="00256F69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73803"/>
    <w:rsid w:val="004A044C"/>
    <w:rsid w:val="004A68D9"/>
    <w:rsid w:val="004C6686"/>
    <w:rsid w:val="00507B10"/>
    <w:rsid w:val="00540947"/>
    <w:rsid w:val="005469C0"/>
    <w:rsid w:val="00580EDE"/>
    <w:rsid w:val="00584795"/>
    <w:rsid w:val="005964DC"/>
    <w:rsid w:val="005B402A"/>
    <w:rsid w:val="005C64DB"/>
    <w:rsid w:val="005E3326"/>
    <w:rsid w:val="00645B62"/>
    <w:rsid w:val="00657FE1"/>
    <w:rsid w:val="006719AA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2F2"/>
    <w:rsid w:val="009A699B"/>
    <w:rsid w:val="009F20E8"/>
    <w:rsid w:val="00A037B7"/>
    <w:rsid w:val="00A15D6B"/>
    <w:rsid w:val="00A31EB3"/>
    <w:rsid w:val="00A77944"/>
    <w:rsid w:val="00A9531B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5B82"/>
    <w:rsid w:val="00D21F38"/>
    <w:rsid w:val="00D22279"/>
    <w:rsid w:val="00D271E1"/>
    <w:rsid w:val="00D47E6C"/>
    <w:rsid w:val="00D7639E"/>
    <w:rsid w:val="00D9237F"/>
    <w:rsid w:val="00DA16A6"/>
    <w:rsid w:val="00DA2E63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  <w:rsid w:val="00F5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3CE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12</cp:revision>
  <cp:lastPrinted>2025-02-20T13:28:00Z</cp:lastPrinted>
  <dcterms:created xsi:type="dcterms:W3CDTF">2025-05-14T09:18:00Z</dcterms:created>
  <dcterms:modified xsi:type="dcterms:W3CDTF">2025-07-23T12:15:00Z</dcterms:modified>
</cp:coreProperties>
</file>