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52B4BEDA" w:rsidR="003A0BD7" w:rsidRPr="003A0BD7" w:rsidRDefault="001F7B7B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F7B7B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a výměna oken – havarijní stav – Gynekologie 9, budova F – sekce A, 4. NP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A3DA" w14:textId="77777777" w:rsidR="00C12CD6" w:rsidRDefault="00C12CD6" w:rsidP="004A044C">
      <w:pPr>
        <w:spacing w:line="240" w:lineRule="auto"/>
      </w:pPr>
      <w:r>
        <w:separator/>
      </w:r>
    </w:p>
  </w:endnote>
  <w:endnote w:type="continuationSeparator" w:id="0">
    <w:p w14:paraId="1EC68BC0" w14:textId="77777777" w:rsidR="00C12CD6" w:rsidRDefault="00C12CD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8044" w14:textId="77777777" w:rsidR="00C12CD6" w:rsidRDefault="00C12CD6" w:rsidP="004A044C">
      <w:pPr>
        <w:spacing w:line="240" w:lineRule="auto"/>
      </w:pPr>
      <w:r>
        <w:separator/>
      </w:r>
    </w:p>
  </w:footnote>
  <w:footnote w:type="continuationSeparator" w:id="0">
    <w:p w14:paraId="414C8B03" w14:textId="77777777" w:rsidR="00C12CD6" w:rsidRDefault="00C12CD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72CCD"/>
    <w:rsid w:val="001A18C5"/>
    <w:rsid w:val="001C39F1"/>
    <w:rsid w:val="001E3FEB"/>
    <w:rsid w:val="001F7B7B"/>
    <w:rsid w:val="00240FFA"/>
    <w:rsid w:val="00241EAC"/>
    <w:rsid w:val="00260DDE"/>
    <w:rsid w:val="0026591C"/>
    <w:rsid w:val="003054E4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6B78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2665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12CD6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14</cp:revision>
  <cp:lastPrinted>2025-02-20T13:28:00Z</cp:lastPrinted>
  <dcterms:created xsi:type="dcterms:W3CDTF">2025-05-14T05:55:00Z</dcterms:created>
  <dcterms:modified xsi:type="dcterms:W3CDTF">2025-07-23T12:14:00Z</dcterms:modified>
</cp:coreProperties>
</file>