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B5F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2659B219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5A1230F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06EC4873" w14:textId="76F4A36D"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Pr="003657FB">
        <w:rPr>
          <w:rFonts w:cs="Arial"/>
          <w:b/>
          <w:sz w:val="28"/>
          <w:szCs w:val="28"/>
        </w:rPr>
        <w:t>dodávek</w:t>
      </w:r>
    </w:p>
    <w:p w14:paraId="31A40E6A" w14:textId="77777777"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14:paraId="31AACB1D" w14:textId="77777777" w:rsidTr="005F5033">
        <w:trPr>
          <w:trHeight w:val="391"/>
        </w:trPr>
        <w:tc>
          <w:tcPr>
            <w:tcW w:w="1618" w:type="dxa"/>
            <w:vAlign w:val="center"/>
          </w:tcPr>
          <w:p w14:paraId="7DC9B98B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EDFFCD0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31F28005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14:paraId="3F260C18" w14:textId="36B0BDCF" w:rsidR="005F5033" w:rsidRPr="00EB7FAF" w:rsidRDefault="0070314E" w:rsidP="00EB7FAF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Zařízení pro podporu spontánního porodu 2025</w:t>
            </w:r>
            <w:r w:rsidR="00201185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II.</w:t>
            </w:r>
          </w:p>
        </w:tc>
      </w:tr>
      <w:tr w:rsidR="005F5033" w14:paraId="7C278AE1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003EDB93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14:paraId="067A472F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1C099312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365BD5D8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14:paraId="3F16D80E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1407E64F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14:paraId="0E1B0EE3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14:paraId="129CEBE3" w14:textId="77777777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14:paraId="6A6B76C3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37B80356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14:paraId="2964D4AF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1C3FFA45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5D70E17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4E8749A2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14:paraId="3720A1C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79EBCFB2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14:paraId="668BCF88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1CA57597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14:paraId="00C03610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291228A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8AD4EB4" w14:textId="77777777"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6BB11B4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0470E62A" w14:textId="77777777"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7A3A8B8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3307DC0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F913A62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117997C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5F21606C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68E6C0F4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778532D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4BFD7F5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70AD67D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5D367D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2A440C5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0F9AEA0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4512039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1788BC1F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1E7CE687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8A493F9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1CCD838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33AFA1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898A1A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727ECCC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0582B5D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028731A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73A5ACAE" w14:textId="77777777"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35DE81A1" w14:textId="77777777" w:rsidR="005F5033" w:rsidRDefault="005F5033" w:rsidP="00FA2FC4">
      <w:pPr>
        <w:rPr>
          <w:rFonts w:cs="Arial"/>
          <w:sz w:val="20"/>
          <w:szCs w:val="20"/>
        </w:rPr>
      </w:pPr>
    </w:p>
    <w:p w14:paraId="341FBF0D" w14:textId="77777777" w:rsidR="005F5033" w:rsidRDefault="005F5033" w:rsidP="00FA2FC4">
      <w:pPr>
        <w:rPr>
          <w:rFonts w:cs="Arial"/>
          <w:sz w:val="20"/>
          <w:szCs w:val="20"/>
        </w:rPr>
      </w:pPr>
    </w:p>
    <w:p w14:paraId="40F12D17" w14:textId="77777777" w:rsidR="00FA2FC4" w:rsidRDefault="00FA2FC4" w:rsidP="00FA2FC4">
      <w:pPr>
        <w:rPr>
          <w:rFonts w:cs="Arial"/>
          <w:sz w:val="20"/>
          <w:szCs w:val="20"/>
        </w:rPr>
      </w:pPr>
    </w:p>
    <w:p w14:paraId="7F5B9D40" w14:textId="77777777"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14:paraId="78AC8E8B" w14:textId="77777777"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0EE552BA" w14:textId="77777777"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0EA35029" w14:textId="77777777"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719E2" w14:textId="77777777" w:rsidR="00E900CF" w:rsidRDefault="00E900CF" w:rsidP="004A044C">
      <w:pPr>
        <w:spacing w:line="240" w:lineRule="auto"/>
      </w:pPr>
      <w:r>
        <w:separator/>
      </w:r>
    </w:p>
  </w:endnote>
  <w:endnote w:type="continuationSeparator" w:id="0">
    <w:p w14:paraId="0F949931" w14:textId="77777777" w:rsidR="00E900CF" w:rsidRDefault="00E900CF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9F2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43F73B" wp14:editId="2A706FA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DD6B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C442BE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E55714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77E548" wp14:editId="30A3DAEA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122218" wp14:editId="67B2B97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72511D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419EB2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002C36D5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815C99" wp14:editId="53CA420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549BC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DE8F2D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B80761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540EB1" wp14:editId="60C45159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671B43F" wp14:editId="331CCAD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04AF" w14:textId="77777777" w:rsidR="00E900CF" w:rsidRDefault="00E900CF" w:rsidP="004A044C">
      <w:pPr>
        <w:spacing w:line="240" w:lineRule="auto"/>
      </w:pPr>
      <w:r>
        <w:separator/>
      </w:r>
    </w:p>
  </w:footnote>
  <w:footnote w:type="continuationSeparator" w:id="0">
    <w:p w14:paraId="67CD76A6" w14:textId="77777777" w:rsidR="00E900CF" w:rsidRDefault="00E900CF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393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B14D691" wp14:editId="197871FD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B9AD62" wp14:editId="3A3D647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A0F20"/>
    <w:rsid w:val="001C39F1"/>
    <w:rsid w:val="001E3FEB"/>
    <w:rsid w:val="00201185"/>
    <w:rsid w:val="00240FFA"/>
    <w:rsid w:val="00241EAC"/>
    <w:rsid w:val="00260DDE"/>
    <w:rsid w:val="0026591C"/>
    <w:rsid w:val="002E7B89"/>
    <w:rsid w:val="0031358D"/>
    <w:rsid w:val="00331F3A"/>
    <w:rsid w:val="00353FB2"/>
    <w:rsid w:val="003657FB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64DB"/>
    <w:rsid w:val="005E3326"/>
    <w:rsid w:val="005F5033"/>
    <w:rsid w:val="00657FE1"/>
    <w:rsid w:val="006C53A2"/>
    <w:rsid w:val="006E2395"/>
    <w:rsid w:val="006F2635"/>
    <w:rsid w:val="0070314E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75E5C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00CF"/>
    <w:rsid w:val="00E94005"/>
    <w:rsid w:val="00EB7FAF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E68D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9A24-4B1F-4DF1-9A26-40A1B13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7</cp:revision>
  <cp:lastPrinted>2025-02-20T13:28:00Z</cp:lastPrinted>
  <dcterms:created xsi:type="dcterms:W3CDTF">2025-05-14T09:11:00Z</dcterms:created>
  <dcterms:modified xsi:type="dcterms:W3CDTF">2025-07-29T10:11:00Z</dcterms:modified>
</cp:coreProperties>
</file>