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16: Oprava výtahu č. 31 – budova I, Nemocnice Teplice,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  <w:proofErr w:type="gramEnd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bookmarkStart w:id="0" w:name="_GoBack"/>
      <w:bookmarkEnd w:id="0"/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30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B4B9-73A6-48B9-B236-29EA36CA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4</cp:revision>
  <cp:lastPrinted>2025-02-20T13:28:00Z</cp:lastPrinted>
  <dcterms:created xsi:type="dcterms:W3CDTF">2025-07-02T10:03:00Z</dcterms:created>
  <dcterms:modified xsi:type="dcterms:W3CDTF">2025-07-29T06:56:00Z</dcterms:modified>
</cp:coreProperties>
</file>