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0D0F" w14:textId="77777777" w:rsidR="00ED45BD" w:rsidRDefault="00ED45BD" w:rsidP="00ED45BD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13FC268" w14:textId="77777777" w:rsidR="00ED45BD" w:rsidRDefault="00ED45BD" w:rsidP="00ED45BD">
      <w:pPr>
        <w:spacing w:line="240" w:lineRule="auto"/>
        <w:jc w:val="center"/>
        <w:rPr>
          <w:rFonts w:eastAsia="Calibri" w:cs="Arial"/>
          <w:b/>
          <w:sz w:val="24"/>
        </w:rPr>
      </w:pPr>
    </w:p>
    <w:p w14:paraId="0D31B096" w14:textId="7A100C1B" w:rsidR="00ED45BD" w:rsidRPr="00E972FF" w:rsidRDefault="00ED45BD" w:rsidP="00ED45BD">
      <w:pPr>
        <w:spacing w:line="240" w:lineRule="auto"/>
        <w:ind w:left="3686" w:hanging="3686"/>
        <w:jc w:val="both"/>
        <w:rPr>
          <w:rFonts w:cs="Arial"/>
          <w:b/>
          <w:sz w:val="20"/>
          <w:szCs w:val="20"/>
        </w:rPr>
      </w:pPr>
      <w:r w:rsidRPr="00E972FF">
        <w:rPr>
          <w:rFonts w:eastAsia="Calibri" w:cs="Arial"/>
          <w:b/>
          <w:caps/>
          <w:sz w:val="20"/>
          <w:szCs w:val="20"/>
          <w:u w:val="single"/>
        </w:rPr>
        <w:t>NÁZEV veřejnÉ zakázkY:</w:t>
      </w:r>
      <w:r w:rsidRPr="00E972FF">
        <w:rPr>
          <w:rFonts w:ascii="Times New Roman" w:eastAsia="Calibri" w:hAnsi="Times New Roman"/>
          <w:b/>
          <w:caps/>
          <w:sz w:val="20"/>
          <w:szCs w:val="20"/>
        </w:rPr>
        <w:t xml:space="preserve"> </w:t>
      </w:r>
      <w:r w:rsidR="00ED2736" w:rsidRPr="00E972FF">
        <w:rPr>
          <w:rFonts w:cs="Arial"/>
          <w:b/>
          <w:bCs/>
          <w:color w:val="000000"/>
          <w:sz w:val="20"/>
          <w:szCs w:val="20"/>
        </w:rPr>
        <w:t>Dodávka</w:t>
      </w:r>
      <w:r w:rsidR="000014FA" w:rsidRPr="00E972FF">
        <w:rPr>
          <w:rFonts w:cs="Arial"/>
          <w:b/>
          <w:bCs/>
          <w:color w:val="000000"/>
          <w:sz w:val="20"/>
          <w:szCs w:val="20"/>
        </w:rPr>
        <w:t xml:space="preserve"> specializovaného resuscitačního výhřevného lůžka</w:t>
      </w:r>
    </w:p>
    <w:p w14:paraId="2611CDF9" w14:textId="0A4B0BD2" w:rsidR="00ED45BD" w:rsidRDefault="00ED45BD" w:rsidP="00ED45BD">
      <w:pPr>
        <w:spacing w:line="240" w:lineRule="auto"/>
        <w:ind w:left="-1417"/>
        <w:jc w:val="center"/>
        <w:rPr>
          <w:rFonts w:cs="Arial"/>
          <w:b/>
          <w:szCs w:val="20"/>
        </w:rPr>
      </w:pPr>
    </w:p>
    <w:p w14:paraId="14179A28" w14:textId="77777777" w:rsidR="00ED45BD" w:rsidRDefault="00ED45BD" w:rsidP="00ED45BD">
      <w:pPr>
        <w:spacing w:line="240" w:lineRule="auto"/>
        <w:jc w:val="center"/>
        <w:rPr>
          <w:rFonts w:eastAsia="Calibri" w:cs="Arial"/>
          <w:b/>
          <w:caps/>
          <w:szCs w:val="20"/>
          <w:u w:val="single"/>
        </w:rPr>
      </w:pPr>
    </w:p>
    <w:p w14:paraId="6881BC0F" w14:textId="77777777" w:rsidR="00ED45BD" w:rsidRPr="0082209C" w:rsidRDefault="00ED45BD" w:rsidP="00ED45BD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82209C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541868E2" w14:textId="77777777" w:rsidR="00ED45BD" w:rsidRPr="0082209C" w:rsidRDefault="00ED45BD" w:rsidP="00ED45BD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D45BD" w:rsidRPr="0082209C" w14:paraId="1C160FC8" w14:textId="77777777" w:rsidTr="00BB7475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77C9359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2209C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12D90BB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ED45BD" w:rsidRPr="0082209C" w14:paraId="5FD713E2" w14:textId="77777777" w:rsidTr="00BB7475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56827D4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2209C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57CC9E05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ED45BD" w:rsidRPr="0082209C" w14:paraId="3F1010A1" w14:textId="77777777" w:rsidTr="00BB7475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922BEC9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2209C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FDFE43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ED45BD" w:rsidRPr="0082209C" w14:paraId="39B5295B" w14:textId="77777777" w:rsidTr="00BB7475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665AC47B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2209C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3309446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ED45BD" w:rsidRPr="0082209C" w14:paraId="15EE9225" w14:textId="77777777" w:rsidTr="00BB7475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76005F6C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2209C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0759AA80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C695E45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71526C2F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82209C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20D2F4E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09C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4EDC69EC" w14:textId="2639477E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09C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</w:t>
      </w:r>
      <w:r w:rsidR="00DE6F4E">
        <w:rPr>
          <w:rFonts w:cs="Arial"/>
          <w:color w:val="00000A"/>
          <w:sz w:val="20"/>
          <w:szCs w:val="20"/>
        </w:rPr>
        <w:t> </w:t>
      </w:r>
      <w:r w:rsidRPr="0082209C">
        <w:rPr>
          <w:rFonts w:cs="Arial"/>
          <w:color w:val="00000A"/>
          <w:sz w:val="20"/>
          <w:szCs w:val="20"/>
        </w:rPr>
        <w:t>subjektů uvedených v písmeni a), nebo</w:t>
      </w:r>
    </w:p>
    <w:p w14:paraId="78D8717A" w14:textId="6C7898C1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09C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</w:t>
      </w:r>
      <w:r w:rsidR="00DE6F4E">
        <w:rPr>
          <w:rFonts w:cs="Arial"/>
          <w:color w:val="00000A"/>
          <w:sz w:val="20"/>
          <w:szCs w:val="20"/>
        </w:rPr>
        <w:t> </w:t>
      </w:r>
      <w:r w:rsidRPr="0082209C">
        <w:rPr>
          <w:rFonts w:cs="Arial"/>
          <w:color w:val="00000A"/>
          <w:sz w:val="20"/>
          <w:szCs w:val="20"/>
        </w:rPr>
        <w:t>subjektů uvedených v písmeni a) nebo b).</w:t>
      </w:r>
    </w:p>
    <w:p w14:paraId="228657FF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09C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6EAA316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427F477A" w14:textId="507D75A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82209C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</w:t>
      </w:r>
      <w:r w:rsidR="00DE6F4E">
        <w:rPr>
          <w:rFonts w:cs="Arial"/>
          <w:b/>
          <w:color w:val="00000A"/>
          <w:sz w:val="20"/>
          <w:szCs w:val="20"/>
        </w:rPr>
        <w:t> </w:t>
      </w:r>
      <w:r w:rsidRPr="0082209C">
        <w:rPr>
          <w:rFonts w:cs="Arial"/>
          <w:b/>
          <w:color w:val="00000A"/>
          <w:sz w:val="20"/>
          <w:szCs w:val="20"/>
        </w:rPr>
        <w:t>z</w:t>
      </w:r>
      <w:r w:rsidR="00DE6F4E">
        <w:rPr>
          <w:rFonts w:cs="Arial"/>
          <w:b/>
          <w:color w:val="00000A"/>
          <w:sz w:val="20"/>
          <w:szCs w:val="20"/>
        </w:rPr>
        <w:t> </w:t>
      </w:r>
      <w:r w:rsidRPr="0082209C">
        <w:rPr>
          <w:rFonts w:cs="Arial"/>
          <w:b/>
          <w:color w:val="00000A"/>
          <w:sz w:val="20"/>
          <w:szCs w:val="20"/>
        </w:rPr>
        <w:t>Ruska nebo Běloruska pochází a nenabízím takové zboží v rámci plnění veřejných zakázek.</w:t>
      </w:r>
    </w:p>
    <w:p w14:paraId="27E5EDE9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82209C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2209C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82209C">
        <w:rPr>
          <w:rFonts w:cs="Arial"/>
          <w:b/>
          <w:color w:val="00000A"/>
          <w:sz w:val="20"/>
          <w:szCs w:val="20"/>
        </w:rPr>
        <w:t>.</w:t>
      </w:r>
    </w:p>
    <w:p w14:paraId="3AE4CE46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76CA29F8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09C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095ED604" w14:textId="77777777" w:rsidR="00ED45BD" w:rsidRPr="0082209C" w:rsidRDefault="00ED45BD" w:rsidP="00ED45BD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644FCC5" w14:textId="77777777" w:rsidR="00ED45BD" w:rsidRPr="0082209C" w:rsidRDefault="00ED45BD" w:rsidP="00ED45BD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6FA1D693" w14:textId="73DC951A" w:rsidR="00ED45BD" w:rsidRPr="0082209C" w:rsidRDefault="00ED45BD" w:rsidP="00ED45BD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82209C">
        <w:rPr>
          <w:rFonts w:cs="Arial"/>
          <w:sz w:val="20"/>
          <w:szCs w:val="20"/>
          <w:highlight w:val="yellow"/>
        </w:rPr>
        <w:t>V …………… dne ……………</w:t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  <w:t>…………………………</w:t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  <w:t>Jméno, podpis</w:t>
      </w:r>
    </w:p>
    <w:p w14:paraId="59EB2BDE" w14:textId="77777777" w:rsidR="00932EB1" w:rsidRPr="00C7652B" w:rsidRDefault="00932EB1" w:rsidP="00BA0572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F00A" w14:textId="77777777" w:rsidR="00A560DB" w:rsidRDefault="00A560DB" w:rsidP="004A044C">
      <w:pPr>
        <w:spacing w:line="240" w:lineRule="auto"/>
      </w:pPr>
      <w:r>
        <w:separator/>
      </w:r>
    </w:p>
  </w:endnote>
  <w:endnote w:type="continuationSeparator" w:id="0">
    <w:p w14:paraId="5D69C0F6" w14:textId="77777777" w:rsidR="00A560DB" w:rsidRDefault="00A560D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F633" w14:textId="77777777" w:rsidR="00A363C2" w:rsidRDefault="00A363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B68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97DE7C" wp14:editId="6E3F08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43EB2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FA1267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44C666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7DE7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343EB2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FA1267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44C666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3F6F17" wp14:editId="339587D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883B31" wp14:editId="27537E4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83BAA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99B9AD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190EB1A" w14:textId="7D7B094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A363C2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883B3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583BAA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199B9AD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0190EB1A" w14:textId="7D7B094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A363C2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1F209C" wp14:editId="4A32E5D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9609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82AEC5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1BA7EE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1F209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4E9609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82AEC5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1BA7EE1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A7B1BC" wp14:editId="455A4A3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DE26C7" wp14:editId="6C82715D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A393" w14:textId="77777777" w:rsidR="00A363C2" w:rsidRDefault="00A363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0556" w14:textId="77777777" w:rsidR="00A560DB" w:rsidRDefault="00A560DB" w:rsidP="004A044C">
      <w:pPr>
        <w:spacing w:line="240" w:lineRule="auto"/>
      </w:pPr>
      <w:r>
        <w:separator/>
      </w:r>
    </w:p>
  </w:footnote>
  <w:footnote w:type="continuationSeparator" w:id="0">
    <w:p w14:paraId="7A946C06" w14:textId="77777777" w:rsidR="00A560DB" w:rsidRDefault="00A560DB" w:rsidP="004A044C">
      <w:pPr>
        <w:spacing w:line="240" w:lineRule="auto"/>
      </w:pPr>
      <w:r>
        <w:continuationSeparator/>
      </w:r>
    </w:p>
  </w:footnote>
  <w:footnote w:id="1">
    <w:p w14:paraId="5618FC43" w14:textId="77777777" w:rsidR="00ED45BD" w:rsidRDefault="00ED45BD" w:rsidP="00ED45B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93EA" w14:textId="77777777" w:rsidR="00A363C2" w:rsidRDefault="00A363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6A3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98CA9B3" wp14:editId="7456EC1A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AC8480" wp14:editId="06640170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8D5B" w14:textId="77777777" w:rsidR="00A363C2" w:rsidRDefault="00A363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14FA"/>
    <w:rsid w:val="00003697"/>
    <w:rsid w:val="00013DE8"/>
    <w:rsid w:val="00020FC6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B7695"/>
    <w:rsid w:val="001C39F1"/>
    <w:rsid w:val="001E3FEB"/>
    <w:rsid w:val="00240FFA"/>
    <w:rsid w:val="00241EAC"/>
    <w:rsid w:val="00260DDE"/>
    <w:rsid w:val="0026591C"/>
    <w:rsid w:val="00286138"/>
    <w:rsid w:val="002D546C"/>
    <w:rsid w:val="0031358D"/>
    <w:rsid w:val="00331F3A"/>
    <w:rsid w:val="00353FB2"/>
    <w:rsid w:val="00392423"/>
    <w:rsid w:val="00395D6D"/>
    <w:rsid w:val="003B3991"/>
    <w:rsid w:val="003D4DF8"/>
    <w:rsid w:val="00461089"/>
    <w:rsid w:val="00462009"/>
    <w:rsid w:val="0047111E"/>
    <w:rsid w:val="004A044C"/>
    <w:rsid w:val="004A290F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82910"/>
    <w:rsid w:val="0082209C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363C2"/>
    <w:rsid w:val="00A560DB"/>
    <w:rsid w:val="00A57BBA"/>
    <w:rsid w:val="00A77944"/>
    <w:rsid w:val="00AA676B"/>
    <w:rsid w:val="00AB233A"/>
    <w:rsid w:val="00AB3597"/>
    <w:rsid w:val="00AD01C8"/>
    <w:rsid w:val="00AF22E6"/>
    <w:rsid w:val="00B04E80"/>
    <w:rsid w:val="00B25962"/>
    <w:rsid w:val="00B34585"/>
    <w:rsid w:val="00BA0572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DE6F4E"/>
    <w:rsid w:val="00E01B24"/>
    <w:rsid w:val="00E1346F"/>
    <w:rsid w:val="00E3756C"/>
    <w:rsid w:val="00E57FA7"/>
    <w:rsid w:val="00E87CBA"/>
    <w:rsid w:val="00E94005"/>
    <w:rsid w:val="00E972FF"/>
    <w:rsid w:val="00ED2736"/>
    <w:rsid w:val="00ED45BD"/>
    <w:rsid w:val="00EE60B1"/>
    <w:rsid w:val="00F12525"/>
    <w:rsid w:val="00F37091"/>
    <w:rsid w:val="00F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30F1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ED45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45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D4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7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19</cp:revision>
  <cp:lastPrinted>2025-02-20T13:28:00Z</cp:lastPrinted>
  <dcterms:created xsi:type="dcterms:W3CDTF">2025-05-21T07:03:00Z</dcterms:created>
  <dcterms:modified xsi:type="dcterms:W3CDTF">2025-07-03T08:51:00Z</dcterms:modified>
</cp:coreProperties>
</file>