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5F5033" w:rsidRDefault="005F5033" w:rsidP="00FA2FC4">
      <w:pPr>
        <w:jc w:val="center"/>
        <w:rPr>
          <w:rFonts w:cs="Arial"/>
          <w:b/>
          <w:sz w:val="28"/>
          <w:szCs w:val="28"/>
        </w:rPr>
      </w:pPr>
    </w:p>
    <w:p w:rsidR="00FA2FC4" w:rsidRDefault="00FA2FC4" w:rsidP="005F5033">
      <w:pPr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Seznam významných </w:t>
      </w:r>
      <w:r w:rsidR="00155C33" w:rsidRPr="00155C33">
        <w:rPr>
          <w:rFonts w:cs="Arial"/>
          <w:b/>
          <w:sz w:val="28"/>
          <w:szCs w:val="28"/>
        </w:rPr>
        <w:t>dodávek</w:t>
      </w:r>
    </w:p>
    <w:p w:rsidR="00FA2FC4" w:rsidRDefault="00FA2FC4" w:rsidP="005F5033">
      <w:pPr>
        <w:spacing w:line="240" w:lineRule="auto"/>
      </w:pPr>
    </w:p>
    <w:tbl>
      <w:tblPr>
        <w:tblStyle w:val="Mkatabulky"/>
        <w:tblpPr w:leftFromText="141" w:rightFromText="141" w:vertAnchor="text" w:horzAnchor="margin" w:tblpXSpec="center" w:tblpY="-38"/>
        <w:tblW w:w="149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8"/>
        <w:gridCol w:w="2640"/>
        <w:gridCol w:w="2641"/>
        <w:gridCol w:w="2641"/>
        <w:gridCol w:w="2648"/>
        <w:gridCol w:w="2751"/>
      </w:tblGrid>
      <w:tr w:rsidR="005F5033" w:rsidTr="005F5033">
        <w:trPr>
          <w:trHeight w:val="391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Název veřejné zakázky:</w:t>
            </w:r>
          </w:p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321" w:type="dxa"/>
            <w:gridSpan w:val="5"/>
            <w:vAlign w:val="center"/>
          </w:tcPr>
          <w:p w:rsidR="005F5033" w:rsidRDefault="006412DF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Systém pro ohřev pacienta NEMTP</w:t>
            </w:r>
            <w:bookmarkStart w:id="0" w:name="_GoBack"/>
            <w:bookmarkEnd w:id="0"/>
          </w:p>
        </w:tc>
      </w:tr>
      <w:tr w:rsidR="005F5033" w:rsidTr="005F5033">
        <w:trPr>
          <w:trHeight w:val="720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1" w:type="dxa"/>
            <w:gridSpan w:val="5"/>
            <w:vAlign w:val="center"/>
          </w:tcPr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Krajská zdravotní, a.s.</w:t>
            </w:r>
          </w:p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 sídlem Ústí n</w:t>
            </w:r>
            <w:r w:rsidR="00155C33">
              <w:rPr>
                <w:rFonts w:cs="Arial"/>
                <w:sz w:val="20"/>
                <w:szCs w:val="20"/>
              </w:rPr>
              <w:t>ad Labem, Sociální péče 3316/12a</w:t>
            </w:r>
            <w:r>
              <w:rPr>
                <w:rFonts w:cs="Arial"/>
                <w:sz w:val="20"/>
                <w:szCs w:val="20"/>
              </w:rPr>
              <w:t xml:space="preserve">, PSČ 401 13, </w:t>
            </w:r>
          </w:p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5F5033" w:rsidTr="005F5033">
        <w:trPr>
          <w:trHeight w:val="720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321" w:type="dxa"/>
            <w:gridSpan w:val="5"/>
            <w:vAlign w:val="center"/>
          </w:tcPr>
          <w:p w:rsidR="005F5033" w:rsidRDefault="005F5033" w:rsidP="005F50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5F5033" w:rsidTr="005F5033">
        <w:trPr>
          <w:trHeight w:hRule="exact" w:val="670"/>
        </w:trPr>
        <w:tc>
          <w:tcPr>
            <w:tcW w:w="1618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Název </w:t>
            </w:r>
            <w:r w:rsidR="00DA78AC">
              <w:rPr>
                <w:rFonts w:cs="Arial"/>
                <w:b/>
                <w:szCs w:val="18"/>
              </w:rPr>
              <w:t xml:space="preserve"> kupujícího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(adresa, IČO)</w:t>
            </w:r>
          </w:p>
        </w:tc>
        <w:tc>
          <w:tcPr>
            <w:tcW w:w="2640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Termín realizace 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(datum, popř. časové rozmezí od / do*)</w:t>
            </w:r>
          </w:p>
        </w:tc>
        <w:tc>
          <w:tcPr>
            <w:tcW w:w="2641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Popis předmětu plnění</w:t>
            </w:r>
          </w:p>
        </w:tc>
        <w:tc>
          <w:tcPr>
            <w:tcW w:w="2641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Místo předmětu plnění</w:t>
            </w:r>
          </w:p>
        </w:tc>
        <w:tc>
          <w:tcPr>
            <w:tcW w:w="2648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Kontaktní osoba </w:t>
            </w:r>
            <w:r w:rsidR="00DA78AC">
              <w:rPr>
                <w:rFonts w:cs="Arial"/>
                <w:b/>
                <w:szCs w:val="18"/>
              </w:rPr>
              <w:t xml:space="preserve"> kupujícího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(jméno, pozice, kontakt)</w:t>
            </w:r>
          </w:p>
        </w:tc>
        <w:tc>
          <w:tcPr>
            <w:tcW w:w="2750" w:type="dxa"/>
            <w:shd w:val="clear" w:color="auto" w:fill="CCECFF"/>
            <w:vAlign w:val="center"/>
          </w:tcPr>
          <w:p w:rsidR="005F5033" w:rsidRDefault="005F5033" w:rsidP="005F5033">
            <w:pPr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Hodnota zakázky </w:t>
            </w:r>
          </w:p>
          <w:p w:rsidR="005F5033" w:rsidRDefault="005F5033" w:rsidP="005F5033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(v Kč bez DPH)</w:t>
            </w: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tabs>
                <w:tab w:val="left" w:pos="1339"/>
              </w:tabs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tabs>
                <w:tab w:val="left" w:pos="2167"/>
              </w:tabs>
              <w:spacing w:line="240" w:lineRule="auto"/>
              <w:ind w:left="31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5F5033" w:rsidTr="005F5033">
        <w:trPr>
          <w:trHeight w:val="689"/>
        </w:trPr>
        <w:tc>
          <w:tcPr>
            <w:tcW w:w="161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1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  <w:tc>
          <w:tcPr>
            <w:tcW w:w="2750" w:type="dxa"/>
            <w:vAlign w:val="center"/>
          </w:tcPr>
          <w:p w:rsidR="005F5033" w:rsidRDefault="005F5033" w:rsidP="005F5033">
            <w:pPr>
              <w:spacing w:line="240" w:lineRule="auto"/>
              <w:rPr>
                <w:rFonts w:cs="Arial"/>
                <w:szCs w:val="18"/>
              </w:rPr>
            </w:pPr>
          </w:p>
        </w:tc>
      </w:tr>
    </w:tbl>
    <w:p w:rsidR="00FA2FC4" w:rsidRDefault="00FA2FC4" w:rsidP="00FA2FC4">
      <w:pPr>
        <w:ind w:left="-56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V případě rámcové dohody uvést o jaké rozhodné období se jedná</w:t>
      </w:r>
    </w:p>
    <w:p w:rsidR="005F5033" w:rsidRDefault="005F5033" w:rsidP="00FA2FC4">
      <w:pPr>
        <w:rPr>
          <w:rFonts w:cs="Arial"/>
          <w:sz w:val="20"/>
          <w:szCs w:val="20"/>
        </w:rPr>
      </w:pPr>
    </w:p>
    <w:p w:rsidR="00FA2FC4" w:rsidRDefault="00FA2FC4" w:rsidP="00FA2FC4">
      <w:pPr>
        <w:rPr>
          <w:rFonts w:cs="Arial"/>
          <w:sz w:val="20"/>
          <w:szCs w:val="20"/>
        </w:rPr>
      </w:pPr>
    </w:p>
    <w:p w:rsidR="00FA2FC4" w:rsidRDefault="00FA2FC4" w:rsidP="00FA2FC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 </w:t>
      </w:r>
      <w:r w:rsidRPr="005C25BE">
        <w:rPr>
          <w:rFonts w:cs="Arial"/>
          <w:sz w:val="20"/>
          <w:szCs w:val="20"/>
          <w:highlight w:val="yellow"/>
        </w:rPr>
        <w:t>……………………..………</w:t>
      </w:r>
      <w:r>
        <w:rPr>
          <w:rFonts w:cs="Arial"/>
          <w:sz w:val="20"/>
          <w:szCs w:val="20"/>
        </w:rPr>
        <w:t xml:space="preserve"> dne </w:t>
      </w:r>
      <w:r w:rsidRPr="005C25BE">
        <w:rPr>
          <w:rFonts w:cs="Arial"/>
          <w:sz w:val="20"/>
          <w:szCs w:val="20"/>
          <w:highlight w:val="yellow"/>
        </w:rPr>
        <w:t>………………</w:t>
      </w:r>
    </w:p>
    <w:p w:rsidR="00FA2FC4" w:rsidRDefault="00FA2FC4" w:rsidP="00FA2FC4">
      <w:pPr>
        <w:jc w:val="right"/>
        <w:rPr>
          <w:rFonts w:cs="Arial"/>
          <w:sz w:val="20"/>
          <w:szCs w:val="20"/>
        </w:rPr>
      </w:pPr>
      <w:r w:rsidRPr="005C25BE">
        <w:rPr>
          <w:rFonts w:cs="Arial"/>
          <w:iCs/>
          <w:sz w:val="20"/>
          <w:szCs w:val="20"/>
          <w:highlight w:val="yellow"/>
        </w:rPr>
        <w:t>……………………………………………………….</w:t>
      </w:r>
    </w:p>
    <w:p w:rsidR="00FA2FC4" w:rsidRDefault="00FA2FC4" w:rsidP="00FA2FC4">
      <w:pPr>
        <w:jc w:val="right"/>
        <w:rPr>
          <w:rFonts w:cs="Arial"/>
          <w:szCs w:val="18"/>
        </w:rPr>
      </w:pPr>
      <w:r>
        <w:rPr>
          <w:rFonts w:cs="Arial"/>
          <w:szCs w:val="18"/>
          <w:highlight w:val="yellow"/>
        </w:rPr>
        <w:t>Jméno, podpis</w:t>
      </w:r>
    </w:p>
    <w:p w:rsidR="00DA78AC" w:rsidRDefault="00FA2FC4" w:rsidP="00453A14">
      <w:pPr>
        <w:jc w:val="right"/>
        <w:rPr>
          <w:rFonts w:cs="Arial"/>
        </w:rPr>
      </w:pPr>
      <w:r>
        <w:rPr>
          <w:rFonts w:cs="Arial"/>
          <w:szCs w:val="18"/>
        </w:rPr>
        <w:t xml:space="preserve">Tento seznam referencí podepisuji jako </w:t>
      </w:r>
      <w:r>
        <w:rPr>
          <w:rFonts w:cs="Arial"/>
          <w:iCs/>
          <w:szCs w:val="18"/>
        </w:rPr>
        <w:t>osoba oprávněná jednat za účastníka.</w:t>
      </w:r>
    </w:p>
    <w:p w:rsidR="00932EB1" w:rsidRPr="00DA78AC" w:rsidRDefault="00DA78AC" w:rsidP="00DA78AC">
      <w:pPr>
        <w:tabs>
          <w:tab w:val="left" w:pos="1657"/>
        </w:tabs>
        <w:rPr>
          <w:rFonts w:cs="Arial"/>
        </w:rPr>
      </w:pPr>
      <w:r>
        <w:rPr>
          <w:rFonts w:cs="Arial"/>
        </w:rPr>
        <w:tab/>
      </w:r>
    </w:p>
    <w:sectPr w:rsidR="00932EB1" w:rsidRPr="00DA78AC" w:rsidSect="00B75E5C">
      <w:headerReference w:type="default" r:id="rId8"/>
      <w:footerReference w:type="default" r:id="rId9"/>
      <w:pgSz w:w="16838" w:h="11906" w:orient="landscape"/>
      <w:pgMar w:top="851" w:right="2835" w:bottom="849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9D6" w:rsidRDefault="00A059D6" w:rsidP="004A044C">
      <w:pPr>
        <w:spacing w:line="240" w:lineRule="auto"/>
      </w:pPr>
      <w:r>
        <w:separator/>
      </w:r>
    </w:p>
  </w:endnote>
  <w:endnote w:type="continuationSeparator" w:id="0">
    <w:p w:rsidR="00A059D6" w:rsidRDefault="00A059D6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30F3D" wp14:editId="7EEBF3D1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B0A8BF" wp14:editId="7E6BD8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0D0759" wp14:editId="2880918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:rsidR="000A73EC" w:rsidRDefault="00DA78A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:rsidR="00240FFA" w:rsidRPr="00AB233A" w:rsidRDefault="00B36DB7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na</w:t>
                          </w:r>
                          <w:r w:rsidR="000A73EC"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C0D075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:rsidR="000A73EC" w:rsidRDefault="00DA78A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:rsidR="00240FFA" w:rsidRPr="00AB233A" w:rsidRDefault="00B36DB7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na</w:t>
                    </w:r>
                    <w:r w:rsidR="000A73EC"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DED961" wp14:editId="4704736D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:rsidR="00240FFA" w:rsidRPr="00240FFA" w:rsidRDefault="00A059D6" w:rsidP="00240FFA">
                          <w:pPr>
                            <w:pStyle w:val="textzapati"/>
                          </w:pPr>
                          <w:hyperlink r:id="rId1" w:history="1">
                            <w:r w:rsidR="00DA78AC" w:rsidRPr="009B0094">
                              <w:rPr>
                                <w:rStyle w:val="Hypertextovodkaz"/>
                              </w:rPr>
                              <w:t>ePodatelna@kzcr.eu</w:t>
                            </w:r>
                          </w:hyperlink>
                          <w:r w:rsidR="00DA78AC">
                            <w:tab/>
                          </w:r>
                        </w:p>
                        <w:p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DA78AC" w:rsidP="00240FFA">
                    <w:pPr>
                      <w:pStyle w:val="textzapati"/>
                    </w:pPr>
                    <w:hyperlink r:id="rId2" w:history="1">
                      <w:r w:rsidRPr="009B0094">
                        <w:rPr>
                          <w:rStyle w:val="Hypertextovodkaz"/>
                        </w:rPr>
                        <w:t>ePodatelna@kzcr.eu</w:t>
                      </w:r>
                    </w:hyperlink>
                    <w:r>
                      <w:tab/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723A47" wp14:editId="20134015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C4EF7B" wp14:editId="4E381F2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9D6" w:rsidRDefault="00A059D6" w:rsidP="004A044C">
      <w:pPr>
        <w:spacing w:line="240" w:lineRule="auto"/>
      </w:pPr>
      <w:r>
        <w:separator/>
      </w:r>
    </w:p>
  </w:footnote>
  <w:footnote w:type="continuationSeparator" w:id="0">
    <w:p w:rsidR="00A059D6" w:rsidRDefault="00A059D6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6412DF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 w:rsidR="006412DF">
      <w:rPr>
        <w:b/>
        <w:bCs/>
        <w:noProof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4846F5" wp14:editId="6547992C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61E110" wp14:editId="0A1B4557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proofState w:spelling="clean"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F7A22"/>
    <w:rsid w:val="00101773"/>
    <w:rsid w:val="00125813"/>
    <w:rsid w:val="00147316"/>
    <w:rsid w:val="00155C33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53A14"/>
    <w:rsid w:val="00462009"/>
    <w:rsid w:val="0047111E"/>
    <w:rsid w:val="004A044C"/>
    <w:rsid w:val="004A68D9"/>
    <w:rsid w:val="004C6686"/>
    <w:rsid w:val="004E72C6"/>
    <w:rsid w:val="00507B10"/>
    <w:rsid w:val="00540947"/>
    <w:rsid w:val="00580EDE"/>
    <w:rsid w:val="005964DC"/>
    <w:rsid w:val="005B402A"/>
    <w:rsid w:val="005C25BE"/>
    <w:rsid w:val="005C64DB"/>
    <w:rsid w:val="005E3326"/>
    <w:rsid w:val="005F5033"/>
    <w:rsid w:val="006412DF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059D6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36DB7"/>
    <w:rsid w:val="00B75E5C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A78AC"/>
    <w:rsid w:val="00DB711C"/>
    <w:rsid w:val="00DE56F9"/>
    <w:rsid w:val="00E01B24"/>
    <w:rsid w:val="00E1346F"/>
    <w:rsid w:val="00E3756C"/>
    <w:rsid w:val="00E87CBA"/>
    <w:rsid w:val="00E94005"/>
    <w:rsid w:val="00EE60B1"/>
    <w:rsid w:val="00F37091"/>
    <w:rsid w:val="00F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A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A78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ePodatelna@kzcr.eu" TargetMode="External"/><Relationship Id="rId1" Type="http://schemas.openxmlformats.org/officeDocument/2006/relationships/hyperlink" Target="mailto:ePodatelna@kzcr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D2580-FA01-4997-9EEF-B3C9E8F1A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3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Kratochvíl Petr</cp:lastModifiedBy>
  <cp:revision>8</cp:revision>
  <cp:lastPrinted>2025-02-20T13:28:00Z</cp:lastPrinted>
  <dcterms:created xsi:type="dcterms:W3CDTF">2025-05-14T09:11:00Z</dcterms:created>
  <dcterms:modified xsi:type="dcterms:W3CDTF">2025-07-02T12:19:00Z</dcterms:modified>
</cp:coreProperties>
</file>