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41E8E283" w14:textId="17666F75" w:rsidR="007D4032" w:rsidRDefault="007D4032" w:rsidP="00E3679B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E3679B" w:rsidRPr="00E3679B">
        <w:rPr>
          <w:rFonts w:cs="Arial"/>
          <w:b/>
          <w:bCs/>
          <w:sz w:val="20"/>
          <w:szCs w:val="20"/>
        </w:rPr>
        <w:t>Permanentní zálohovací média II.</w:t>
      </w:r>
    </w:p>
    <w:p w14:paraId="4FCE8E3B" w14:textId="77777777" w:rsidR="00E3679B" w:rsidRDefault="00E3679B" w:rsidP="00E3679B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C119" w14:textId="77777777" w:rsidR="00E30E38" w:rsidRDefault="00E30E38" w:rsidP="004A044C">
      <w:pPr>
        <w:spacing w:line="240" w:lineRule="auto"/>
      </w:pPr>
      <w:r>
        <w:separator/>
      </w:r>
    </w:p>
  </w:endnote>
  <w:endnote w:type="continuationSeparator" w:id="0">
    <w:p w14:paraId="27B18BB6" w14:textId="77777777" w:rsidR="00E30E38" w:rsidRDefault="00E30E3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B3F7281" w14:textId="79385C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1F24F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9385C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F24F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307B" w14:textId="77777777" w:rsidR="00E30E38" w:rsidRDefault="00E30E38" w:rsidP="004A044C">
      <w:pPr>
        <w:spacing w:line="240" w:lineRule="auto"/>
      </w:pPr>
      <w:r>
        <w:separator/>
      </w:r>
    </w:p>
  </w:footnote>
  <w:footnote w:type="continuationSeparator" w:id="0">
    <w:p w14:paraId="3FE0C175" w14:textId="77777777" w:rsidR="00E30E38" w:rsidRDefault="00E30E38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1F24F0"/>
    <w:rsid w:val="00240FFA"/>
    <w:rsid w:val="00241EAC"/>
    <w:rsid w:val="00260DDE"/>
    <w:rsid w:val="0026591C"/>
    <w:rsid w:val="002A000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7E714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32CA"/>
    <w:rsid w:val="00D7639E"/>
    <w:rsid w:val="00D9237F"/>
    <w:rsid w:val="00DE56F9"/>
    <w:rsid w:val="00E01B24"/>
    <w:rsid w:val="00E1346F"/>
    <w:rsid w:val="00E30E38"/>
    <w:rsid w:val="00E3679B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11</cp:revision>
  <cp:lastPrinted>2025-02-20T13:28:00Z</cp:lastPrinted>
  <dcterms:created xsi:type="dcterms:W3CDTF">2025-05-14T05:55:00Z</dcterms:created>
  <dcterms:modified xsi:type="dcterms:W3CDTF">2025-07-09T11:02:00Z</dcterms:modified>
</cp:coreProperties>
</file>