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37CD" w14:textId="77777777" w:rsidR="007D4032" w:rsidRPr="0098342D" w:rsidRDefault="007D4032" w:rsidP="007D4032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A06B73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41E8E283" w14:textId="3520E603" w:rsidR="007D4032" w:rsidRDefault="007D4032" w:rsidP="00D0652A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="00256D74" w:rsidRPr="00256D74">
        <w:rPr>
          <w:rFonts w:cs="Arial"/>
          <w:b/>
          <w:bCs/>
          <w:sz w:val="20"/>
          <w:szCs w:val="20"/>
        </w:rPr>
        <w:t xml:space="preserve">Rekonstrukce stravovacího provozu, Krajská zdravotní, a.s. - Masarykova nemocnice v Ústí nad Labem, </w:t>
      </w:r>
      <w:proofErr w:type="spellStart"/>
      <w:r w:rsidR="00256D74" w:rsidRPr="00256D74">
        <w:rPr>
          <w:rFonts w:cs="Arial"/>
          <w:b/>
          <w:bCs/>
          <w:sz w:val="20"/>
          <w:szCs w:val="20"/>
        </w:rPr>
        <w:t>o.z</w:t>
      </w:r>
      <w:proofErr w:type="spellEnd"/>
      <w:r w:rsidR="00256D74" w:rsidRPr="00256D74">
        <w:rPr>
          <w:rFonts w:cs="Arial"/>
          <w:b/>
          <w:bCs/>
          <w:sz w:val="20"/>
          <w:szCs w:val="20"/>
        </w:rPr>
        <w:t>. - Studie stavby</w:t>
      </w:r>
    </w:p>
    <w:p w14:paraId="773380B0" w14:textId="0DDCCC10" w:rsidR="00D0652A" w:rsidRDefault="00D0652A" w:rsidP="00D0652A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6A8D397B" w14:textId="77777777" w:rsidR="00D0652A" w:rsidRDefault="00D0652A" w:rsidP="00D0652A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1E469A3A" w14:textId="77777777" w:rsidR="007D4032" w:rsidRPr="0098342D" w:rsidRDefault="007D4032" w:rsidP="007D4032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97665C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7D4032" w:rsidRPr="0098342D" w14:paraId="1B09671F" w14:textId="77777777" w:rsidTr="006937D1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E8F3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A23B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36C29C82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CDD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709E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6F943F58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B01A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7BB9D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24484FF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0A8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4BF87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79CF680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F424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A3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BA955C8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CA5D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2983B85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3D43F67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353F02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31D53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0CDD4AE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365037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754371A7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376C0A0E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6CA94A0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64B49A49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4AA10B6B" w14:textId="77777777" w:rsidR="007D4032" w:rsidRPr="0098342D" w:rsidRDefault="007D4032" w:rsidP="00256D74">
      <w:pPr>
        <w:spacing w:line="240" w:lineRule="auto"/>
        <w:rPr>
          <w:rFonts w:cs="Arial"/>
          <w:b/>
          <w:sz w:val="20"/>
          <w:szCs w:val="20"/>
        </w:rPr>
      </w:pPr>
    </w:p>
    <w:p w14:paraId="33ACEE6B" w14:textId="77777777" w:rsidR="00932EB1" w:rsidRPr="00C7652B" w:rsidRDefault="00932EB1" w:rsidP="007D4032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A709" w14:textId="77777777" w:rsidR="00412009" w:rsidRDefault="00412009" w:rsidP="004A044C">
      <w:pPr>
        <w:spacing w:line="240" w:lineRule="auto"/>
      </w:pPr>
      <w:r>
        <w:separator/>
      </w:r>
    </w:p>
  </w:endnote>
  <w:endnote w:type="continuationSeparator" w:id="0">
    <w:p w14:paraId="29BBF35C" w14:textId="77777777" w:rsidR="00412009" w:rsidRDefault="0041200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EA8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D4CFD1" wp14:editId="713543A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EF53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D72CCF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82D4B1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4CFD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DEF53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D72CCF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82D4B1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70C5B1" wp14:editId="385CEC5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E3CC06" wp14:editId="4116FD2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2EF2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41D833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B3F7281" w14:textId="7FB68A4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75786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E3CC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282EF2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41D833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B3F7281" w14:textId="7FB68A4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75786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FA0454" wp14:editId="7784D17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8DFC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F1D827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A234A1A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A045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428DFC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F1D827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A234A1A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64E952" wp14:editId="6357CB0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A149606" wp14:editId="42CC2C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3CE5" w14:textId="77777777" w:rsidR="00412009" w:rsidRDefault="00412009" w:rsidP="004A044C">
      <w:pPr>
        <w:spacing w:line="240" w:lineRule="auto"/>
      </w:pPr>
      <w:r>
        <w:separator/>
      </w:r>
    </w:p>
  </w:footnote>
  <w:footnote w:type="continuationSeparator" w:id="0">
    <w:p w14:paraId="3BBF6EB6" w14:textId="77777777" w:rsidR="00412009" w:rsidRDefault="00412009" w:rsidP="004A044C">
      <w:pPr>
        <w:spacing w:line="240" w:lineRule="auto"/>
      </w:pPr>
      <w:r>
        <w:continuationSeparator/>
      </w:r>
    </w:p>
  </w:footnote>
  <w:footnote w:id="1">
    <w:p w14:paraId="1F3FE1B6" w14:textId="77777777" w:rsidR="007D4032" w:rsidRDefault="007D4032" w:rsidP="007D40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5C9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C6610C6" wp14:editId="729E813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D06D4E" wp14:editId="67FE1E1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7277"/>
    <w:rsid w:val="001E3FEB"/>
    <w:rsid w:val="00240FFA"/>
    <w:rsid w:val="00241EAC"/>
    <w:rsid w:val="00256D74"/>
    <w:rsid w:val="00260DDE"/>
    <w:rsid w:val="0026591C"/>
    <w:rsid w:val="0031358D"/>
    <w:rsid w:val="00331F3A"/>
    <w:rsid w:val="00353FB2"/>
    <w:rsid w:val="00392423"/>
    <w:rsid w:val="003B3991"/>
    <w:rsid w:val="003D4DF8"/>
    <w:rsid w:val="00412009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66DB"/>
    <w:rsid w:val="00657FE1"/>
    <w:rsid w:val="006C53A2"/>
    <w:rsid w:val="006E2395"/>
    <w:rsid w:val="006F2635"/>
    <w:rsid w:val="0071483B"/>
    <w:rsid w:val="007476D3"/>
    <w:rsid w:val="007D4032"/>
    <w:rsid w:val="00824631"/>
    <w:rsid w:val="008650CD"/>
    <w:rsid w:val="00875786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2AD5"/>
    <w:rsid w:val="00B34585"/>
    <w:rsid w:val="00BB731A"/>
    <w:rsid w:val="00BC0A5A"/>
    <w:rsid w:val="00C070C0"/>
    <w:rsid w:val="00C207E1"/>
    <w:rsid w:val="00C26BA0"/>
    <w:rsid w:val="00C7652B"/>
    <w:rsid w:val="00CC227C"/>
    <w:rsid w:val="00CE2490"/>
    <w:rsid w:val="00D0652A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00B3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C4B3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D4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D40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D4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11</cp:revision>
  <cp:lastPrinted>2025-02-20T13:28:00Z</cp:lastPrinted>
  <dcterms:created xsi:type="dcterms:W3CDTF">2025-05-14T05:55:00Z</dcterms:created>
  <dcterms:modified xsi:type="dcterms:W3CDTF">2025-07-08T11:17:00Z</dcterms:modified>
</cp:coreProperties>
</file>